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60064" w14:textId="6A98BAC3" w:rsidR="00973D5E" w:rsidRDefault="005D1566" w:rsidP="00973D5E">
      <w:pPr>
        <w:jc w:val="center"/>
        <w:rPr>
          <w:b/>
          <w:sz w:val="28"/>
          <w:szCs w:val="28"/>
        </w:rPr>
      </w:pPr>
      <w:r>
        <w:rPr>
          <w:b/>
          <w:sz w:val="28"/>
          <w:szCs w:val="28"/>
        </w:rPr>
        <w:t xml:space="preserve">GESTIÓN </w:t>
      </w:r>
      <w:r w:rsidR="00973D5E">
        <w:rPr>
          <w:b/>
          <w:sz w:val="28"/>
          <w:szCs w:val="28"/>
        </w:rPr>
        <w:t>DE LOS INTERESADOS</w:t>
      </w:r>
    </w:p>
    <w:p w14:paraId="5469CCBA" w14:textId="77777777" w:rsidR="00973D5E" w:rsidRPr="00FB3E81" w:rsidRDefault="00973D5E" w:rsidP="00973D5E">
      <w:pPr>
        <w:jc w:val="center"/>
        <w:rPr>
          <w:rFonts w:cs="Arial"/>
          <w:b/>
          <w:szCs w:val="22"/>
        </w:rPr>
      </w:pPr>
    </w:p>
    <w:p w14:paraId="1A78556A" w14:textId="77777777" w:rsidR="00973D5E" w:rsidRPr="00FB3E81" w:rsidRDefault="00973D5E" w:rsidP="00973D5E">
      <w:pPr>
        <w:pStyle w:val="Ttulo1"/>
        <w:numPr>
          <w:ilvl w:val="0"/>
          <w:numId w:val="12"/>
        </w:numPr>
        <w:tabs>
          <w:tab w:val="left" w:pos="720"/>
        </w:tabs>
        <w:spacing w:before="0" w:after="0"/>
        <w:rPr>
          <w:color w:val="auto"/>
          <w:sz w:val="22"/>
          <w:szCs w:val="22"/>
        </w:rPr>
      </w:pPr>
      <w:r w:rsidRPr="00FB3E81">
        <w:rPr>
          <w:color w:val="auto"/>
          <w:sz w:val="22"/>
          <w:szCs w:val="22"/>
        </w:rPr>
        <w:t>IDENTIFICACIÓN DE INTERESADOS</w:t>
      </w:r>
    </w:p>
    <w:p w14:paraId="157188F8" w14:textId="58B4150C" w:rsidR="00973D5E" w:rsidRDefault="00973D5E" w:rsidP="00B43F50">
      <w:pPr>
        <w:rPr>
          <w:rFonts w:cs="Arial"/>
          <w:szCs w:val="22"/>
        </w:rPr>
      </w:pPr>
      <w:r w:rsidRPr="00FB3E81">
        <w:rPr>
          <w:rFonts w:cs="Arial"/>
          <w:szCs w:val="22"/>
        </w:rPr>
        <w:t>Describa a los Interesados del Proyecto considerando: Cargo que ocupa en la organización seleccionada, el rol que desempeña y las principales necesidades.</w:t>
      </w:r>
      <w:r w:rsidRPr="00A10595">
        <w:rPr>
          <w:rFonts w:cs="Arial"/>
          <w:szCs w:val="22"/>
        </w:rPr>
        <w:t>&gt;</w:t>
      </w:r>
    </w:p>
    <w:p w14:paraId="05785F84" w14:textId="75F508C4" w:rsidR="00A10595" w:rsidRPr="00A10595" w:rsidRDefault="00A10595" w:rsidP="00B43F50">
      <w:pPr>
        <w:rPr>
          <w:rFonts w:cs="Arial"/>
          <w:szCs w:val="22"/>
        </w:rPr>
      </w:pPr>
      <w:r w:rsidRPr="00A10595">
        <w:rPr>
          <w:rFonts w:cs="Arial"/>
          <w:szCs w:val="22"/>
        </w:rPr>
        <w:t>Ejemplo:</w:t>
      </w:r>
    </w:p>
    <w:p w14:paraId="545E41C9" w14:textId="77777777" w:rsidR="00A10595" w:rsidRPr="00A10595" w:rsidRDefault="00A10595" w:rsidP="00A10595">
      <w:pPr>
        <w:rPr>
          <w:rFonts w:eastAsiaTheme="minorEastAsia"/>
        </w:rPr>
      </w:pPr>
    </w:p>
    <w:tbl>
      <w:tblPr>
        <w:tblStyle w:val="Cuadrculaclara-nfasis1"/>
        <w:tblW w:w="5000" w:type="pct"/>
        <w:tblLook w:val="04A0" w:firstRow="1" w:lastRow="0" w:firstColumn="1" w:lastColumn="0" w:noHBand="0" w:noVBand="1"/>
      </w:tblPr>
      <w:tblGrid>
        <w:gridCol w:w="441"/>
        <w:gridCol w:w="1469"/>
        <w:gridCol w:w="1422"/>
        <w:gridCol w:w="2225"/>
        <w:gridCol w:w="3494"/>
      </w:tblGrid>
      <w:tr w:rsidR="00973D5E" w:rsidRPr="00CF36DE" w14:paraId="1FAD1FF8" w14:textId="77777777" w:rsidTr="008B4CF2">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37" w:type="pct"/>
          </w:tcPr>
          <w:p w14:paraId="7D1FBEFD" w14:textId="77777777" w:rsidR="00973D5E" w:rsidRPr="00604D86" w:rsidRDefault="00973D5E" w:rsidP="00CF17F9">
            <w:pPr>
              <w:jc w:val="center"/>
              <w:rPr>
                <w:rFonts w:cs="Arial"/>
                <w:b w:val="0"/>
                <w:bCs w:val="0"/>
                <w:kern w:val="24"/>
                <w:sz w:val="20"/>
                <w:szCs w:val="20"/>
              </w:rPr>
            </w:pPr>
            <w:proofErr w:type="spellStart"/>
            <w:r w:rsidRPr="00604D86">
              <w:rPr>
                <w:rFonts w:cs="Arial"/>
                <w:b w:val="0"/>
                <w:kern w:val="24"/>
                <w:sz w:val="20"/>
                <w:szCs w:val="20"/>
              </w:rPr>
              <w:t>N°</w:t>
            </w:r>
            <w:proofErr w:type="spellEnd"/>
          </w:p>
        </w:tc>
        <w:tc>
          <w:tcPr>
            <w:tcW w:w="813" w:type="pct"/>
            <w:hideMark/>
          </w:tcPr>
          <w:p w14:paraId="45EEE5D9" w14:textId="77777777" w:rsidR="00973D5E" w:rsidRPr="00CF36DE" w:rsidRDefault="00973D5E" w:rsidP="00CF17F9">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F36DE">
              <w:rPr>
                <w:rFonts w:cs="Arial"/>
                <w:b w:val="0"/>
                <w:bCs w:val="0"/>
                <w:kern w:val="24"/>
                <w:sz w:val="20"/>
                <w:szCs w:val="20"/>
              </w:rPr>
              <w:t>Interesado</w:t>
            </w:r>
          </w:p>
        </w:tc>
        <w:tc>
          <w:tcPr>
            <w:tcW w:w="787" w:type="pct"/>
          </w:tcPr>
          <w:p w14:paraId="78F48C12" w14:textId="77777777" w:rsidR="00973D5E" w:rsidRPr="00CF36DE" w:rsidRDefault="00973D5E" w:rsidP="00CF17F9">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20"/>
                <w:szCs w:val="20"/>
              </w:rPr>
            </w:pPr>
            <w:r w:rsidRPr="00CF36DE">
              <w:rPr>
                <w:rFonts w:cs="Arial"/>
                <w:b w:val="0"/>
                <w:bCs w:val="0"/>
                <w:kern w:val="24"/>
                <w:sz w:val="20"/>
                <w:szCs w:val="20"/>
              </w:rPr>
              <w:t>Cargo en la Organización</w:t>
            </w:r>
          </w:p>
        </w:tc>
        <w:tc>
          <w:tcPr>
            <w:tcW w:w="1231" w:type="pct"/>
          </w:tcPr>
          <w:p w14:paraId="58AE915D" w14:textId="77777777" w:rsidR="00973D5E" w:rsidRPr="00CF36DE" w:rsidRDefault="00973D5E" w:rsidP="00CF17F9">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20"/>
                <w:szCs w:val="20"/>
              </w:rPr>
            </w:pPr>
            <w:r w:rsidRPr="00CF36DE">
              <w:rPr>
                <w:rFonts w:cs="Arial"/>
                <w:b w:val="0"/>
                <w:bCs w:val="0"/>
                <w:kern w:val="24"/>
                <w:sz w:val="20"/>
                <w:szCs w:val="20"/>
              </w:rPr>
              <w:t>Rol que desempeña</w:t>
            </w:r>
          </w:p>
        </w:tc>
        <w:tc>
          <w:tcPr>
            <w:tcW w:w="1932" w:type="pct"/>
          </w:tcPr>
          <w:p w14:paraId="3C0B7C52" w14:textId="77777777" w:rsidR="00973D5E" w:rsidRPr="00CF36DE" w:rsidRDefault="00973D5E" w:rsidP="00CF17F9">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20"/>
                <w:szCs w:val="20"/>
              </w:rPr>
            </w:pPr>
            <w:r w:rsidRPr="00CF36DE">
              <w:rPr>
                <w:rFonts w:cs="Arial"/>
                <w:b w:val="0"/>
                <w:bCs w:val="0"/>
                <w:kern w:val="24"/>
                <w:sz w:val="20"/>
                <w:szCs w:val="20"/>
              </w:rPr>
              <w:t>Principales Necesidades</w:t>
            </w:r>
          </w:p>
        </w:tc>
      </w:tr>
      <w:tr w:rsidR="00973D5E" w:rsidRPr="00CF36DE" w14:paraId="09239EB1" w14:textId="77777777" w:rsidTr="008B4CF2">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37" w:type="pct"/>
          </w:tcPr>
          <w:p w14:paraId="4FB04030" w14:textId="77777777" w:rsidR="00973D5E" w:rsidRPr="00CF36DE" w:rsidRDefault="00973D5E" w:rsidP="00CF17F9">
            <w:pPr>
              <w:jc w:val="center"/>
              <w:rPr>
                <w:rFonts w:cs="Arial"/>
                <w:b w:val="0"/>
                <w:kern w:val="24"/>
                <w:sz w:val="20"/>
                <w:szCs w:val="20"/>
              </w:rPr>
            </w:pPr>
            <w:proofErr w:type="spellStart"/>
            <w:r w:rsidRPr="00CF36DE">
              <w:rPr>
                <w:rFonts w:cs="Arial"/>
                <w:b w:val="0"/>
                <w:kern w:val="24"/>
                <w:sz w:val="20"/>
                <w:szCs w:val="20"/>
              </w:rPr>
              <w:t>N°</w:t>
            </w:r>
            <w:proofErr w:type="spellEnd"/>
          </w:p>
        </w:tc>
        <w:tc>
          <w:tcPr>
            <w:tcW w:w="813" w:type="pct"/>
          </w:tcPr>
          <w:p w14:paraId="379B5C23" w14:textId="77777777" w:rsidR="00973D5E" w:rsidRPr="00CF36DE"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r w:rsidRPr="00CF36DE">
              <w:rPr>
                <w:rFonts w:cs="Arial"/>
                <w:i/>
                <w:kern w:val="24"/>
                <w:sz w:val="20"/>
                <w:szCs w:val="20"/>
              </w:rPr>
              <w:t>&lt;&lt;Nombre de la persona, grupo de personas o institución &gt;&gt;</w:t>
            </w:r>
          </w:p>
        </w:tc>
        <w:tc>
          <w:tcPr>
            <w:tcW w:w="787" w:type="pct"/>
          </w:tcPr>
          <w:p w14:paraId="5E2A775D" w14:textId="77777777" w:rsidR="00973D5E" w:rsidRPr="00CF36DE"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r w:rsidRPr="00CF36DE">
              <w:rPr>
                <w:rFonts w:cs="Arial"/>
                <w:i/>
                <w:kern w:val="24"/>
                <w:sz w:val="20"/>
                <w:szCs w:val="20"/>
              </w:rPr>
              <w:t>&lt;&lt;Cargo de la persona en su organización, omitir si es institución &gt;&gt;</w:t>
            </w:r>
          </w:p>
        </w:tc>
        <w:tc>
          <w:tcPr>
            <w:tcW w:w="1231" w:type="pct"/>
          </w:tcPr>
          <w:p w14:paraId="1E322406" w14:textId="62EAFEAD" w:rsidR="00973D5E" w:rsidRPr="00CF36DE" w:rsidRDefault="00973D5E" w:rsidP="00E07354">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r w:rsidRPr="00CF36DE">
              <w:rPr>
                <w:rFonts w:cs="Arial"/>
                <w:i/>
                <w:kern w:val="24"/>
                <w:sz w:val="20"/>
                <w:szCs w:val="20"/>
              </w:rPr>
              <w:t>&lt;&lt;</w:t>
            </w:r>
            <w:r w:rsidR="00E07354">
              <w:rPr>
                <w:rFonts w:cs="Arial"/>
                <w:i/>
                <w:kern w:val="24"/>
                <w:sz w:val="20"/>
                <w:szCs w:val="20"/>
              </w:rPr>
              <w:t>T</w:t>
            </w:r>
            <w:r w:rsidRPr="00CF36DE">
              <w:rPr>
                <w:rFonts w:cs="Arial"/>
                <w:i/>
                <w:kern w:val="24"/>
                <w:sz w:val="20"/>
                <w:szCs w:val="20"/>
              </w:rPr>
              <w:t>ipo de actividad que desempeña en el proyecto o que afecta al proyecto&gt;&gt;</w:t>
            </w:r>
          </w:p>
        </w:tc>
        <w:tc>
          <w:tcPr>
            <w:tcW w:w="1932" w:type="pct"/>
          </w:tcPr>
          <w:p w14:paraId="049CA99D" w14:textId="77777777" w:rsidR="00973D5E" w:rsidRPr="00CF36DE"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r w:rsidRPr="00CF36DE">
              <w:rPr>
                <w:rFonts w:cs="Arial"/>
                <w:i/>
                <w:kern w:val="24"/>
                <w:sz w:val="20"/>
                <w:szCs w:val="20"/>
              </w:rPr>
              <w:t>&lt;&lt;Listar los principales aspectos que el interesado buscará cubrir en el proyecto o aquellas en que el proyecto puede afectarle&gt;&gt;</w:t>
            </w:r>
          </w:p>
        </w:tc>
      </w:tr>
      <w:tr w:rsidR="00973D5E" w:rsidRPr="00CF36DE" w14:paraId="0195BE1D" w14:textId="77777777" w:rsidTr="008B4CF2">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37" w:type="pct"/>
          </w:tcPr>
          <w:p w14:paraId="368B97AF" w14:textId="77777777" w:rsidR="00973D5E" w:rsidRPr="00CF36DE" w:rsidRDefault="00973D5E" w:rsidP="00CF17F9">
            <w:pPr>
              <w:jc w:val="center"/>
              <w:rPr>
                <w:rFonts w:cs="Arial"/>
                <w:kern w:val="24"/>
                <w:sz w:val="20"/>
                <w:szCs w:val="20"/>
              </w:rPr>
            </w:pPr>
          </w:p>
        </w:tc>
        <w:tc>
          <w:tcPr>
            <w:tcW w:w="813" w:type="pct"/>
          </w:tcPr>
          <w:p w14:paraId="2446F4EF" w14:textId="77777777" w:rsidR="00973D5E" w:rsidRPr="00CF36DE" w:rsidRDefault="00973D5E" w:rsidP="00CF17F9">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sidRPr="00CF36DE">
              <w:rPr>
                <w:rFonts w:cs="Arial"/>
                <w:i/>
                <w:kern w:val="24"/>
                <w:sz w:val="20"/>
                <w:szCs w:val="20"/>
              </w:rPr>
              <w:t xml:space="preserve">Juan Ortega </w:t>
            </w:r>
          </w:p>
        </w:tc>
        <w:tc>
          <w:tcPr>
            <w:tcW w:w="787" w:type="pct"/>
          </w:tcPr>
          <w:p w14:paraId="512F3EED" w14:textId="77777777" w:rsidR="00973D5E" w:rsidRPr="00CF36DE" w:rsidRDefault="00973D5E" w:rsidP="00CF17F9">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sidRPr="00CF36DE">
              <w:rPr>
                <w:rFonts w:cs="Arial"/>
                <w:i/>
                <w:kern w:val="24"/>
                <w:sz w:val="20"/>
                <w:szCs w:val="20"/>
              </w:rPr>
              <w:t xml:space="preserve">Gerente de Finanzas </w:t>
            </w:r>
          </w:p>
        </w:tc>
        <w:tc>
          <w:tcPr>
            <w:tcW w:w="1231" w:type="pct"/>
          </w:tcPr>
          <w:p w14:paraId="1C8DFC97" w14:textId="77777777" w:rsidR="00973D5E" w:rsidRPr="00CF36DE" w:rsidRDefault="00973D5E" w:rsidP="00CF17F9">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sidRPr="00CF36DE">
              <w:rPr>
                <w:rFonts w:cs="Arial"/>
                <w:i/>
                <w:kern w:val="24"/>
                <w:sz w:val="20"/>
                <w:szCs w:val="20"/>
              </w:rPr>
              <w:t>Aprobar el flujo financiero del proyecto velando por el cumplimiento de las políticas financieras de la empresa</w:t>
            </w:r>
          </w:p>
        </w:tc>
        <w:tc>
          <w:tcPr>
            <w:tcW w:w="1932" w:type="pct"/>
          </w:tcPr>
          <w:p w14:paraId="0E1FF551" w14:textId="77777777" w:rsidR="00973D5E" w:rsidRPr="00CF36DE" w:rsidRDefault="00973D5E" w:rsidP="00CF17F9">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sidRPr="00CF36DE">
              <w:rPr>
                <w:rFonts w:cs="Arial"/>
                <w:i/>
                <w:kern w:val="24"/>
                <w:sz w:val="20"/>
                <w:szCs w:val="20"/>
              </w:rPr>
              <w:t>Conocer los detalles del flujo de caja del Proyecto</w:t>
            </w:r>
          </w:p>
          <w:p w14:paraId="7B12CA56" w14:textId="77777777" w:rsidR="00973D5E" w:rsidRPr="00CF36DE" w:rsidRDefault="00973D5E" w:rsidP="00CF17F9">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sidRPr="00CF36DE">
              <w:rPr>
                <w:rFonts w:cs="Arial"/>
                <w:i/>
                <w:kern w:val="24"/>
                <w:sz w:val="20"/>
                <w:szCs w:val="20"/>
              </w:rPr>
              <w:t xml:space="preserve">Tener establecidos los riesgos financieros  </w:t>
            </w:r>
          </w:p>
          <w:p w14:paraId="1AE94200" w14:textId="77777777" w:rsidR="00973D5E" w:rsidRPr="00CF36DE" w:rsidRDefault="00973D5E" w:rsidP="00CF17F9">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sidRPr="00CF36DE">
              <w:rPr>
                <w:rFonts w:cs="Arial"/>
                <w:i/>
                <w:kern w:val="24"/>
                <w:sz w:val="20"/>
                <w:szCs w:val="20"/>
              </w:rPr>
              <w:t>Velar por el cumplimiento de las políticas financieras de la empresa</w:t>
            </w:r>
          </w:p>
        </w:tc>
      </w:tr>
    </w:tbl>
    <w:p w14:paraId="68AB1648" w14:textId="77777777" w:rsidR="00973D5E" w:rsidRPr="00FB3E81" w:rsidRDefault="00973D5E" w:rsidP="00973D5E">
      <w:pPr>
        <w:rPr>
          <w:rFonts w:cs="Arial"/>
          <w:szCs w:val="22"/>
        </w:rPr>
      </w:pPr>
    </w:p>
    <w:p w14:paraId="5D5C8776" w14:textId="326F0FFF" w:rsidR="00973D5E" w:rsidRPr="00FB3E81" w:rsidRDefault="00E07354" w:rsidP="00973D5E">
      <w:pPr>
        <w:pStyle w:val="Ttulo1"/>
        <w:numPr>
          <w:ilvl w:val="0"/>
          <w:numId w:val="12"/>
        </w:numPr>
        <w:tabs>
          <w:tab w:val="left" w:pos="720"/>
        </w:tabs>
        <w:spacing w:before="0" w:after="0"/>
        <w:rPr>
          <w:color w:val="auto"/>
          <w:sz w:val="22"/>
          <w:szCs w:val="22"/>
        </w:rPr>
      </w:pPr>
      <w:r>
        <w:rPr>
          <w:color w:val="auto"/>
          <w:sz w:val="22"/>
          <w:szCs w:val="22"/>
        </w:rPr>
        <w:t>ANÁLISIS</w:t>
      </w:r>
      <w:r w:rsidR="00973D5E" w:rsidRPr="00FB3E81">
        <w:rPr>
          <w:color w:val="auto"/>
          <w:sz w:val="22"/>
          <w:szCs w:val="22"/>
        </w:rPr>
        <w:t xml:space="preserve"> DE INTERESADOS</w:t>
      </w:r>
    </w:p>
    <w:p w14:paraId="41C5956E" w14:textId="0F983FDC" w:rsidR="00973D5E" w:rsidRPr="00EC00BB" w:rsidRDefault="00A10595" w:rsidP="00640D45">
      <w:pPr>
        <w:rPr>
          <w:rFonts w:cs="Arial"/>
          <w:szCs w:val="22"/>
        </w:rPr>
      </w:pPr>
      <w:r w:rsidRPr="00EC00BB">
        <w:rPr>
          <w:rFonts w:cs="Arial"/>
          <w:szCs w:val="22"/>
        </w:rPr>
        <w:t>Sustente la clasificación de los Interesados del Proyecto a partir de la valoración asignada a cada una de las categorías especificadas en la matriz. Si desea en lugar de aplicar el análisis mediante el modelo de prominencia, puede utilizar la matriz aplicando las matrices de Poder/Interés o Poder/influencia</w:t>
      </w:r>
      <w:r w:rsidR="00973D5E" w:rsidRPr="00FB3E81">
        <w:rPr>
          <w:rFonts w:cs="Arial"/>
          <w:szCs w:val="22"/>
        </w:rPr>
        <w:t>.</w:t>
      </w:r>
      <w:r w:rsidR="00973D5E" w:rsidRPr="00EC00BB">
        <w:rPr>
          <w:rFonts w:cs="Arial"/>
          <w:szCs w:val="22"/>
        </w:rPr>
        <w:t>&gt;</w:t>
      </w:r>
    </w:p>
    <w:p w14:paraId="54027573" w14:textId="58EFE02F" w:rsidR="00973D5E" w:rsidRDefault="00A10595" w:rsidP="00640D45">
      <w:pPr>
        <w:rPr>
          <w:rFonts w:cs="Arial"/>
          <w:szCs w:val="22"/>
        </w:rPr>
      </w:pPr>
      <w:r>
        <w:rPr>
          <w:rFonts w:cs="Arial"/>
          <w:szCs w:val="22"/>
        </w:rPr>
        <w:t>Ejemplo:</w:t>
      </w:r>
    </w:p>
    <w:p w14:paraId="550F86FB" w14:textId="77777777" w:rsidR="00640D45" w:rsidRPr="00FB3E81" w:rsidRDefault="00640D45" w:rsidP="00640D45">
      <w:pPr>
        <w:rPr>
          <w:rFonts w:cs="Arial"/>
          <w:szCs w:val="22"/>
        </w:rPr>
      </w:pPr>
    </w:p>
    <w:tbl>
      <w:tblPr>
        <w:tblStyle w:val="Cuadrculaclara-nfasis1"/>
        <w:tblW w:w="5000" w:type="pct"/>
        <w:tblLayout w:type="fixed"/>
        <w:tblLook w:val="04A0" w:firstRow="1" w:lastRow="0" w:firstColumn="1" w:lastColumn="0" w:noHBand="0" w:noVBand="1"/>
      </w:tblPr>
      <w:tblGrid>
        <w:gridCol w:w="565"/>
        <w:gridCol w:w="1338"/>
        <w:gridCol w:w="831"/>
        <w:gridCol w:w="1102"/>
        <w:gridCol w:w="1381"/>
        <w:gridCol w:w="1519"/>
        <w:gridCol w:w="2315"/>
      </w:tblGrid>
      <w:tr w:rsidR="00A10595" w:rsidRPr="00196897" w14:paraId="54C2FCA0" w14:textId="77777777" w:rsidTr="00196897">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12" w:type="pct"/>
          </w:tcPr>
          <w:p w14:paraId="32A31208" w14:textId="7CEFB24B" w:rsidR="00A10595" w:rsidRPr="00196897" w:rsidRDefault="00604D86" w:rsidP="00CF17F9">
            <w:pPr>
              <w:jc w:val="center"/>
              <w:rPr>
                <w:rFonts w:cs="Arial"/>
                <w:b w:val="0"/>
                <w:bCs w:val="0"/>
                <w:kern w:val="24"/>
                <w:sz w:val="20"/>
                <w:szCs w:val="20"/>
              </w:rPr>
            </w:pPr>
            <w:proofErr w:type="spellStart"/>
            <w:r w:rsidRPr="00196897">
              <w:rPr>
                <w:rFonts w:cs="Arial"/>
                <w:b w:val="0"/>
                <w:kern w:val="24"/>
                <w:sz w:val="20"/>
                <w:szCs w:val="28"/>
              </w:rPr>
              <w:t>N°</w:t>
            </w:r>
            <w:proofErr w:type="spellEnd"/>
          </w:p>
        </w:tc>
        <w:tc>
          <w:tcPr>
            <w:tcW w:w="739" w:type="pct"/>
            <w:hideMark/>
          </w:tcPr>
          <w:p w14:paraId="34F7824B" w14:textId="72E22F08" w:rsidR="00A10595" w:rsidRPr="00196897" w:rsidRDefault="00A10595" w:rsidP="00CF17F9">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196897">
              <w:rPr>
                <w:rFonts w:cs="Arial"/>
                <w:kern w:val="24"/>
                <w:sz w:val="20"/>
                <w:szCs w:val="28"/>
              </w:rPr>
              <w:t>Interesado</w:t>
            </w:r>
          </w:p>
        </w:tc>
        <w:tc>
          <w:tcPr>
            <w:tcW w:w="459" w:type="pct"/>
          </w:tcPr>
          <w:p w14:paraId="4CEFE817" w14:textId="77777777" w:rsidR="00A10595" w:rsidRPr="00196897" w:rsidRDefault="00A10595" w:rsidP="00D64ECE">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20"/>
                <w:szCs w:val="28"/>
              </w:rPr>
            </w:pPr>
            <w:r w:rsidRPr="00196897">
              <w:rPr>
                <w:rFonts w:cs="Arial"/>
                <w:kern w:val="24"/>
                <w:sz w:val="20"/>
                <w:szCs w:val="28"/>
              </w:rPr>
              <w:t>Poder</w:t>
            </w:r>
          </w:p>
          <w:p w14:paraId="52A83BD6" w14:textId="2AA7946C" w:rsidR="00A10595" w:rsidRPr="00196897" w:rsidRDefault="00A10595" w:rsidP="00CF17F9">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20"/>
                <w:szCs w:val="20"/>
              </w:rPr>
            </w:pPr>
            <w:r w:rsidRPr="00196897">
              <w:rPr>
                <w:rFonts w:cs="Arial"/>
                <w:kern w:val="24"/>
                <w:sz w:val="20"/>
                <w:szCs w:val="28"/>
              </w:rPr>
              <w:t>(S/N)</w:t>
            </w:r>
          </w:p>
        </w:tc>
        <w:tc>
          <w:tcPr>
            <w:tcW w:w="609" w:type="pct"/>
          </w:tcPr>
          <w:p w14:paraId="61F20FCD" w14:textId="77777777" w:rsidR="00A10595" w:rsidRPr="00196897" w:rsidRDefault="00A10595" w:rsidP="00D64ECE">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20"/>
                <w:szCs w:val="28"/>
              </w:rPr>
            </w:pPr>
            <w:r w:rsidRPr="00196897">
              <w:rPr>
                <w:rFonts w:cs="Arial"/>
                <w:kern w:val="24"/>
                <w:sz w:val="20"/>
                <w:szCs w:val="28"/>
              </w:rPr>
              <w:t>Urgencia</w:t>
            </w:r>
          </w:p>
          <w:p w14:paraId="4439A50F" w14:textId="1E552130" w:rsidR="00A10595" w:rsidRPr="00196897" w:rsidRDefault="00A10595" w:rsidP="00CF17F9">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20"/>
                <w:szCs w:val="20"/>
              </w:rPr>
            </w:pPr>
            <w:r w:rsidRPr="00196897">
              <w:rPr>
                <w:rFonts w:cs="Arial"/>
                <w:kern w:val="24"/>
                <w:sz w:val="20"/>
                <w:szCs w:val="28"/>
              </w:rPr>
              <w:t>(S/N)</w:t>
            </w:r>
          </w:p>
        </w:tc>
        <w:tc>
          <w:tcPr>
            <w:tcW w:w="763" w:type="pct"/>
          </w:tcPr>
          <w:p w14:paraId="3083A804" w14:textId="77777777" w:rsidR="00A10595" w:rsidRPr="00196897" w:rsidRDefault="00A10595" w:rsidP="00D64ECE">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20"/>
                <w:szCs w:val="28"/>
              </w:rPr>
            </w:pPr>
            <w:r w:rsidRPr="00196897">
              <w:rPr>
                <w:rFonts w:cs="Arial"/>
                <w:kern w:val="24"/>
                <w:sz w:val="20"/>
                <w:szCs w:val="28"/>
              </w:rPr>
              <w:t>Legitimidad</w:t>
            </w:r>
          </w:p>
          <w:p w14:paraId="670A59D0" w14:textId="45D16197" w:rsidR="00A10595" w:rsidRPr="00196897" w:rsidRDefault="00A10595" w:rsidP="00CF17F9">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20"/>
                <w:szCs w:val="20"/>
              </w:rPr>
            </w:pPr>
            <w:r w:rsidRPr="00196897">
              <w:rPr>
                <w:rFonts w:cs="Arial"/>
                <w:kern w:val="24"/>
                <w:sz w:val="20"/>
                <w:szCs w:val="28"/>
              </w:rPr>
              <w:t>(S/N)</w:t>
            </w:r>
          </w:p>
        </w:tc>
        <w:tc>
          <w:tcPr>
            <w:tcW w:w="839" w:type="pct"/>
          </w:tcPr>
          <w:p w14:paraId="02F1D944" w14:textId="77777777" w:rsidR="00A10595" w:rsidRPr="00196897" w:rsidRDefault="00A10595" w:rsidP="00D64ECE">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20"/>
                <w:szCs w:val="28"/>
              </w:rPr>
            </w:pPr>
            <w:r w:rsidRPr="00196897">
              <w:rPr>
                <w:rFonts w:cs="Arial"/>
                <w:kern w:val="24"/>
                <w:sz w:val="20"/>
                <w:szCs w:val="28"/>
              </w:rPr>
              <w:t xml:space="preserve">Clasificación </w:t>
            </w:r>
          </w:p>
          <w:p w14:paraId="787E471E" w14:textId="1328C685" w:rsidR="00A10595" w:rsidRPr="00196897" w:rsidRDefault="00A10595" w:rsidP="00CF17F9">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20"/>
                <w:szCs w:val="20"/>
              </w:rPr>
            </w:pPr>
            <w:r w:rsidRPr="00196897">
              <w:rPr>
                <w:rFonts w:cs="Arial"/>
                <w:kern w:val="24"/>
                <w:sz w:val="20"/>
                <w:szCs w:val="28"/>
              </w:rPr>
              <w:t>(de acuerdo a la dimensión)</w:t>
            </w:r>
          </w:p>
        </w:tc>
        <w:tc>
          <w:tcPr>
            <w:tcW w:w="1279" w:type="pct"/>
          </w:tcPr>
          <w:p w14:paraId="1F7B3593" w14:textId="2DCC9F89" w:rsidR="00A10595" w:rsidRPr="00196897" w:rsidRDefault="00A10595" w:rsidP="00CF17F9">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20"/>
                <w:szCs w:val="20"/>
              </w:rPr>
            </w:pPr>
            <w:r w:rsidRPr="00196897">
              <w:rPr>
                <w:rFonts w:cs="Arial"/>
                <w:kern w:val="24"/>
                <w:sz w:val="20"/>
                <w:szCs w:val="28"/>
              </w:rPr>
              <w:t>Sustentos de la Calificación</w:t>
            </w:r>
          </w:p>
        </w:tc>
      </w:tr>
      <w:tr w:rsidR="00973D5E" w:rsidRPr="00196897" w14:paraId="124CADA6" w14:textId="77777777" w:rsidTr="00196897">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312" w:type="pct"/>
          </w:tcPr>
          <w:p w14:paraId="5762771E" w14:textId="77777777" w:rsidR="00973D5E" w:rsidRPr="00196897" w:rsidRDefault="00973D5E" w:rsidP="00CF17F9">
            <w:pPr>
              <w:jc w:val="center"/>
              <w:rPr>
                <w:rFonts w:cs="Arial"/>
                <w:b w:val="0"/>
                <w:kern w:val="24"/>
                <w:sz w:val="20"/>
                <w:szCs w:val="20"/>
              </w:rPr>
            </w:pPr>
            <w:proofErr w:type="spellStart"/>
            <w:r w:rsidRPr="00196897">
              <w:rPr>
                <w:rFonts w:cs="Arial"/>
                <w:b w:val="0"/>
                <w:kern w:val="24"/>
                <w:sz w:val="20"/>
                <w:szCs w:val="20"/>
              </w:rPr>
              <w:t>N°</w:t>
            </w:r>
            <w:proofErr w:type="spellEnd"/>
          </w:p>
        </w:tc>
        <w:tc>
          <w:tcPr>
            <w:tcW w:w="739" w:type="pct"/>
          </w:tcPr>
          <w:p w14:paraId="77809070" w14:textId="77777777" w:rsidR="00973D5E" w:rsidRPr="00196897"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r w:rsidRPr="00196897">
              <w:rPr>
                <w:rFonts w:cs="Arial"/>
                <w:i/>
                <w:kern w:val="24"/>
                <w:sz w:val="20"/>
                <w:szCs w:val="20"/>
              </w:rPr>
              <w:t>&lt;&lt;Nombre de la persona, grupo de personas o institución &gt;&gt;</w:t>
            </w:r>
          </w:p>
        </w:tc>
        <w:tc>
          <w:tcPr>
            <w:tcW w:w="459" w:type="pct"/>
          </w:tcPr>
          <w:p w14:paraId="1A321106" w14:textId="2ECAC5A4" w:rsidR="00973D5E" w:rsidRPr="00196897"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p>
        </w:tc>
        <w:tc>
          <w:tcPr>
            <w:tcW w:w="609" w:type="pct"/>
          </w:tcPr>
          <w:p w14:paraId="0DC3E23C" w14:textId="2EAFF15A" w:rsidR="00973D5E" w:rsidRPr="00196897"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p>
        </w:tc>
        <w:tc>
          <w:tcPr>
            <w:tcW w:w="763" w:type="pct"/>
          </w:tcPr>
          <w:p w14:paraId="2ECABD1D" w14:textId="6401A8A7" w:rsidR="00973D5E" w:rsidRPr="00196897"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p>
        </w:tc>
        <w:tc>
          <w:tcPr>
            <w:tcW w:w="839" w:type="pct"/>
          </w:tcPr>
          <w:p w14:paraId="32C5C68C" w14:textId="77777777" w:rsidR="00973D5E" w:rsidRPr="00196897"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p>
        </w:tc>
        <w:tc>
          <w:tcPr>
            <w:tcW w:w="1279" w:type="pct"/>
          </w:tcPr>
          <w:p w14:paraId="685EA77F" w14:textId="77777777" w:rsidR="00973D5E" w:rsidRPr="00196897"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p>
        </w:tc>
      </w:tr>
      <w:tr w:rsidR="00E07354" w:rsidRPr="00196897" w14:paraId="55619FD0" w14:textId="77777777" w:rsidTr="00196897">
        <w:trPr>
          <w:cnfStyle w:val="000000010000" w:firstRow="0" w:lastRow="0" w:firstColumn="0" w:lastColumn="0" w:oddVBand="0" w:evenVBand="0" w:oddHBand="0" w:evenHBand="1"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312" w:type="pct"/>
          </w:tcPr>
          <w:p w14:paraId="22AE6C1C" w14:textId="77777777" w:rsidR="00E07354" w:rsidRPr="00196897" w:rsidRDefault="00E07354" w:rsidP="00CF17F9">
            <w:pPr>
              <w:jc w:val="center"/>
              <w:rPr>
                <w:rFonts w:cs="Arial"/>
                <w:kern w:val="24"/>
                <w:sz w:val="20"/>
                <w:szCs w:val="20"/>
              </w:rPr>
            </w:pPr>
          </w:p>
        </w:tc>
        <w:tc>
          <w:tcPr>
            <w:tcW w:w="739" w:type="pct"/>
          </w:tcPr>
          <w:p w14:paraId="1876277F" w14:textId="1A38F6FA" w:rsidR="00E07354" w:rsidRPr="00196897" w:rsidRDefault="00E07354" w:rsidP="00CF17F9">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sidRPr="00196897">
              <w:rPr>
                <w:rFonts w:cs="Arial"/>
                <w:i/>
                <w:color w:val="000000"/>
                <w:kern w:val="24"/>
                <w:sz w:val="20"/>
                <w:szCs w:val="20"/>
              </w:rPr>
              <w:t xml:space="preserve">Juan Ortega </w:t>
            </w:r>
          </w:p>
        </w:tc>
        <w:tc>
          <w:tcPr>
            <w:tcW w:w="459" w:type="pct"/>
          </w:tcPr>
          <w:p w14:paraId="07D5E4E5" w14:textId="1C2F856E" w:rsidR="00E07354" w:rsidRPr="00196897" w:rsidRDefault="00E07354" w:rsidP="00CF17F9">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sidRPr="00196897">
              <w:rPr>
                <w:rFonts w:cs="Arial"/>
                <w:i/>
                <w:color w:val="000000"/>
                <w:kern w:val="24"/>
                <w:sz w:val="20"/>
                <w:szCs w:val="20"/>
              </w:rPr>
              <w:t>SI</w:t>
            </w:r>
          </w:p>
        </w:tc>
        <w:tc>
          <w:tcPr>
            <w:tcW w:w="609" w:type="pct"/>
          </w:tcPr>
          <w:p w14:paraId="33BAC9AF" w14:textId="3F8A8850" w:rsidR="00E07354" w:rsidRPr="00196897" w:rsidRDefault="00E07354" w:rsidP="00CF17F9">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sidRPr="00196897">
              <w:rPr>
                <w:rFonts w:cs="Arial"/>
                <w:i/>
                <w:color w:val="000000"/>
                <w:kern w:val="24"/>
                <w:sz w:val="20"/>
                <w:szCs w:val="20"/>
              </w:rPr>
              <w:t>NO</w:t>
            </w:r>
          </w:p>
        </w:tc>
        <w:tc>
          <w:tcPr>
            <w:tcW w:w="763" w:type="pct"/>
          </w:tcPr>
          <w:p w14:paraId="1FD803A9" w14:textId="41CA7C42" w:rsidR="00E07354" w:rsidRPr="00196897" w:rsidRDefault="00E07354" w:rsidP="00CF17F9">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sidRPr="00196897">
              <w:rPr>
                <w:rFonts w:cs="Arial"/>
                <w:i/>
                <w:color w:val="000000"/>
                <w:kern w:val="24"/>
                <w:sz w:val="20"/>
                <w:szCs w:val="20"/>
              </w:rPr>
              <w:t>SI</w:t>
            </w:r>
          </w:p>
        </w:tc>
        <w:tc>
          <w:tcPr>
            <w:tcW w:w="839" w:type="pct"/>
          </w:tcPr>
          <w:p w14:paraId="3D113001" w14:textId="7CA2417B" w:rsidR="00E07354" w:rsidRPr="00196897" w:rsidRDefault="00E07354" w:rsidP="00CF17F9">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sidRPr="00196897">
              <w:rPr>
                <w:rFonts w:cs="Arial"/>
                <w:i/>
                <w:color w:val="000000"/>
                <w:kern w:val="24"/>
                <w:sz w:val="20"/>
                <w:szCs w:val="20"/>
              </w:rPr>
              <w:t>4.Dominante</w:t>
            </w:r>
          </w:p>
        </w:tc>
        <w:tc>
          <w:tcPr>
            <w:tcW w:w="1279" w:type="pct"/>
          </w:tcPr>
          <w:p w14:paraId="44C5AFD6" w14:textId="77777777" w:rsidR="00E07354" w:rsidRPr="00196897" w:rsidRDefault="00E07354" w:rsidP="00D64ECE">
            <w:pPr>
              <w:cnfStyle w:val="000000010000" w:firstRow="0" w:lastRow="0" w:firstColumn="0" w:lastColumn="0" w:oddVBand="0" w:evenVBand="0" w:oddHBand="0" w:evenHBand="1" w:firstRowFirstColumn="0" w:firstRowLastColumn="0" w:lastRowFirstColumn="0" w:lastRowLastColumn="0"/>
              <w:rPr>
                <w:rFonts w:cs="Arial"/>
                <w:i/>
                <w:color w:val="000000"/>
                <w:kern w:val="24"/>
                <w:sz w:val="20"/>
                <w:szCs w:val="20"/>
              </w:rPr>
            </w:pPr>
            <w:r w:rsidRPr="00196897">
              <w:rPr>
                <w:rFonts w:cs="Arial"/>
                <w:i/>
                <w:color w:val="000000"/>
                <w:kern w:val="24"/>
                <w:sz w:val="20"/>
                <w:szCs w:val="20"/>
              </w:rPr>
              <w:t xml:space="preserve">Reporta al Directorio </w:t>
            </w:r>
          </w:p>
          <w:p w14:paraId="6EF76EB2" w14:textId="77777777" w:rsidR="00E07354" w:rsidRPr="00196897" w:rsidRDefault="00E07354" w:rsidP="00D64ECE">
            <w:pPr>
              <w:cnfStyle w:val="000000010000" w:firstRow="0" w:lastRow="0" w:firstColumn="0" w:lastColumn="0" w:oddVBand="0" w:evenVBand="0" w:oddHBand="0" w:evenHBand="1" w:firstRowFirstColumn="0" w:firstRowLastColumn="0" w:lastRowFirstColumn="0" w:lastRowLastColumn="0"/>
              <w:rPr>
                <w:rFonts w:cs="Arial"/>
                <w:i/>
                <w:color w:val="000000"/>
                <w:kern w:val="24"/>
                <w:sz w:val="20"/>
                <w:szCs w:val="20"/>
              </w:rPr>
            </w:pPr>
            <w:r w:rsidRPr="00196897">
              <w:rPr>
                <w:rFonts w:cs="Arial"/>
                <w:i/>
                <w:color w:val="000000"/>
                <w:kern w:val="24"/>
                <w:sz w:val="20"/>
                <w:szCs w:val="20"/>
              </w:rPr>
              <w:t xml:space="preserve">Actúa permanente en varios proyectos al mismo tiempo </w:t>
            </w:r>
          </w:p>
          <w:p w14:paraId="255E8738" w14:textId="77777777" w:rsidR="00E07354" w:rsidRPr="00196897" w:rsidRDefault="00E07354" w:rsidP="00D64ECE">
            <w:pPr>
              <w:cnfStyle w:val="000000010000" w:firstRow="0" w:lastRow="0" w:firstColumn="0" w:lastColumn="0" w:oddVBand="0" w:evenVBand="0" w:oddHBand="0" w:evenHBand="1" w:firstRowFirstColumn="0" w:firstRowLastColumn="0" w:lastRowFirstColumn="0" w:lastRowLastColumn="0"/>
              <w:rPr>
                <w:rFonts w:cs="Arial"/>
                <w:i/>
                <w:color w:val="000000"/>
                <w:kern w:val="24"/>
                <w:sz w:val="20"/>
                <w:szCs w:val="20"/>
              </w:rPr>
            </w:pPr>
            <w:r w:rsidRPr="00196897">
              <w:rPr>
                <w:rFonts w:cs="Arial"/>
                <w:i/>
                <w:color w:val="000000"/>
                <w:kern w:val="24"/>
                <w:sz w:val="20"/>
                <w:szCs w:val="20"/>
              </w:rPr>
              <w:t>Es muy respetado en la organización</w:t>
            </w:r>
          </w:p>
          <w:p w14:paraId="35BE020E" w14:textId="36764031" w:rsidR="00E07354" w:rsidRPr="00196897" w:rsidRDefault="00E07354" w:rsidP="00CF17F9">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sidRPr="00196897">
              <w:rPr>
                <w:rFonts w:cs="Arial"/>
                <w:i/>
                <w:color w:val="000000"/>
                <w:kern w:val="24"/>
                <w:sz w:val="20"/>
                <w:szCs w:val="20"/>
              </w:rPr>
              <w:t xml:space="preserve"> </w:t>
            </w:r>
          </w:p>
        </w:tc>
      </w:tr>
    </w:tbl>
    <w:p w14:paraId="3FE0E917" w14:textId="77777777" w:rsidR="00973D5E" w:rsidRDefault="00973D5E" w:rsidP="00973D5E">
      <w:pPr>
        <w:rPr>
          <w:rFonts w:cs="Arial"/>
          <w:szCs w:val="22"/>
        </w:rPr>
      </w:pPr>
      <w:r w:rsidRPr="00FB3E81">
        <w:rPr>
          <w:rFonts w:cs="Arial"/>
          <w:szCs w:val="22"/>
        </w:rPr>
        <w:br w:type="page"/>
      </w:r>
    </w:p>
    <w:p w14:paraId="325AF0BF" w14:textId="569523DD" w:rsidR="00973D5E" w:rsidRPr="00FB3E81" w:rsidRDefault="00973D5E" w:rsidP="00E555BE">
      <w:pPr>
        <w:pStyle w:val="Ttulo1"/>
        <w:numPr>
          <w:ilvl w:val="0"/>
          <w:numId w:val="12"/>
        </w:numPr>
        <w:tabs>
          <w:tab w:val="left" w:pos="720"/>
        </w:tabs>
        <w:spacing w:before="0" w:after="0"/>
        <w:rPr>
          <w:color w:val="auto"/>
          <w:sz w:val="22"/>
          <w:szCs w:val="22"/>
        </w:rPr>
      </w:pPr>
      <w:r w:rsidRPr="00FB3E81">
        <w:rPr>
          <w:color w:val="auto"/>
          <w:sz w:val="22"/>
          <w:szCs w:val="22"/>
        </w:rPr>
        <w:lastRenderedPageBreak/>
        <w:t>ESTRATEGIAS PARA GESTIONAR EL INVOLUCRAMIENTO DE LOS INTERESADOS</w:t>
      </w:r>
    </w:p>
    <w:p w14:paraId="65D29D9C" w14:textId="5ED68DDF" w:rsidR="00973D5E" w:rsidRDefault="00080258" w:rsidP="00973D5E">
      <w:pPr>
        <w:rPr>
          <w:rFonts w:eastAsiaTheme="minorEastAsia" w:cs="Arial"/>
          <w:szCs w:val="22"/>
          <w:lang w:eastAsia="es-PE"/>
        </w:rPr>
      </w:pPr>
      <w:r>
        <w:rPr>
          <w:rFonts w:cs="Arial"/>
          <w:szCs w:val="22"/>
        </w:rPr>
        <w:t xml:space="preserve">Diseñe </w:t>
      </w:r>
      <w:r w:rsidR="00973D5E" w:rsidRPr="00FB3E81">
        <w:rPr>
          <w:rFonts w:cs="Arial"/>
          <w:szCs w:val="22"/>
        </w:rPr>
        <w:t>estrategias para gestionar el involucramiento de los Interesados del Proyecto a partir de la valoración asignada a cada una de las categorías especificadas en la matriz.</w:t>
      </w:r>
      <w:r w:rsidR="00973D5E" w:rsidRPr="00FB3E81">
        <w:rPr>
          <w:rFonts w:eastAsiaTheme="minorEastAsia" w:cs="Arial"/>
          <w:szCs w:val="22"/>
          <w:lang w:eastAsia="es-PE"/>
        </w:rPr>
        <w:t>&gt;</w:t>
      </w:r>
    </w:p>
    <w:p w14:paraId="4BDB4FAA" w14:textId="378C0254" w:rsidR="00640D45" w:rsidRPr="00FB3E81" w:rsidRDefault="00640D45" w:rsidP="00973D5E">
      <w:pPr>
        <w:rPr>
          <w:rFonts w:eastAsiaTheme="minorEastAsia" w:cs="Arial"/>
          <w:szCs w:val="22"/>
          <w:lang w:eastAsia="es-PE"/>
        </w:rPr>
      </w:pPr>
      <w:r>
        <w:rPr>
          <w:rFonts w:eastAsiaTheme="minorEastAsia" w:cs="Arial"/>
          <w:szCs w:val="22"/>
          <w:lang w:eastAsia="es-PE"/>
        </w:rPr>
        <w:t>Ejemplo:</w:t>
      </w:r>
    </w:p>
    <w:p w14:paraId="5BF55BC9" w14:textId="77777777" w:rsidR="00973D5E" w:rsidRPr="00FB3E81" w:rsidRDefault="00973D5E" w:rsidP="00973D5E">
      <w:pPr>
        <w:rPr>
          <w:rFonts w:cs="Arial"/>
          <w:szCs w:val="22"/>
        </w:rPr>
      </w:pPr>
    </w:p>
    <w:tbl>
      <w:tblPr>
        <w:tblStyle w:val="Cuadrculaclara-nfasis1"/>
        <w:tblW w:w="5000" w:type="pct"/>
        <w:tblLayout w:type="fixed"/>
        <w:tblLook w:val="04A0" w:firstRow="1" w:lastRow="0" w:firstColumn="1" w:lastColumn="0" w:noHBand="0" w:noVBand="1"/>
      </w:tblPr>
      <w:tblGrid>
        <w:gridCol w:w="429"/>
        <w:gridCol w:w="1474"/>
        <w:gridCol w:w="1519"/>
        <w:gridCol w:w="1618"/>
        <w:gridCol w:w="2250"/>
        <w:gridCol w:w="1761"/>
      </w:tblGrid>
      <w:tr w:rsidR="00973D5E" w:rsidRPr="00004BF4" w14:paraId="6D96EEE0" w14:textId="77777777" w:rsidTr="00A063D0">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37" w:type="pct"/>
          </w:tcPr>
          <w:p w14:paraId="344466EE" w14:textId="77777777" w:rsidR="00973D5E" w:rsidRPr="00A063D0" w:rsidRDefault="00973D5E" w:rsidP="00CF17F9">
            <w:pPr>
              <w:jc w:val="center"/>
              <w:rPr>
                <w:rFonts w:cs="Arial"/>
                <w:b w:val="0"/>
                <w:bCs w:val="0"/>
                <w:kern w:val="24"/>
                <w:sz w:val="18"/>
                <w:szCs w:val="18"/>
              </w:rPr>
            </w:pPr>
            <w:proofErr w:type="spellStart"/>
            <w:r w:rsidRPr="00A063D0">
              <w:rPr>
                <w:rFonts w:cs="Arial"/>
                <w:kern w:val="24"/>
                <w:sz w:val="18"/>
                <w:szCs w:val="18"/>
              </w:rPr>
              <w:t>N°</w:t>
            </w:r>
            <w:proofErr w:type="spellEnd"/>
          </w:p>
        </w:tc>
        <w:tc>
          <w:tcPr>
            <w:tcW w:w="814" w:type="pct"/>
            <w:hideMark/>
          </w:tcPr>
          <w:p w14:paraId="3F2D9513" w14:textId="77777777" w:rsidR="00973D5E" w:rsidRPr="00A063D0" w:rsidRDefault="00973D5E" w:rsidP="00CF17F9">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A063D0">
              <w:rPr>
                <w:rFonts w:cs="Arial"/>
                <w:b w:val="0"/>
                <w:bCs w:val="0"/>
                <w:kern w:val="24"/>
                <w:sz w:val="18"/>
                <w:szCs w:val="18"/>
              </w:rPr>
              <w:t>Interesado</w:t>
            </w:r>
          </w:p>
        </w:tc>
        <w:tc>
          <w:tcPr>
            <w:tcW w:w="839" w:type="pct"/>
          </w:tcPr>
          <w:p w14:paraId="52BCC0DC" w14:textId="77777777" w:rsidR="00973D5E" w:rsidRPr="00A063D0" w:rsidRDefault="00973D5E" w:rsidP="00CF17F9">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18"/>
                <w:szCs w:val="18"/>
              </w:rPr>
            </w:pPr>
            <w:r w:rsidRPr="00A063D0">
              <w:rPr>
                <w:rFonts w:cs="Arial"/>
                <w:b w:val="0"/>
                <w:bCs w:val="0"/>
                <w:kern w:val="24"/>
                <w:sz w:val="18"/>
                <w:szCs w:val="18"/>
              </w:rPr>
              <w:t>Nivel actual de compromiso</w:t>
            </w:r>
          </w:p>
        </w:tc>
        <w:tc>
          <w:tcPr>
            <w:tcW w:w="894" w:type="pct"/>
          </w:tcPr>
          <w:p w14:paraId="2E3F9249" w14:textId="4094DC04" w:rsidR="00973D5E" w:rsidRPr="00A063D0" w:rsidRDefault="00CC3084" w:rsidP="00CF17F9">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18"/>
                <w:szCs w:val="18"/>
              </w:rPr>
            </w:pPr>
            <w:r w:rsidRPr="00A063D0">
              <w:rPr>
                <w:rFonts w:cs="Arial"/>
                <w:b w:val="0"/>
                <w:bCs w:val="0"/>
                <w:kern w:val="24"/>
                <w:sz w:val="18"/>
                <w:szCs w:val="18"/>
              </w:rPr>
              <w:t>Nivel deseado de c</w:t>
            </w:r>
            <w:r w:rsidR="00973D5E" w:rsidRPr="00A063D0">
              <w:rPr>
                <w:rFonts w:cs="Arial"/>
                <w:b w:val="0"/>
                <w:bCs w:val="0"/>
                <w:kern w:val="24"/>
                <w:sz w:val="18"/>
                <w:szCs w:val="18"/>
              </w:rPr>
              <w:t>ompromiso</w:t>
            </w:r>
          </w:p>
        </w:tc>
        <w:tc>
          <w:tcPr>
            <w:tcW w:w="1243" w:type="pct"/>
          </w:tcPr>
          <w:p w14:paraId="27C4DB37" w14:textId="6B98C3B9" w:rsidR="00973D5E" w:rsidRPr="00A063D0" w:rsidRDefault="00973D5E" w:rsidP="00CD61E8">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18"/>
                <w:szCs w:val="18"/>
              </w:rPr>
            </w:pPr>
            <w:r w:rsidRPr="00A063D0">
              <w:rPr>
                <w:rFonts w:cs="Arial"/>
                <w:b w:val="0"/>
                <w:bCs w:val="0"/>
                <w:kern w:val="24"/>
                <w:sz w:val="18"/>
                <w:szCs w:val="18"/>
              </w:rPr>
              <w:t xml:space="preserve">Sustentos para </w:t>
            </w:r>
            <w:r w:rsidR="004D3A32" w:rsidRPr="00A063D0">
              <w:rPr>
                <w:rFonts w:cs="Arial"/>
                <w:b w:val="0"/>
                <w:bCs w:val="0"/>
                <w:kern w:val="24"/>
                <w:sz w:val="18"/>
                <w:szCs w:val="18"/>
              </w:rPr>
              <w:t>definir su</w:t>
            </w:r>
            <w:r w:rsidRPr="00A063D0">
              <w:rPr>
                <w:rFonts w:cs="Arial"/>
                <w:b w:val="0"/>
                <w:bCs w:val="0"/>
                <w:kern w:val="24"/>
                <w:sz w:val="18"/>
                <w:szCs w:val="18"/>
              </w:rPr>
              <w:t xml:space="preserve"> grado de compromiso actual y futuro</w:t>
            </w:r>
          </w:p>
        </w:tc>
        <w:tc>
          <w:tcPr>
            <w:tcW w:w="973" w:type="pct"/>
          </w:tcPr>
          <w:p w14:paraId="0625A77C" w14:textId="6F1BBCF5" w:rsidR="00973D5E" w:rsidRPr="00A063D0" w:rsidRDefault="004D3A32" w:rsidP="00CD61E8">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18"/>
                <w:szCs w:val="18"/>
              </w:rPr>
            </w:pPr>
            <w:r w:rsidRPr="00A063D0">
              <w:rPr>
                <w:rFonts w:cs="Arial"/>
                <w:b w:val="0"/>
                <w:bCs w:val="0"/>
                <w:kern w:val="24"/>
                <w:sz w:val="18"/>
                <w:szCs w:val="18"/>
              </w:rPr>
              <w:t>Estrategias generales</w:t>
            </w:r>
            <w:r w:rsidR="00973D5E" w:rsidRPr="00A063D0">
              <w:rPr>
                <w:rFonts w:cs="Arial"/>
                <w:b w:val="0"/>
                <w:bCs w:val="0"/>
                <w:kern w:val="24"/>
                <w:sz w:val="18"/>
                <w:szCs w:val="18"/>
              </w:rPr>
              <w:t xml:space="preserve"> de Involucramiento</w:t>
            </w:r>
          </w:p>
        </w:tc>
      </w:tr>
      <w:tr w:rsidR="00973D5E" w:rsidRPr="00004BF4" w14:paraId="7E4B004F" w14:textId="77777777" w:rsidTr="00A063D0">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37" w:type="pct"/>
          </w:tcPr>
          <w:p w14:paraId="5256F55E" w14:textId="77777777" w:rsidR="00973D5E" w:rsidRPr="00A063D0" w:rsidRDefault="00973D5E" w:rsidP="00CF17F9">
            <w:pPr>
              <w:rPr>
                <w:rFonts w:cs="Arial"/>
                <w:b w:val="0"/>
                <w:kern w:val="24"/>
                <w:sz w:val="18"/>
                <w:szCs w:val="18"/>
              </w:rPr>
            </w:pPr>
            <w:proofErr w:type="spellStart"/>
            <w:r w:rsidRPr="00A063D0">
              <w:rPr>
                <w:rFonts w:cs="Arial"/>
                <w:b w:val="0"/>
                <w:kern w:val="24"/>
                <w:sz w:val="18"/>
                <w:szCs w:val="18"/>
              </w:rPr>
              <w:t>N°</w:t>
            </w:r>
            <w:proofErr w:type="spellEnd"/>
          </w:p>
        </w:tc>
        <w:tc>
          <w:tcPr>
            <w:tcW w:w="814" w:type="pct"/>
            <w:hideMark/>
          </w:tcPr>
          <w:p w14:paraId="6D1009DC" w14:textId="77777777" w:rsidR="00973D5E" w:rsidRPr="00A063D0" w:rsidRDefault="00973D5E" w:rsidP="00CF17F9">
            <w:pPr>
              <w:cnfStyle w:val="000000100000" w:firstRow="0" w:lastRow="0" w:firstColumn="0" w:lastColumn="0" w:oddVBand="0" w:evenVBand="0" w:oddHBand="1" w:evenHBand="0" w:firstRowFirstColumn="0" w:firstRowLastColumn="0" w:lastRowFirstColumn="0" w:lastRowLastColumn="0"/>
              <w:rPr>
                <w:rFonts w:cs="Arial"/>
                <w:i/>
                <w:sz w:val="18"/>
                <w:szCs w:val="18"/>
              </w:rPr>
            </w:pPr>
            <w:r w:rsidRPr="00A063D0">
              <w:rPr>
                <w:rFonts w:cs="Arial"/>
                <w:i/>
                <w:kern w:val="24"/>
                <w:sz w:val="18"/>
                <w:szCs w:val="18"/>
              </w:rPr>
              <w:t>&lt;&lt;Nombre de la persona, grupo de personas o institución &gt;&gt;</w:t>
            </w:r>
          </w:p>
        </w:tc>
        <w:tc>
          <w:tcPr>
            <w:tcW w:w="839" w:type="pct"/>
          </w:tcPr>
          <w:p w14:paraId="1B5740A6" w14:textId="3BD74EA7" w:rsidR="00973D5E" w:rsidRPr="00A063D0"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18"/>
                <w:szCs w:val="18"/>
              </w:rPr>
            </w:pPr>
            <w:r w:rsidRPr="00A063D0">
              <w:rPr>
                <w:rFonts w:cs="Arial"/>
                <w:i/>
                <w:kern w:val="24"/>
                <w:sz w:val="18"/>
                <w:szCs w:val="18"/>
              </w:rPr>
              <w:t>&lt;&lt;De</w:t>
            </w:r>
            <w:r w:rsidR="00F9123C">
              <w:rPr>
                <w:rFonts w:cs="Arial"/>
                <w:i/>
                <w:kern w:val="24"/>
                <w:sz w:val="18"/>
                <w:szCs w:val="18"/>
              </w:rPr>
              <w:t>sconocedor</w:t>
            </w:r>
            <w:r w:rsidRPr="00A063D0">
              <w:rPr>
                <w:rFonts w:cs="Arial"/>
                <w:i/>
                <w:kern w:val="24"/>
                <w:sz w:val="18"/>
                <w:szCs w:val="18"/>
              </w:rPr>
              <w:t>, Re</w:t>
            </w:r>
            <w:r w:rsidR="00F9123C">
              <w:rPr>
                <w:rFonts w:cs="Arial"/>
                <w:i/>
                <w:kern w:val="24"/>
                <w:sz w:val="18"/>
                <w:szCs w:val="18"/>
              </w:rPr>
              <w:t>ticente</w:t>
            </w:r>
            <w:r w:rsidRPr="00A063D0">
              <w:rPr>
                <w:rFonts w:cs="Arial"/>
                <w:i/>
                <w:kern w:val="24"/>
                <w:sz w:val="18"/>
                <w:szCs w:val="18"/>
              </w:rPr>
              <w:t xml:space="preserve">, Neutral, </w:t>
            </w:r>
            <w:r w:rsidR="00F9123C">
              <w:rPr>
                <w:rFonts w:cs="Arial"/>
                <w:i/>
                <w:kern w:val="24"/>
                <w:sz w:val="18"/>
                <w:szCs w:val="18"/>
              </w:rPr>
              <w:t>Partidario</w:t>
            </w:r>
            <w:r w:rsidRPr="00A063D0">
              <w:rPr>
                <w:rFonts w:cs="Arial"/>
                <w:i/>
                <w:kern w:val="24"/>
                <w:sz w:val="18"/>
                <w:szCs w:val="18"/>
              </w:rPr>
              <w:t xml:space="preserve">, </w:t>
            </w:r>
            <w:proofErr w:type="spellStart"/>
            <w:r w:rsidR="00F9123C">
              <w:rPr>
                <w:rFonts w:cs="Arial"/>
                <w:i/>
                <w:kern w:val="24"/>
                <w:sz w:val="18"/>
                <w:szCs w:val="18"/>
              </w:rPr>
              <w:t>Lider</w:t>
            </w:r>
            <w:proofErr w:type="spellEnd"/>
            <w:r w:rsidRPr="00A063D0">
              <w:rPr>
                <w:rFonts w:cs="Arial"/>
                <w:i/>
                <w:kern w:val="24"/>
                <w:sz w:val="18"/>
                <w:szCs w:val="18"/>
              </w:rPr>
              <w:t xml:space="preserve"> &gt;&gt; </w:t>
            </w:r>
          </w:p>
        </w:tc>
        <w:tc>
          <w:tcPr>
            <w:tcW w:w="894" w:type="pct"/>
          </w:tcPr>
          <w:p w14:paraId="7D57E05D" w14:textId="555C03DA" w:rsidR="00973D5E" w:rsidRPr="00A063D0"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18"/>
                <w:szCs w:val="18"/>
              </w:rPr>
            </w:pPr>
            <w:r w:rsidRPr="00A063D0">
              <w:rPr>
                <w:rFonts w:cs="Arial"/>
                <w:i/>
                <w:kern w:val="24"/>
                <w:sz w:val="18"/>
                <w:szCs w:val="18"/>
              </w:rPr>
              <w:t>&lt;&lt;</w:t>
            </w:r>
            <w:r w:rsidR="00F9123C" w:rsidRPr="00A063D0">
              <w:rPr>
                <w:rFonts w:cs="Arial"/>
                <w:i/>
                <w:kern w:val="24"/>
                <w:sz w:val="18"/>
                <w:szCs w:val="18"/>
              </w:rPr>
              <w:t xml:space="preserve"> De</w:t>
            </w:r>
            <w:r w:rsidR="00F9123C">
              <w:rPr>
                <w:rFonts w:cs="Arial"/>
                <w:i/>
                <w:kern w:val="24"/>
                <w:sz w:val="18"/>
                <w:szCs w:val="18"/>
              </w:rPr>
              <w:t>sconocedor</w:t>
            </w:r>
            <w:r w:rsidR="00F9123C" w:rsidRPr="00A063D0">
              <w:rPr>
                <w:rFonts w:cs="Arial"/>
                <w:i/>
                <w:kern w:val="24"/>
                <w:sz w:val="18"/>
                <w:szCs w:val="18"/>
              </w:rPr>
              <w:t>, Re</w:t>
            </w:r>
            <w:r w:rsidR="00F9123C">
              <w:rPr>
                <w:rFonts w:cs="Arial"/>
                <w:i/>
                <w:kern w:val="24"/>
                <w:sz w:val="18"/>
                <w:szCs w:val="18"/>
              </w:rPr>
              <w:t>ticente</w:t>
            </w:r>
            <w:r w:rsidR="00F9123C" w:rsidRPr="00A063D0">
              <w:rPr>
                <w:rFonts w:cs="Arial"/>
                <w:i/>
                <w:kern w:val="24"/>
                <w:sz w:val="18"/>
                <w:szCs w:val="18"/>
              </w:rPr>
              <w:t xml:space="preserve">, Neutral, </w:t>
            </w:r>
            <w:r w:rsidR="00F9123C">
              <w:rPr>
                <w:rFonts w:cs="Arial"/>
                <w:i/>
                <w:kern w:val="24"/>
                <w:sz w:val="18"/>
                <w:szCs w:val="18"/>
              </w:rPr>
              <w:t>Partidario</w:t>
            </w:r>
            <w:r w:rsidR="00F9123C" w:rsidRPr="00A063D0">
              <w:rPr>
                <w:rFonts w:cs="Arial"/>
                <w:i/>
                <w:kern w:val="24"/>
                <w:sz w:val="18"/>
                <w:szCs w:val="18"/>
              </w:rPr>
              <w:t xml:space="preserve">, </w:t>
            </w:r>
            <w:proofErr w:type="spellStart"/>
            <w:r w:rsidR="00F9123C">
              <w:rPr>
                <w:rFonts w:cs="Arial"/>
                <w:i/>
                <w:kern w:val="24"/>
                <w:sz w:val="18"/>
                <w:szCs w:val="18"/>
              </w:rPr>
              <w:t>Lider</w:t>
            </w:r>
            <w:proofErr w:type="spellEnd"/>
            <w:r w:rsidRPr="00A063D0">
              <w:rPr>
                <w:rFonts w:cs="Arial"/>
                <w:i/>
                <w:kern w:val="24"/>
                <w:sz w:val="18"/>
                <w:szCs w:val="18"/>
              </w:rPr>
              <w:t xml:space="preserve"> &gt;&gt;</w:t>
            </w:r>
          </w:p>
        </w:tc>
        <w:tc>
          <w:tcPr>
            <w:tcW w:w="1243" w:type="pct"/>
          </w:tcPr>
          <w:p w14:paraId="2F475B9A" w14:textId="77777777" w:rsidR="00973D5E" w:rsidRPr="00A063D0"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18"/>
                <w:szCs w:val="18"/>
              </w:rPr>
            </w:pPr>
            <w:r w:rsidRPr="00A063D0">
              <w:rPr>
                <w:rFonts w:cs="Arial"/>
                <w:i/>
                <w:kern w:val="24"/>
                <w:sz w:val="18"/>
                <w:szCs w:val="18"/>
              </w:rPr>
              <w:t>&lt;&lt;Sustentar el nivel actual y deseado &gt;&gt;</w:t>
            </w:r>
          </w:p>
        </w:tc>
        <w:tc>
          <w:tcPr>
            <w:tcW w:w="973" w:type="pct"/>
          </w:tcPr>
          <w:p w14:paraId="5F91FAAF" w14:textId="77777777" w:rsidR="00973D5E" w:rsidRPr="00A063D0"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18"/>
                <w:szCs w:val="18"/>
              </w:rPr>
            </w:pPr>
            <w:r w:rsidRPr="00A063D0">
              <w:rPr>
                <w:rFonts w:cs="Arial"/>
                <w:i/>
                <w:kern w:val="24"/>
                <w:sz w:val="18"/>
                <w:szCs w:val="18"/>
              </w:rPr>
              <w:t>&lt;&lt;Indicar la estrategia a seguir para la obtención del involucramiento requerido &gt;&gt;</w:t>
            </w:r>
          </w:p>
        </w:tc>
      </w:tr>
      <w:tr w:rsidR="00B30555" w:rsidRPr="00004BF4" w14:paraId="17D3FB3A" w14:textId="77777777" w:rsidTr="00A063D0">
        <w:trPr>
          <w:cnfStyle w:val="000000010000" w:firstRow="0" w:lastRow="0" w:firstColumn="0" w:lastColumn="0" w:oddVBand="0" w:evenVBand="0" w:oddHBand="0" w:evenHBand="1"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37" w:type="pct"/>
          </w:tcPr>
          <w:p w14:paraId="1E57D6C1" w14:textId="76B402D6" w:rsidR="00B30555" w:rsidRPr="00A063D0" w:rsidRDefault="00DC56BF" w:rsidP="00B30555">
            <w:pPr>
              <w:jc w:val="center"/>
              <w:rPr>
                <w:rFonts w:cs="Arial"/>
                <w:b w:val="0"/>
                <w:kern w:val="24"/>
                <w:sz w:val="18"/>
                <w:szCs w:val="18"/>
              </w:rPr>
            </w:pPr>
            <w:proofErr w:type="spellStart"/>
            <w:r w:rsidRPr="00A063D0">
              <w:rPr>
                <w:rFonts w:cs="Arial"/>
                <w:b w:val="0"/>
                <w:kern w:val="24"/>
                <w:sz w:val="18"/>
                <w:szCs w:val="18"/>
              </w:rPr>
              <w:t>N°</w:t>
            </w:r>
            <w:proofErr w:type="spellEnd"/>
          </w:p>
        </w:tc>
        <w:tc>
          <w:tcPr>
            <w:tcW w:w="814" w:type="pct"/>
          </w:tcPr>
          <w:p w14:paraId="2AD66DED" w14:textId="4A8CB028" w:rsidR="00B30555" w:rsidRPr="00A063D0" w:rsidRDefault="00B30555" w:rsidP="00CF17F9">
            <w:pPr>
              <w:cnfStyle w:val="000000010000" w:firstRow="0" w:lastRow="0" w:firstColumn="0" w:lastColumn="0" w:oddVBand="0" w:evenVBand="0" w:oddHBand="0" w:evenHBand="1" w:firstRowFirstColumn="0" w:firstRowLastColumn="0" w:lastRowFirstColumn="0" w:lastRowLastColumn="0"/>
              <w:rPr>
                <w:rFonts w:cs="Arial"/>
                <w:i/>
                <w:sz w:val="18"/>
                <w:szCs w:val="18"/>
              </w:rPr>
            </w:pPr>
            <w:r w:rsidRPr="00A063D0">
              <w:rPr>
                <w:rFonts w:cs="Arial"/>
                <w:i/>
                <w:color w:val="000000"/>
                <w:kern w:val="24"/>
                <w:sz w:val="18"/>
                <w:szCs w:val="18"/>
              </w:rPr>
              <w:t>Juan Ortega</w:t>
            </w:r>
          </w:p>
        </w:tc>
        <w:tc>
          <w:tcPr>
            <w:tcW w:w="839" w:type="pct"/>
          </w:tcPr>
          <w:p w14:paraId="124EBB1C" w14:textId="39D6B1CC" w:rsidR="00B30555" w:rsidRPr="00A063D0" w:rsidRDefault="00B30555" w:rsidP="00D64ECE">
            <w:pPr>
              <w:cnfStyle w:val="000000010000" w:firstRow="0" w:lastRow="0" w:firstColumn="0" w:lastColumn="0" w:oddVBand="0" w:evenVBand="0" w:oddHBand="0" w:evenHBand="1" w:firstRowFirstColumn="0" w:firstRowLastColumn="0" w:lastRowFirstColumn="0" w:lastRowLastColumn="0"/>
              <w:rPr>
                <w:rFonts w:cs="Arial"/>
                <w:i/>
                <w:color w:val="000000"/>
                <w:kern w:val="24"/>
                <w:sz w:val="18"/>
                <w:szCs w:val="18"/>
              </w:rPr>
            </w:pPr>
            <w:r w:rsidRPr="00A063D0">
              <w:rPr>
                <w:rFonts w:cs="Arial"/>
                <w:i/>
                <w:color w:val="000000"/>
                <w:kern w:val="24"/>
                <w:sz w:val="18"/>
                <w:szCs w:val="18"/>
              </w:rPr>
              <w:t>Re</w:t>
            </w:r>
            <w:r w:rsidR="00F9123C">
              <w:rPr>
                <w:rFonts w:cs="Arial"/>
                <w:i/>
                <w:color w:val="000000"/>
                <w:kern w:val="24"/>
                <w:sz w:val="18"/>
                <w:szCs w:val="18"/>
              </w:rPr>
              <w:t>ticente</w:t>
            </w:r>
          </w:p>
          <w:p w14:paraId="69DBAF98" w14:textId="77777777" w:rsidR="00B30555" w:rsidRPr="00A063D0" w:rsidRDefault="00B30555" w:rsidP="00CF17F9">
            <w:pPr>
              <w:cnfStyle w:val="000000010000" w:firstRow="0" w:lastRow="0" w:firstColumn="0" w:lastColumn="0" w:oddVBand="0" w:evenVBand="0" w:oddHBand="0" w:evenHBand="1" w:firstRowFirstColumn="0" w:firstRowLastColumn="0" w:lastRowFirstColumn="0" w:lastRowLastColumn="0"/>
              <w:rPr>
                <w:rFonts w:cs="Arial"/>
                <w:i/>
                <w:kern w:val="24"/>
                <w:sz w:val="18"/>
                <w:szCs w:val="18"/>
              </w:rPr>
            </w:pPr>
          </w:p>
        </w:tc>
        <w:tc>
          <w:tcPr>
            <w:tcW w:w="894" w:type="pct"/>
          </w:tcPr>
          <w:p w14:paraId="2BEC53D4" w14:textId="40513786" w:rsidR="00B30555" w:rsidRPr="00A063D0" w:rsidRDefault="00F9123C" w:rsidP="00CF17F9">
            <w:pPr>
              <w:cnfStyle w:val="000000010000" w:firstRow="0" w:lastRow="0" w:firstColumn="0" w:lastColumn="0" w:oddVBand="0" w:evenVBand="0" w:oddHBand="0" w:evenHBand="1" w:firstRowFirstColumn="0" w:firstRowLastColumn="0" w:lastRowFirstColumn="0" w:lastRowLastColumn="0"/>
              <w:rPr>
                <w:rFonts w:cs="Arial"/>
                <w:i/>
                <w:kern w:val="24"/>
                <w:sz w:val="18"/>
                <w:szCs w:val="18"/>
              </w:rPr>
            </w:pPr>
            <w:proofErr w:type="spellStart"/>
            <w:r>
              <w:rPr>
                <w:rFonts w:cs="Arial"/>
                <w:i/>
                <w:color w:val="000000"/>
                <w:kern w:val="24"/>
                <w:sz w:val="18"/>
                <w:szCs w:val="18"/>
              </w:rPr>
              <w:t>Lider</w:t>
            </w:r>
            <w:proofErr w:type="spellEnd"/>
          </w:p>
        </w:tc>
        <w:tc>
          <w:tcPr>
            <w:tcW w:w="1243" w:type="pct"/>
          </w:tcPr>
          <w:p w14:paraId="7ACFCBD0" w14:textId="77777777" w:rsidR="00B30555" w:rsidRPr="00A063D0" w:rsidRDefault="00B30555" w:rsidP="00D64ECE">
            <w:pPr>
              <w:cnfStyle w:val="000000010000" w:firstRow="0" w:lastRow="0" w:firstColumn="0" w:lastColumn="0" w:oddVBand="0" w:evenVBand="0" w:oddHBand="0" w:evenHBand="1" w:firstRowFirstColumn="0" w:firstRowLastColumn="0" w:lastRowFirstColumn="0" w:lastRowLastColumn="0"/>
              <w:rPr>
                <w:rFonts w:cs="Arial"/>
                <w:i/>
                <w:color w:val="000000"/>
                <w:kern w:val="24"/>
                <w:sz w:val="18"/>
                <w:szCs w:val="18"/>
              </w:rPr>
            </w:pPr>
            <w:r w:rsidRPr="00A063D0">
              <w:rPr>
                <w:rFonts w:cs="Arial"/>
                <w:i/>
                <w:color w:val="000000"/>
                <w:kern w:val="24"/>
                <w:sz w:val="18"/>
                <w:szCs w:val="18"/>
              </w:rPr>
              <w:t>No está convencido de la utilidad del proyecto y lo ha manifestado en las reuniones</w:t>
            </w:r>
          </w:p>
          <w:p w14:paraId="4D37CDDE" w14:textId="386E0ADA" w:rsidR="00B30555" w:rsidRPr="00A063D0" w:rsidRDefault="00B30555" w:rsidP="00E71E86">
            <w:pPr>
              <w:cnfStyle w:val="000000010000" w:firstRow="0" w:lastRow="0" w:firstColumn="0" w:lastColumn="0" w:oddVBand="0" w:evenVBand="0" w:oddHBand="0" w:evenHBand="1" w:firstRowFirstColumn="0" w:firstRowLastColumn="0" w:lastRowFirstColumn="0" w:lastRowLastColumn="0"/>
              <w:rPr>
                <w:rFonts w:cs="Arial"/>
                <w:i/>
                <w:kern w:val="24"/>
                <w:sz w:val="18"/>
                <w:szCs w:val="18"/>
              </w:rPr>
            </w:pPr>
            <w:r w:rsidRPr="00A063D0">
              <w:rPr>
                <w:rFonts w:cs="Arial"/>
                <w:i/>
                <w:color w:val="000000"/>
                <w:kern w:val="24"/>
                <w:sz w:val="18"/>
                <w:szCs w:val="18"/>
              </w:rPr>
              <w:t>El Proyecto tiene un nivel de riesgo medio y puede necesitar ampliar el presupuesto</w:t>
            </w:r>
          </w:p>
        </w:tc>
        <w:tc>
          <w:tcPr>
            <w:tcW w:w="973" w:type="pct"/>
          </w:tcPr>
          <w:p w14:paraId="70E18C65" w14:textId="536F3505" w:rsidR="00B30555" w:rsidRPr="00A063D0" w:rsidRDefault="00B30555" w:rsidP="00CF17F9">
            <w:pPr>
              <w:cnfStyle w:val="000000010000" w:firstRow="0" w:lastRow="0" w:firstColumn="0" w:lastColumn="0" w:oddVBand="0" w:evenVBand="0" w:oddHBand="0" w:evenHBand="1" w:firstRowFirstColumn="0" w:firstRowLastColumn="0" w:lastRowFirstColumn="0" w:lastRowLastColumn="0"/>
              <w:rPr>
                <w:rFonts w:cs="Arial"/>
                <w:i/>
                <w:kern w:val="24"/>
                <w:sz w:val="18"/>
                <w:szCs w:val="18"/>
              </w:rPr>
            </w:pPr>
            <w:r w:rsidRPr="00A063D0">
              <w:rPr>
                <w:rFonts w:cs="Arial"/>
                <w:i/>
                <w:color w:val="000000"/>
                <w:kern w:val="24"/>
                <w:sz w:val="18"/>
                <w:szCs w:val="18"/>
              </w:rPr>
              <w:t xml:space="preserve">Incrementar </w:t>
            </w:r>
            <w:proofErr w:type="gramStart"/>
            <w:r w:rsidRPr="00A063D0">
              <w:rPr>
                <w:rFonts w:cs="Arial"/>
                <w:i/>
                <w:color w:val="000000"/>
                <w:kern w:val="24"/>
                <w:sz w:val="18"/>
                <w:szCs w:val="18"/>
              </w:rPr>
              <w:t>su  grado</w:t>
            </w:r>
            <w:proofErr w:type="gramEnd"/>
            <w:r w:rsidRPr="00A063D0">
              <w:rPr>
                <w:rFonts w:cs="Arial"/>
                <w:i/>
                <w:color w:val="000000"/>
                <w:kern w:val="24"/>
                <w:sz w:val="18"/>
                <w:szCs w:val="18"/>
              </w:rPr>
              <w:t xml:space="preserve"> de conocimiento y participación en el proyecto </w:t>
            </w:r>
          </w:p>
        </w:tc>
      </w:tr>
    </w:tbl>
    <w:p w14:paraId="3A598F5A" w14:textId="77777777" w:rsidR="00973D5E" w:rsidRPr="00FB3E81" w:rsidRDefault="00973D5E" w:rsidP="00973D5E">
      <w:pPr>
        <w:rPr>
          <w:rFonts w:cs="Arial"/>
          <w:szCs w:val="22"/>
        </w:rPr>
      </w:pPr>
    </w:p>
    <w:p w14:paraId="7A2497EA" w14:textId="77777777" w:rsidR="00973D5E" w:rsidRPr="00FB3E81" w:rsidRDefault="00973D5E" w:rsidP="00E555BE">
      <w:pPr>
        <w:pStyle w:val="Ttulo1"/>
        <w:numPr>
          <w:ilvl w:val="0"/>
          <w:numId w:val="12"/>
        </w:numPr>
        <w:tabs>
          <w:tab w:val="left" w:pos="720"/>
        </w:tabs>
        <w:spacing w:before="0" w:after="0"/>
        <w:rPr>
          <w:color w:val="auto"/>
          <w:sz w:val="22"/>
          <w:szCs w:val="22"/>
        </w:rPr>
      </w:pPr>
      <w:r w:rsidRPr="00FB3E81">
        <w:rPr>
          <w:color w:val="auto"/>
          <w:sz w:val="22"/>
          <w:szCs w:val="22"/>
        </w:rPr>
        <w:t>ACCIONES PARA MONITOREAR EL INVOLUCRAMIENTO DE LOS INTERESADOS</w:t>
      </w:r>
    </w:p>
    <w:p w14:paraId="68E4F1FA" w14:textId="162CF905" w:rsidR="00973D5E" w:rsidRPr="00FB3E81" w:rsidRDefault="00080258" w:rsidP="00973D5E">
      <w:pPr>
        <w:rPr>
          <w:rFonts w:eastAsiaTheme="minorEastAsia" w:cs="Arial"/>
          <w:szCs w:val="22"/>
          <w:lang w:eastAsia="es-PE"/>
        </w:rPr>
      </w:pPr>
      <w:r>
        <w:rPr>
          <w:rFonts w:cs="Arial"/>
          <w:szCs w:val="22"/>
        </w:rPr>
        <w:t>Diseñe</w:t>
      </w:r>
      <w:r w:rsidR="00973D5E" w:rsidRPr="00FB3E81">
        <w:rPr>
          <w:rFonts w:cs="Arial"/>
          <w:szCs w:val="22"/>
        </w:rPr>
        <w:t xml:space="preserve"> acciones para monitorear el involucramiento de los Interesados del Proyecto describiendo el tipo de acción y los efectos deseados.</w:t>
      </w:r>
      <w:r w:rsidR="00973D5E" w:rsidRPr="00FB3E81">
        <w:rPr>
          <w:rFonts w:eastAsiaTheme="minorEastAsia" w:cs="Arial"/>
          <w:szCs w:val="22"/>
          <w:lang w:eastAsia="es-PE"/>
        </w:rPr>
        <w:t>&gt;</w:t>
      </w:r>
    </w:p>
    <w:p w14:paraId="3223FB55" w14:textId="4298A536" w:rsidR="00973D5E" w:rsidRDefault="00E87EF7" w:rsidP="00973D5E">
      <w:pPr>
        <w:rPr>
          <w:rFonts w:cs="Arial"/>
          <w:szCs w:val="22"/>
        </w:rPr>
      </w:pPr>
      <w:r>
        <w:rPr>
          <w:rFonts w:cs="Arial"/>
          <w:szCs w:val="22"/>
        </w:rPr>
        <w:t>Ejemplo:</w:t>
      </w:r>
    </w:p>
    <w:p w14:paraId="1F8168A8" w14:textId="77777777" w:rsidR="00E87EF7" w:rsidRPr="00FB3E81" w:rsidRDefault="00E87EF7" w:rsidP="00973D5E">
      <w:pPr>
        <w:rPr>
          <w:rFonts w:cs="Arial"/>
          <w:szCs w:val="22"/>
        </w:rPr>
      </w:pPr>
    </w:p>
    <w:tbl>
      <w:tblPr>
        <w:tblStyle w:val="Cuadrculaclara-nfasis1"/>
        <w:tblW w:w="5019" w:type="pct"/>
        <w:tblLook w:val="04A0" w:firstRow="1" w:lastRow="0" w:firstColumn="1" w:lastColumn="0" w:noHBand="0" w:noVBand="1"/>
      </w:tblPr>
      <w:tblGrid>
        <w:gridCol w:w="811"/>
        <w:gridCol w:w="4268"/>
        <w:gridCol w:w="4006"/>
      </w:tblGrid>
      <w:tr w:rsidR="00973D5E" w:rsidRPr="00004BF4" w14:paraId="0A0800D2" w14:textId="77777777" w:rsidTr="009C6E46">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46" w:type="pct"/>
          </w:tcPr>
          <w:p w14:paraId="20386ACC" w14:textId="77777777" w:rsidR="00973D5E" w:rsidRPr="00004BF4" w:rsidRDefault="00973D5E" w:rsidP="00CF17F9">
            <w:pPr>
              <w:jc w:val="center"/>
              <w:rPr>
                <w:rFonts w:cs="Arial"/>
                <w:b w:val="0"/>
                <w:bCs w:val="0"/>
                <w:kern w:val="24"/>
                <w:sz w:val="20"/>
                <w:szCs w:val="20"/>
              </w:rPr>
            </w:pPr>
            <w:r w:rsidRPr="00004BF4">
              <w:rPr>
                <w:rFonts w:cs="Arial"/>
                <w:kern w:val="24"/>
                <w:sz w:val="20"/>
                <w:szCs w:val="20"/>
              </w:rPr>
              <w:t>Id</w:t>
            </w:r>
          </w:p>
        </w:tc>
        <w:tc>
          <w:tcPr>
            <w:tcW w:w="2349" w:type="pct"/>
            <w:hideMark/>
          </w:tcPr>
          <w:p w14:paraId="2F65C56A" w14:textId="77777777" w:rsidR="00973D5E" w:rsidRPr="00004BF4" w:rsidRDefault="00973D5E" w:rsidP="00CF17F9">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004BF4">
              <w:rPr>
                <w:rFonts w:cs="Arial"/>
                <w:b w:val="0"/>
                <w:bCs w:val="0"/>
                <w:kern w:val="24"/>
                <w:sz w:val="20"/>
                <w:szCs w:val="20"/>
              </w:rPr>
              <w:t>Interesado</w:t>
            </w:r>
          </w:p>
        </w:tc>
        <w:tc>
          <w:tcPr>
            <w:tcW w:w="2205" w:type="pct"/>
          </w:tcPr>
          <w:p w14:paraId="6E533AE9" w14:textId="77777777" w:rsidR="00973D5E" w:rsidRPr="00004BF4" w:rsidRDefault="00973D5E" w:rsidP="00CF17F9">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20"/>
                <w:szCs w:val="20"/>
              </w:rPr>
            </w:pPr>
            <w:r w:rsidRPr="00004BF4">
              <w:rPr>
                <w:rFonts w:cs="Arial"/>
                <w:b w:val="0"/>
                <w:bCs w:val="0"/>
                <w:kern w:val="24"/>
                <w:sz w:val="20"/>
                <w:szCs w:val="20"/>
              </w:rPr>
              <w:t>Clasificación</w:t>
            </w:r>
          </w:p>
        </w:tc>
      </w:tr>
      <w:tr w:rsidR="00973D5E" w:rsidRPr="00004BF4" w14:paraId="46876128" w14:textId="77777777" w:rsidTr="009C6E46">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446" w:type="pct"/>
          </w:tcPr>
          <w:p w14:paraId="70143BA6" w14:textId="77777777" w:rsidR="00973D5E" w:rsidRPr="00004BF4" w:rsidRDefault="00973D5E" w:rsidP="00CF17F9">
            <w:pPr>
              <w:jc w:val="center"/>
              <w:rPr>
                <w:rFonts w:cs="Arial"/>
                <w:kern w:val="24"/>
                <w:sz w:val="20"/>
                <w:szCs w:val="20"/>
              </w:rPr>
            </w:pPr>
            <w:r w:rsidRPr="00004BF4">
              <w:rPr>
                <w:rFonts w:cs="Arial"/>
                <w:kern w:val="24"/>
                <w:sz w:val="20"/>
                <w:szCs w:val="20"/>
              </w:rPr>
              <w:t xml:space="preserve">Id </w:t>
            </w:r>
          </w:p>
        </w:tc>
        <w:tc>
          <w:tcPr>
            <w:tcW w:w="2349" w:type="pct"/>
          </w:tcPr>
          <w:p w14:paraId="53413475" w14:textId="77777777" w:rsidR="00973D5E" w:rsidRPr="00004BF4"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r w:rsidRPr="00004BF4">
              <w:rPr>
                <w:rFonts w:cs="Arial"/>
                <w:i/>
                <w:kern w:val="24"/>
                <w:sz w:val="20"/>
                <w:szCs w:val="20"/>
              </w:rPr>
              <w:t>&lt;&lt;Nombre de la persona, grupo de personas o institución &gt;&gt;</w:t>
            </w:r>
          </w:p>
        </w:tc>
        <w:tc>
          <w:tcPr>
            <w:tcW w:w="2205" w:type="pct"/>
          </w:tcPr>
          <w:p w14:paraId="07864EBD" w14:textId="77777777" w:rsidR="00973D5E" w:rsidRPr="00004BF4" w:rsidRDefault="00973D5E" w:rsidP="00CF17F9">
            <w:pPr>
              <w:ind w:right="992"/>
              <w:cnfStyle w:val="000000100000" w:firstRow="0" w:lastRow="0" w:firstColumn="0" w:lastColumn="0" w:oddVBand="0" w:evenVBand="0" w:oddHBand="1" w:evenHBand="0" w:firstRowFirstColumn="0" w:firstRowLastColumn="0" w:lastRowFirstColumn="0" w:lastRowLastColumn="0"/>
              <w:rPr>
                <w:rFonts w:cs="Arial"/>
                <w:i/>
                <w:kern w:val="24"/>
                <w:sz w:val="20"/>
                <w:szCs w:val="20"/>
              </w:rPr>
            </w:pPr>
            <w:r w:rsidRPr="00004BF4">
              <w:rPr>
                <w:rFonts w:cs="Arial"/>
                <w:i/>
                <w:kern w:val="24"/>
                <w:sz w:val="20"/>
                <w:szCs w:val="20"/>
              </w:rPr>
              <w:t>&lt;&lt;Clasificación de la importancia del Interesado &gt;&gt;</w:t>
            </w:r>
          </w:p>
        </w:tc>
      </w:tr>
      <w:tr w:rsidR="00973D5E" w:rsidRPr="00004BF4" w14:paraId="44E0FA12" w14:textId="77777777" w:rsidTr="009C6E46">
        <w:trPr>
          <w:cnfStyle w:val="000000010000" w:firstRow="0" w:lastRow="0" w:firstColumn="0" w:lastColumn="0" w:oddVBand="0" w:evenVBand="0" w:oddHBand="0" w:evenHBand="1"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46" w:type="pct"/>
          </w:tcPr>
          <w:p w14:paraId="52A713B9" w14:textId="77777777" w:rsidR="00973D5E" w:rsidRPr="00004BF4" w:rsidRDefault="00973D5E" w:rsidP="00CF17F9">
            <w:pPr>
              <w:jc w:val="center"/>
              <w:rPr>
                <w:rFonts w:cs="Arial"/>
                <w:kern w:val="24"/>
                <w:sz w:val="20"/>
                <w:szCs w:val="20"/>
              </w:rPr>
            </w:pPr>
          </w:p>
        </w:tc>
        <w:tc>
          <w:tcPr>
            <w:tcW w:w="2349" w:type="pct"/>
          </w:tcPr>
          <w:p w14:paraId="6EAC7207" w14:textId="77777777" w:rsidR="00973D5E" w:rsidRPr="00004BF4" w:rsidRDefault="00973D5E" w:rsidP="00CF17F9">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sidRPr="00004BF4">
              <w:rPr>
                <w:rFonts w:cs="Arial"/>
                <w:i/>
                <w:kern w:val="24"/>
                <w:sz w:val="20"/>
                <w:szCs w:val="20"/>
              </w:rPr>
              <w:t xml:space="preserve">José Ortega </w:t>
            </w:r>
          </w:p>
        </w:tc>
        <w:tc>
          <w:tcPr>
            <w:tcW w:w="2205" w:type="pct"/>
          </w:tcPr>
          <w:p w14:paraId="689F5DDE" w14:textId="77777777" w:rsidR="00973D5E" w:rsidRPr="00004BF4" w:rsidRDefault="00973D5E" w:rsidP="00CF17F9">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sidRPr="00004BF4">
              <w:rPr>
                <w:rFonts w:cs="Arial"/>
                <w:i/>
                <w:kern w:val="24"/>
                <w:sz w:val="20"/>
                <w:szCs w:val="20"/>
              </w:rPr>
              <w:t>Inactivo, Dominante, Peligroso, etc.</w:t>
            </w:r>
          </w:p>
        </w:tc>
      </w:tr>
    </w:tbl>
    <w:p w14:paraId="70CB2BE6" w14:textId="77777777" w:rsidR="00973D5E" w:rsidRDefault="00973D5E" w:rsidP="00973D5E"/>
    <w:tbl>
      <w:tblPr>
        <w:tblStyle w:val="Cuadrculaclara-nfasis1"/>
        <w:tblW w:w="4996" w:type="pct"/>
        <w:tblLook w:val="04A0" w:firstRow="1" w:lastRow="0" w:firstColumn="1" w:lastColumn="0" w:noHBand="0" w:noVBand="1"/>
      </w:tblPr>
      <w:tblGrid>
        <w:gridCol w:w="441"/>
        <w:gridCol w:w="2159"/>
        <w:gridCol w:w="2484"/>
        <w:gridCol w:w="3938"/>
        <w:gridCol w:w="22"/>
      </w:tblGrid>
      <w:tr w:rsidR="0076569D" w:rsidRPr="00CF36DE" w14:paraId="1E051A11" w14:textId="77777777" w:rsidTr="00E36C7B">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238" w:type="pct"/>
          </w:tcPr>
          <w:p w14:paraId="3DEA59C2" w14:textId="2C7DD01A" w:rsidR="00973D5E" w:rsidRPr="00CF36DE" w:rsidRDefault="0064710D" w:rsidP="00CF17F9">
            <w:pPr>
              <w:jc w:val="center"/>
              <w:rPr>
                <w:rFonts w:cs="Arial"/>
                <w:b w:val="0"/>
                <w:bCs w:val="0"/>
                <w:kern w:val="24"/>
                <w:sz w:val="20"/>
                <w:szCs w:val="20"/>
              </w:rPr>
            </w:pPr>
            <w:proofErr w:type="spellStart"/>
            <w:r w:rsidRPr="00CF36DE">
              <w:rPr>
                <w:rFonts w:cs="Arial"/>
                <w:kern w:val="24"/>
                <w:sz w:val="20"/>
                <w:szCs w:val="20"/>
              </w:rPr>
              <w:t>N°</w:t>
            </w:r>
            <w:proofErr w:type="spellEnd"/>
          </w:p>
        </w:tc>
        <w:tc>
          <w:tcPr>
            <w:tcW w:w="1195" w:type="pct"/>
            <w:hideMark/>
          </w:tcPr>
          <w:p w14:paraId="62824297" w14:textId="77777777" w:rsidR="00973D5E" w:rsidRPr="00CF36DE" w:rsidRDefault="00973D5E" w:rsidP="00CF17F9">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CF36DE">
              <w:rPr>
                <w:rFonts w:cs="Arial"/>
                <w:b w:val="0"/>
                <w:bCs w:val="0"/>
                <w:kern w:val="24"/>
                <w:sz w:val="20"/>
                <w:szCs w:val="20"/>
              </w:rPr>
              <w:t>Acciones para gestionar o monitorear interesados</w:t>
            </w:r>
          </w:p>
        </w:tc>
        <w:tc>
          <w:tcPr>
            <w:tcW w:w="1375" w:type="pct"/>
          </w:tcPr>
          <w:p w14:paraId="3A4186E7" w14:textId="77777777" w:rsidR="00973D5E" w:rsidRPr="00CF36DE" w:rsidRDefault="00973D5E" w:rsidP="00CF17F9">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20"/>
                <w:szCs w:val="20"/>
              </w:rPr>
            </w:pPr>
            <w:r w:rsidRPr="00CF36DE">
              <w:rPr>
                <w:rFonts w:cs="Arial"/>
                <w:b w:val="0"/>
                <w:bCs w:val="0"/>
                <w:kern w:val="24"/>
                <w:sz w:val="20"/>
                <w:szCs w:val="20"/>
              </w:rPr>
              <w:t>Tipo de Acción de gestión del cambio</w:t>
            </w:r>
          </w:p>
        </w:tc>
        <w:tc>
          <w:tcPr>
            <w:tcW w:w="2192" w:type="pct"/>
            <w:gridSpan w:val="2"/>
          </w:tcPr>
          <w:p w14:paraId="7EE122E8" w14:textId="77777777" w:rsidR="00973D5E" w:rsidRPr="00CF36DE" w:rsidRDefault="00973D5E" w:rsidP="00CF17F9">
            <w:pPr>
              <w:jc w:val="center"/>
              <w:cnfStyle w:val="100000000000" w:firstRow="1" w:lastRow="0" w:firstColumn="0" w:lastColumn="0" w:oddVBand="0" w:evenVBand="0" w:oddHBand="0" w:evenHBand="0" w:firstRowFirstColumn="0" w:firstRowLastColumn="0" w:lastRowFirstColumn="0" w:lastRowLastColumn="0"/>
              <w:rPr>
                <w:rFonts w:cs="Arial"/>
                <w:b w:val="0"/>
                <w:bCs w:val="0"/>
                <w:kern w:val="24"/>
                <w:sz w:val="20"/>
                <w:szCs w:val="20"/>
              </w:rPr>
            </w:pPr>
            <w:r w:rsidRPr="00CF36DE">
              <w:rPr>
                <w:rFonts w:cs="Arial"/>
                <w:b w:val="0"/>
                <w:bCs w:val="0"/>
                <w:kern w:val="24"/>
                <w:sz w:val="20"/>
                <w:szCs w:val="20"/>
              </w:rPr>
              <w:t>Efectos deseados de estas acciones</w:t>
            </w:r>
          </w:p>
        </w:tc>
      </w:tr>
      <w:tr w:rsidR="0076569D" w:rsidRPr="00CF36DE" w14:paraId="6F35B231" w14:textId="77777777" w:rsidTr="00E36C7B">
        <w:trPr>
          <w:gridAfter w:val="1"/>
          <w:cnfStyle w:val="000000100000" w:firstRow="0" w:lastRow="0" w:firstColumn="0" w:lastColumn="0" w:oddVBand="0" w:evenVBand="0" w:oddHBand="1" w:evenHBand="0" w:firstRowFirstColumn="0" w:firstRowLastColumn="0" w:lastRowFirstColumn="0" w:lastRowLastColumn="0"/>
          <w:wAfter w:w="13" w:type="pct"/>
          <w:trHeight w:val="648"/>
        </w:trPr>
        <w:tc>
          <w:tcPr>
            <w:cnfStyle w:val="001000000000" w:firstRow="0" w:lastRow="0" w:firstColumn="1" w:lastColumn="0" w:oddVBand="0" w:evenVBand="0" w:oddHBand="0" w:evenHBand="0" w:firstRowFirstColumn="0" w:firstRowLastColumn="0" w:lastRowFirstColumn="0" w:lastRowLastColumn="0"/>
            <w:tcW w:w="238" w:type="pct"/>
          </w:tcPr>
          <w:p w14:paraId="44C5B459" w14:textId="0031FEA6" w:rsidR="00973D5E" w:rsidRPr="00CF36DE" w:rsidRDefault="003858DE" w:rsidP="00CF17F9">
            <w:pPr>
              <w:jc w:val="center"/>
              <w:rPr>
                <w:rFonts w:cs="Arial"/>
                <w:kern w:val="24"/>
                <w:sz w:val="20"/>
                <w:szCs w:val="20"/>
              </w:rPr>
            </w:pPr>
            <w:proofErr w:type="spellStart"/>
            <w:r w:rsidRPr="00CF36DE">
              <w:rPr>
                <w:rFonts w:cs="Arial"/>
                <w:b w:val="0"/>
                <w:kern w:val="24"/>
                <w:sz w:val="20"/>
                <w:szCs w:val="20"/>
              </w:rPr>
              <w:t>N°</w:t>
            </w:r>
            <w:proofErr w:type="spellEnd"/>
          </w:p>
        </w:tc>
        <w:tc>
          <w:tcPr>
            <w:tcW w:w="1195" w:type="pct"/>
          </w:tcPr>
          <w:p w14:paraId="6FA4A0AE" w14:textId="77777777" w:rsidR="00973D5E" w:rsidRPr="00CF36DE"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r w:rsidRPr="00CF36DE">
              <w:rPr>
                <w:rFonts w:cs="Arial"/>
                <w:i/>
                <w:kern w:val="24"/>
                <w:sz w:val="20"/>
                <w:szCs w:val="20"/>
              </w:rPr>
              <w:t>&lt;&lt;Acciones que puedo ejecutar para implementar la estrategia de involucramiento y para monitorear su grado de compromiso &gt;&gt;</w:t>
            </w:r>
          </w:p>
        </w:tc>
        <w:tc>
          <w:tcPr>
            <w:tcW w:w="1375" w:type="pct"/>
          </w:tcPr>
          <w:p w14:paraId="19B53810" w14:textId="77777777" w:rsidR="00973D5E" w:rsidRPr="00CF36DE"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r w:rsidRPr="00CF36DE">
              <w:rPr>
                <w:rFonts w:cs="Arial"/>
                <w:i/>
                <w:kern w:val="24"/>
                <w:sz w:val="20"/>
                <w:szCs w:val="20"/>
              </w:rPr>
              <w:t>&lt;&lt;Clasificación de la acción de gestión del cambio: Educación y Comunicación, Participación, Apoyo y compromiso, Justicia, Manipulación, y cooptación, Seleccionar, Coerción &gt;&gt;</w:t>
            </w:r>
          </w:p>
        </w:tc>
        <w:tc>
          <w:tcPr>
            <w:tcW w:w="2179" w:type="pct"/>
          </w:tcPr>
          <w:p w14:paraId="5834733C" w14:textId="77777777" w:rsidR="00973D5E" w:rsidRPr="00CF36DE"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r w:rsidRPr="00CF36DE">
              <w:rPr>
                <w:rFonts w:cs="Arial"/>
                <w:i/>
                <w:kern w:val="24"/>
                <w:sz w:val="20"/>
                <w:szCs w:val="20"/>
              </w:rPr>
              <w:t>&lt;&lt;Listar los principales efectos que se buscan para elevar el nivel de compromiso o el nivel de monitoreo de los interesados &gt;&gt;</w:t>
            </w:r>
          </w:p>
        </w:tc>
      </w:tr>
      <w:tr w:rsidR="0076569D" w:rsidRPr="00CF36DE" w14:paraId="1A795D4F" w14:textId="77777777" w:rsidTr="00E36C7B">
        <w:trPr>
          <w:gridAfter w:val="1"/>
          <w:cnfStyle w:val="000000010000" w:firstRow="0" w:lastRow="0" w:firstColumn="0" w:lastColumn="0" w:oddVBand="0" w:evenVBand="0" w:oddHBand="0" w:evenHBand="1" w:firstRowFirstColumn="0" w:firstRowLastColumn="0" w:lastRowFirstColumn="0" w:lastRowLastColumn="0"/>
          <w:wAfter w:w="13" w:type="pct"/>
          <w:trHeight w:val="940"/>
        </w:trPr>
        <w:tc>
          <w:tcPr>
            <w:cnfStyle w:val="001000000000" w:firstRow="0" w:lastRow="0" w:firstColumn="1" w:lastColumn="0" w:oddVBand="0" w:evenVBand="0" w:oddHBand="0" w:evenHBand="0" w:firstRowFirstColumn="0" w:firstRowLastColumn="0" w:lastRowFirstColumn="0" w:lastRowLastColumn="0"/>
            <w:tcW w:w="238" w:type="pct"/>
          </w:tcPr>
          <w:p w14:paraId="7A01E321" w14:textId="77777777" w:rsidR="00973D5E" w:rsidRPr="00CF36DE" w:rsidRDefault="00973D5E" w:rsidP="00CF17F9">
            <w:pPr>
              <w:jc w:val="center"/>
              <w:rPr>
                <w:rFonts w:cs="Arial"/>
                <w:kern w:val="24"/>
                <w:sz w:val="20"/>
                <w:szCs w:val="20"/>
              </w:rPr>
            </w:pPr>
            <w:r w:rsidRPr="00CF36DE">
              <w:rPr>
                <w:rFonts w:cs="Arial"/>
                <w:kern w:val="24"/>
                <w:sz w:val="20"/>
                <w:szCs w:val="20"/>
              </w:rPr>
              <w:t>1</w:t>
            </w:r>
          </w:p>
        </w:tc>
        <w:tc>
          <w:tcPr>
            <w:tcW w:w="1195" w:type="pct"/>
          </w:tcPr>
          <w:p w14:paraId="35736765" w14:textId="77777777" w:rsidR="00973D5E" w:rsidRPr="00CF36DE" w:rsidRDefault="00973D5E" w:rsidP="00CF17F9">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sidRPr="00CF36DE">
              <w:rPr>
                <w:rFonts w:cs="Arial"/>
                <w:i/>
                <w:kern w:val="24"/>
                <w:sz w:val="20"/>
                <w:szCs w:val="20"/>
              </w:rPr>
              <w:t>Reunión con Experto.</w:t>
            </w:r>
          </w:p>
          <w:p w14:paraId="275251A7" w14:textId="77777777" w:rsidR="00973D5E" w:rsidRPr="00CF36DE" w:rsidRDefault="00973D5E" w:rsidP="00CF17F9">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p>
        </w:tc>
        <w:tc>
          <w:tcPr>
            <w:tcW w:w="1375" w:type="pct"/>
          </w:tcPr>
          <w:p w14:paraId="1C1343D8" w14:textId="2ADE7A27" w:rsidR="00973D5E" w:rsidRPr="00CF36DE" w:rsidRDefault="007A7917" w:rsidP="00CF17F9">
            <w:pPr>
              <w:pStyle w:val="Prrafodelista"/>
              <w:ind w:left="20"/>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Pr>
                <w:rFonts w:cs="Arial"/>
                <w:i/>
                <w:kern w:val="24"/>
                <w:sz w:val="20"/>
                <w:szCs w:val="20"/>
              </w:rPr>
              <w:t xml:space="preserve"> </w:t>
            </w:r>
            <w:r w:rsidR="00973D5E" w:rsidRPr="00CF36DE">
              <w:rPr>
                <w:rFonts w:cs="Arial"/>
                <w:i/>
                <w:kern w:val="24"/>
                <w:sz w:val="20"/>
                <w:szCs w:val="20"/>
              </w:rPr>
              <w:t>Educación y Comunicación</w:t>
            </w:r>
          </w:p>
        </w:tc>
        <w:tc>
          <w:tcPr>
            <w:tcW w:w="2179" w:type="pct"/>
          </w:tcPr>
          <w:p w14:paraId="2A1E7695" w14:textId="77777777" w:rsidR="00973D5E" w:rsidRPr="00CF36DE" w:rsidRDefault="00973D5E" w:rsidP="007F5A45">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sidRPr="00CF36DE">
              <w:rPr>
                <w:rFonts w:cs="Arial"/>
                <w:i/>
                <w:kern w:val="24"/>
                <w:sz w:val="20"/>
                <w:szCs w:val="20"/>
              </w:rPr>
              <w:t>Incrementar el grado de conocimiento del interesado</w:t>
            </w:r>
          </w:p>
          <w:p w14:paraId="47CCE4FB" w14:textId="72053038" w:rsidR="00973D5E" w:rsidRPr="00CF36DE" w:rsidRDefault="007F5A45" w:rsidP="00E36C7B">
            <w:pPr>
              <w:cnfStyle w:val="000000010000" w:firstRow="0" w:lastRow="0" w:firstColumn="0" w:lastColumn="0" w:oddVBand="0" w:evenVBand="0" w:oddHBand="0" w:evenHBand="1" w:firstRowFirstColumn="0" w:firstRowLastColumn="0" w:lastRowFirstColumn="0" w:lastRowLastColumn="0"/>
              <w:rPr>
                <w:rFonts w:cs="Arial"/>
                <w:i/>
                <w:kern w:val="24"/>
                <w:sz w:val="20"/>
                <w:szCs w:val="20"/>
              </w:rPr>
            </w:pPr>
            <w:r>
              <w:rPr>
                <w:rFonts w:cs="Arial"/>
                <w:i/>
                <w:kern w:val="24"/>
                <w:sz w:val="20"/>
                <w:szCs w:val="20"/>
              </w:rPr>
              <w:t>Elevar el nivel de valoración de</w:t>
            </w:r>
            <w:r w:rsidR="00973D5E" w:rsidRPr="00CF36DE">
              <w:rPr>
                <w:rFonts w:cs="Arial"/>
                <w:i/>
                <w:kern w:val="24"/>
                <w:sz w:val="20"/>
                <w:szCs w:val="20"/>
              </w:rPr>
              <w:t xml:space="preserve"> los beneficios del proyector </w:t>
            </w:r>
          </w:p>
        </w:tc>
      </w:tr>
      <w:tr w:rsidR="0076569D" w:rsidRPr="00CF36DE" w14:paraId="60856184" w14:textId="77777777" w:rsidTr="00E36C7B">
        <w:trPr>
          <w:gridAfter w:val="1"/>
          <w:cnfStyle w:val="000000100000" w:firstRow="0" w:lastRow="0" w:firstColumn="0" w:lastColumn="0" w:oddVBand="0" w:evenVBand="0" w:oddHBand="1" w:evenHBand="0" w:firstRowFirstColumn="0" w:firstRowLastColumn="0" w:lastRowFirstColumn="0" w:lastRowLastColumn="0"/>
          <w:wAfter w:w="13" w:type="pct"/>
          <w:trHeight w:val="631"/>
        </w:trPr>
        <w:tc>
          <w:tcPr>
            <w:cnfStyle w:val="001000000000" w:firstRow="0" w:lastRow="0" w:firstColumn="1" w:lastColumn="0" w:oddVBand="0" w:evenVBand="0" w:oddHBand="0" w:evenHBand="0" w:firstRowFirstColumn="0" w:firstRowLastColumn="0" w:lastRowFirstColumn="0" w:lastRowLastColumn="0"/>
            <w:tcW w:w="238" w:type="pct"/>
          </w:tcPr>
          <w:p w14:paraId="3CFD574C" w14:textId="77777777" w:rsidR="00973D5E" w:rsidRPr="00CF36DE" w:rsidRDefault="00973D5E" w:rsidP="00CF17F9">
            <w:pPr>
              <w:jc w:val="center"/>
              <w:rPr>
                <w:rFonts w:cs="Arial"/>
                <w:kern w:val="24"/>
                <w:sz w:val="20"/>
                <w:szCs w:val="20"/>
              </w:rPr>
            </w:pPr>
            <w:r w:rsidRPr="00CF36DE">
              <w:rPr>
                <w:rFonts w:cs="Arial"/>
                <w:kern w:val="24"/>
                <w:sz w:val="20"/>
                <w:szCs w:val="20"/>
              </w:rPr>
              <w:t>2</w:t>
            </w:r>
          </w:p>
        </w:tc>
        <w:tc>
          <w:tcPr>
            <w:tcW w:w="1195" w:type="pct"/>
          </w:tcPr>
          <w:p w14:paraId="5E0ACFE8" w14:textId="77777777" w:rsidR="00973D5E" w:rsidRPr="00CF36DE"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r w:rsidRPr="00CF36DE">
              <w:rPr>
                <w:rFonts w:cs="Arial"/>
                <w:i/>
                <w:kern w:val="24"/>
                <w:sz w:val="20"/>
                <w:szCs w:val="20"/>
              </w:rPr>
              <w:t xml:space="preserve">Hacerlo parte del Comité de Proyecto  </w:t>
            </w:r>
          </w:p>
        </w:tc>
        <w:tc>
          <w:tcPr>
            <w:tcW w:w="1375" w:type="pct"/>
          </w:tcPr>
          <w:p w14:paraId="5FD6D431" w14:textId="77777777" w:rsidR="00973D5E" w:rsidRPr="00CF36DE" w:rsidRDefault="00973D5E" w:rsidP="00CF17F9">
            <w:pPr>
              <w:ind w:left="20"/>
              <w:cnfStyle w:val="000000100000" w:firstRow="0" w:lastRow="0" w:firstColumn="0" w:lastColumn="0" w:oddVBand="0" w:evenVBand="0" w:oddHBand="1" w:evenHBand="0" w:firstRowFirstColumn="0" w:firstRowLastColumn="0" w:lastRowFirstColumn="0" w:lastRowLastColumn="0"/>
              <w:rPr>
                <w:rFonts w:cs="Arial"/>
                <w:i/>
                <w:kern w:val="24"/>
                <w:sz w:val="20"/>
                <w:szCs w:val="20"/>
              </w:rPr>
            </w:pPr>
            <w:r w:rsidRPr="00CF36DE">
              <w:rPr>
                <w:rFonts w:cs="Arial"/>
                <w:i/>
                <w:kern w:val="24"/>
                <w:sz w:val="20"/>
                <w:szCs w:val="20"/>
              </w:rPr>
              <w:t>Participación</w:t>
            </w:r>
          </w:p>
        </w:tc>
        <w:tc>
          <w:tcPr>
            <w:tcW w:w="2179" w:type="pct"/>
          </w:tcPr>
          <w:p w14:paraId="4F973EA1" w14:textId="77777777" w:rsidR="00973D5E" w:rsidRPr="00CF36DE"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r w:rsidRPr="00CF36DE">
              <w:rPr>
                <w:rFonts w:cs="Arial"/>
                <w:i/>
                <w:kern w:val="24"/>
                <w:sz w:val="20"/>
                <w:szCs w:val="20"/>
              </w:rPr>
              <w:t xml:space="preserve">Que sienta que es parte del proyecto </w:t>
            </w:r>
          </w:p>
          <w:p w14:paraId="784A96BA" w14:textId="77777777" w:rsidR="00973D5E" w:rsidRPr="00CF36DE" w:rsidRDefault="00973D5E" w:rsidP="00CF17F9">
            <w:pPr>
              <w:cnfStyle w:val="000000100000" w:firstRow="0" w:lastRow="0" w:firstColumn="0" w:lastColumn="0" w:oddVBand="0" w:evenVBand="0" w:oddHBand="1" w:evenHBand="0" w:firstRowFirstColumn="0" w:firstRowLastColumn="0" w:lastRowFirstColumn="0" w:lastRowLastColumn="0"/>
              <w:rPr>
                <w:rFonts w:cs="Arial"/>
                <w:i/>
                <w:kern w:val="24"/>
                <w:sz w:val="20"/>
                <w:szCs w:val="20"/>
              </w:rPr>
            </w:pPr>
            <w:r w:rsidRPr="00CF36DE">
              <w:rPr>
                <w:rFonts w:cs="Arial"/>
                <w:i/>
                <w:kern w:val="24"/>
                <w:sz w:val="20"/>
                <w:szCs w:val="20"/>
              </w:rPr>
              <w:t xml:space="preserve">Que incremente su participación </w:t>
            </w:r>
          </w:p>
        </w:tc>
      </w:tr>
    </w:tbl>
    <w:p w14:paraId="7343E9BC" w14:textId="5CBA3AD1" w:rsidR="00973D5E" w:rsidRDefault="00973D5E" w:rsidP="004D3A32">
      <w:pPr>
        <w:jc w:val="left"/>
      </w:pPr>
      <w:bookmarkStart w:id="0" w:name="_GoBack"/>
      <w:bookmarkEnd w:id="0"/>
    </w:p>
    <w:sectPr w:rsidR="00973D5E" w:rsidSect="00F02D36">
      <w:headerReference w:type="even" r:id="rId8"/>
      <w:headerReference w:type="default" r:id="rId9"/>
      <w:footerReference w:type="even" r:id="rId10"/>
      <w:footerReference w:type="default" r:id="rId11"/>
      <w:headerReference w:type="first" r:id="rId12"/>
      <w:footerReference w:type="first" r:id="rId13"/>
      <w:type w:val="oddPage"/>
      <w:pgSz w:w="11906" w:h="16838" w:code="9"/>
      <w:pgMar w:top="1532" w:right="1134" w:bottom="709" w:left="1134"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E0EDE" w14:textId="77777777" w:rsidR="00B534BC" w:rsidRDefault="00B534BC">
      <w:r>
        <w:separator/>
      </w:r>
    </w:p>
  </w:endnote>
  <w:endnote w:type="continuationSeparator" w:id="0">
    <w:p w14:paraId="4E693B3A" w14:textId="77777777" w:rsidR="00B534BC" w:rsidRDefault="00B5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800000AF" w:usb1="1000204A" w:usb2="00000000" w:usb3="00000000" w:csb0="00000011" w:csb1="00000000"/>
  </w:font>
  <w:font w:name="ZapfHumnst BT">
    <w:altName w:val="Arial"/>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Quorum-Book">
    <w:panose1 w:val="00000000000000000000"/>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4035" w14:textId="7F2217DA" w:rsidR="00535440" w:rsidRPr="00535440" w:rsidRDefault="00535440">
    <w:pPr>
      <w:pStyle w:val="Piedepgina"/>
      <w:jc w:val="center"/>
      <w:rPr>
        <w:rFonts w:asciiTheme="majorHAnsi" w:eastAsiaTheme="majorEastAsia" w:hAnsiTheme="majorHAnsi" w:cstheme="majorBidi"/>
        <w:color w:val="2F5496" w:themeColor="accent5" w:themeShade="BF"/>
        <w:szCs w:val="20"/>
      </w:rPr>
    </w:pPr>
  </w:p>
  <w:p w14:paraId="5917FC9E" w14:textId="53DD4934" w:rsidR="00C53EA4" w:rsidRDefault="00C53E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5FD4C" w14:textId="548879A0" w:rsidR="00196ADA" w:rsidRPr="006C663F" w:rsidRDefault="00196ADA" w:rsidP="00196ADA">
    <w:pPr>
      <w:jc w:val="left"/>
      <w:rPr>
        <w:rFonts w:ascii="Calibri" w:hAnsi="Calibri" w:cs="Calibri"/>
        <w:b/>
        <w:sz w:val="20"/>
      </w:rPr>
    </w:pPr>
  </w:p>
  <w:p w14:paraId="2CC30E3D" w14:textId="77777777" w:rsidR="00196ADA" w:rsidRDefault="00196AD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085C1" w14:textId="77777777" w:rsidR="00A13F4E" w:rsidRPr="004F4BCE" w:rsidRDefault="00A13F4E" w:rsidP="002777FB">
    <w:pPr>
      <w:pStyle w:val="Piedepgina"/>
      <w:tabs>
        <w:tab w:val="clear" w:pos="4252"/>
        <w:tab w:val="clear" w:pos="8504"/>
        <w:tab w:val="left" w:pos="6560"/>
      </w:tabs>
      <w:rPr>
        <w:lang w:val="es-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FAE5E" w14:textId="77777777" w:rsidR="00B534BC" w:rsidRDefault="00B534BC">
      <w:r>
        <w:separator/>
      </w:r>
    </w:p>
  </w:footnote>
  <w:footnote w:type="continuationSeparator" w:id="0">
    <w:p w14:paraId="1F9FA2B3" w14:textId="77777777" w:rsidR="00B534BC" w:rsidRDefault="00B53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1A6F9" w14:textId="30BE1B81" w:rsidR="00C8209B" w:rsidRDefault="00F02D36">
    <w:pPr>
      <w:pStyle w:val="Encabezado"/>
    </w:pPr>
    <w:r>
      <w:rPr>
        <w:noProof/>
        <w:lang w:val="es-MX" w:eastAsia="es-MX"/>
      </w:rPr>
      <w:drawing>
        <wp:anchor distT="0" distB="0" distL="114300" distR="114300" simplePos="0" relativeHeight="251662848" behindDoc="0" locked="0" layoutInCell="1" allowOverlap="1" wp14:anchorId="0831F504" wp14:editId="004E2577">
          <wp:simplePos x="0" y="0"/>
          <wp:positionH relativeFrom="page">
            <wp:align>left</wp:align>
          </wp:positionH>
          <wp:positionV relativeFrom="paragraph">
            <wp:posOffset>-454108</wp:posOffset>
          </wp:positionV>
          <wp:extent cx="7771765" cy="1371600"/>
          <wp:effectExtent l="0" t="0" r="635" b="0"/>
          <wp:wrapSquare wrapText="bothSides"/>
          <wp:docPr id="12" name="Imagen 1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7244D" w14:textId="7791AD99" w:rsidR="003B33FF" w:rsidRDefault="00293815" w:rsidP="00177D8E">
    <w:pPr>
      <w:pStyle w:val="Encabezado"/>
    </w:pPr>
    <w:r>
      <w:rPr>
        <w:noProof/>
        <w:lang w:val="es-MX" w:eastAsia="es-MX"/>
      </w:rPr>
      <w:drawing>
        <wp:anchor distT="0" distB="0" distL="114300" distR="114300" simplePos="0" relativeHeight="251658752" behindDoc="1" locked="0" layoutInCell="1" allowOverlap="1" wp14:anchorId="2838BAF1" wp14:editId="6E66C49D">
          <wp:simplePos x="0" y="0"/>
          <wp:positionH relativeFrom="column">
            <wp:posOffset>-1093470</wp:posOffset>
          </wp:positionH>
          <wp:positionV relativeFrom="paragraph">
            <wp:posOffset>-449580</wp:posOffset>
          </wp:positionV>
          <wp:extent cx="7649210" cy="958215"/>
          <wp:effectExtent l="0" t="0" r="0" b="6985"/>
          <wp:wrapNone/>
          <wp:docPr id="13" name="224 Imagen" descr="ENCABEZADO SIG - GU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 Imagen" descr="ENCABEZADO SIG - GUIA.jpg"/>
                  <pic:cNvPicPr>
                    <a:picLocks noChangeAspect="1" noChangeArrowheads="1"/>
                  </pic:cNvPicPr>
                </pic:nvPicPr>
                <pic:blipFill>
                  <a:blip r:embed="rId1">
                    <a:extLst>
                      <a:ext uri="{28A0092B-C50C-407E-A947-70E740481C1C}">
                        <a14:useLocalDpi xmlns:a14="http://schemas.microsoft.com/office/drawing/2010/main" val="0"/>
                      </a:ext>
                    </a:extLst>
                  </a:blip>
                  <a:srcRect b="55646"/>
                  <a:stretch>
                    <a:fillRect/>
                  </a:stretch>
                </pic:blipFill>
                <pic:spPr bwMode="auto">
                  <a:xfrm>
                    <a:off x="0" y="0"/>
                    <a:ext cx="7649210" cy="958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87C02" w14:textId="77777777" w:rsidR="003B33FF" w:rsidRDefault="003B33FF" w:rsidP="00177D8E">
    <w:pPr>
      <w:pStyle w:val="Encabezado"/>
    </w:pPr>
  </w:p>
  <w:p w14:paraId="33AA30FE" w14:textId="77777777" w:rsidR="003B33FF" w:rsidRPr="00E0299E" w:rsidRDefault="003B33FF" w:rsidP="00177D8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053D" w14:textId="1C862FB5" w:rsidR="003B33FF" w:rsidRDefault="00F02D36" w:rsidP="00177D8E">
    <w:pPr>
      <w:pStyle w:val="Encabezado"/>
    </w:pPr>
    <w:r>
      <w:rPr>
        <w:noProof/>
        <w:lang w:val="es-MX" w:eastAsia="es-MX"/>
      </w:rPr>
      <w:drawing>
        <wp:anchor distT="0" distB="0" distL="114300" distR="114300" simplePos="0" relativeHeight="251660800" behindDoc="0" locked="0" layoutInCell="1" allowOverlap="1" wp14:anchorId="62E0E28E" wp14:editId="2265631D">
          <wp:simplePos x="0" y="0"/>
          <wp:positionH relativeFrom="page">
            <wp:align>right</wp:align>
          </wp:positionH>
          <wp:positionV relativeFrom="paragraph">
            <wp:posOffset>-454108</wp:posOffset>
          </wp:positionV>
          <wp:extent cx="7771765" cy="1371600"/>
          <wp:effectExtent l="0" t="0" r="635" b="0"/>
          <wp:wrapSquare wrapText="bothSides"/>
          <wp:docPr id="14" name="Imagen 1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BAC2DC" w14:textId="77777777" w:rsidR="00367E61" w:rsidRDefault="00367E61" w:rsidP="00177D8E">
    <w:pPr>
      <w:pStyle w:val="Encabezado"/>
    </w:pPr>
  </w:p>
  <w:p w14:paraId="18D259A0" w14:textId="77777777" w:rsidR="00367E61" w:rsidRDefault="00367E61" w:rsidP="00177D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61227"/>
    <w:multiLevelType w:val="hybridMultilevel"/>
    <w:tmpl w:val="DDAE02FA"/>
    <w:lvl w:ilvl="0" w:tplc="280A000F">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E255D02"/>
    <w:multiLevelType w:val="multilevel"/>
    <w:tmpl w:val="2106672C"/>
    <w:styleLink w:val="EstiloNumerado"/>
    <w:lvl w:ilvl="0">
      <w:start w:val="1"/>
      <w:numFmt w:val="decimal"/>
      <w:lvlText w:val="%1."/>
      <w:lvlJc w:val="left"/>
      <w:pPr>
        <w:tabs>
          <w:tab w:val="num" w:pos="567"/>
        </w:tabs>
        <w:ind w:left="567" w:hanging="567"/>
      </w:pPr>
      <w:rPr>
        <w:rFonts w:ascii="Arial" w:hAnsi="Arial" w:cs="Times New Roman"/>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F737081"/>
    <w:multiLevelType w:val="hybridMultilevel"/>
    <w:tmpl w:val="5EEE594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00428CE"/>
    <w:multiLevelType w:val="multilevel"/>
    <w:tmpl w:val="59CAEDBE"/>
    <w:styleLink w:val="EstiloConvietas"/>
    <w:lvl w:ilvl="0">
      <w:start w:val="1"/>
      <w:numFmt w:val="bullet"/>
      <w:lvlText w:val=""/>
      <w:lvlJc w:val="left"/>
      <w:pPr>
        <w:tabs>
          <w:tab w:val="num" w:pos="567"/>
        </w:tabs>
        <w:ind w:left="567" w:hanging="567"/>
      </w:pPr>
      <w:rPr>
        <w:rFonts w:ascii="Symbol" w:hAnsi="Symbol"/>
        <w:color w:val="003266"/>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7194F"/>
    <w:multiLevelType w:val="multilevel"/>
    <w:tmpl w:val="E6562718"/>
    <w:lvl w:ilvl="0">
      <w:start w:val="1"/>
      <w:numFmt w:val="decimal"/>
      <w:lvlText w:val="%1."/>
      <w:lvlJc w:val="left"/>
      <w:pPr>
        <w:ind w:left="360" w:hanging="360"/>
      </w:pPr>
      <w:rPr>
        <w:rFonts w:hint="default"/>
        <w:lang w:val="es-ES"/>
      </w:rPr>
    </w:lvl>
    <w:lvl w:ilvl="1">
      <w:start w:val="1"/>
      <w:numFmt w:val="upp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19340B38"/>
    <w:multiLevelType w:val="hybridMultilevel"/>
    <w:tmpl w:val="2026D65E"/>
    <w:lvl w:ilvl="0" w:tplc="58AE855E">
      <w:start w:val="1"/>
      <w:numFmt w:val="decimal"/>
      <w:pStyle w:val="vinum0p"/>
      <w:lvlText w:val="%1."/>
      <w:lvlJc w:val="left"/>
      <w:pPr>
        <w:tabs>
          <w:tab w:val="num" w:pos="567"/>
        </w:tabs>
        <w:ind w:left="567" w:hanging="567"/>
      </w:pPr>
      <w:rPr>
        <w:rFonts w:cs="Times New Roman" w:hint="default"/>
      </w:rPr>
    </w:lvl>
    <w:lvl w:ilvl="1" w:tplc="0C0A0019">
      <w:start w:val="1"/>
      <w:numFmt w:val="bullet"/>
      <w:lvlText w:val=""/>
      <w:lvlJc w:val="left"/>
      <w:pPr>
        <w:tabs>
          <w:tab w:val="num" w:pos="1590"/>
        </w:tabs>
        <w:ind w:left="1590" w:hanging="51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B086F30"/>
    <w:multiLevelType w:val="multilevel"/>
    <w:tmpl w:val="CC266C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0A70AA4"/>
    <w:multiLevelType w:val="hybridMultilevel"/>
    <w:tmpl w:val="892E4F0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2F91D55"/>
    <w:multiLevelType w:val="multilevel"/>
    <w:tmpl w:val="5C6E7CF6"/>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4F7345E7"/>
    <w:multiLevelType w:val="hybridMultilevel"/>
    <w:tmpl w:val="FE64FF86"/>
    <w:lvl w:ilvl="0" w:tplc="AECEA6E6">
      <w:start w:val="1"/>
      <w:numFmt w:val="bullet"/>
      <w:pStyle w:val="primernivel"/>
      <w:lvlText w:val=""/>
      <w:lvlJc w:val="left"/>
      <w:pPr>
        <w:tabs>
          <w:tab w:val="num" w:pos="567"/>
        </w:tabs>
        <w:ind w:left="284"/>
      </w:pPr>
      <w:rPr>
        <w:rFonts w:ascii="Wingdings 2" w:hAnsi="Wingdings 2" w:hint="default"/>
        <w:b w:val="0"/>
        <w:i w:val="0"/>
        <w:color w:val="235D9C"/>
        <w:sz w:val="18"/>
      </w:rPr>
    </w:lvl>
    <w:lvl w:ilvl="1" w:tplc="78D2AE70" w:tentative="1">
      <w:start w:val="1"/>
      <w:numFmt w:val="bullet"/>
      <w:lvlText w:val="o"/>
      <w:lvlJc w:val="left"/>
      <w:pPr>
        <w:tabs>
          <w:tab w:val="num" w:pos="1440"/>
        </w:tabs>
        <w:ind w:left="1440" w:hanging="360"/>
      </w:pPr>
      <w:rPr>
        <w:rFonts w:ascii="Courier New" w:hAnsi="Courier New" w:hint="default"/>
      </w:rPr>
    </w:lvl>
    <w:lvl w:ilvl="2" w:tplc="7FAEC26C" w:tentative="1">
      <w:start w:val="1"/>
      <w:numFmt w:val="bullet"/>
      <w:lvlText w:val=""/>
      <w:lvlJc w:val="left"/>
      <w:pPr>
        <w:tabs>
          <w:tab w:val="num" w:pos="2160"/>
        </w:tabs>
        <w:ind w:left="2160" w:hanging="360"/>
      </w:pPr>
      <w:rPr>
        <w:rFonts w:ascii="Wingdings" w:hAnsi="Wingdings" w:hint="default"/>
      </w:rPr>
    </w:lvl>
    <w:lvl w:ilvl="3" w:tplc="251E68F2" w:tentative="1">
      <w:start w:val="1"/>
      <w:numFmt w:val="bullet"/>
      <w:lvlText w:val=""/>
      <w:lvlJc w:val="left"/>
      <w:pPr>
        <w:tabs>
          <w:tab w:val="num" w:pos="2880"/>
        </w:tabs>
        <w:ind w:left="2880" w:hanging="360"/>
      </w:pPr>
      <w:rPr>
        <w:rFonts w:ascii="Symbol" w:hAnsi="Symbol" w:hint="default"/>
      </w:rPr>
    </w:lvl>
    <w:lvl w:ilvl="4" w:tplc="866A3B3C" w:tentative="1">
      <w:start w:val="1"/>
      <w:numFmt w:val="bullet"/>
      <w:lvlText w:val="o"/>
      <w:lvlJc w:val="left"/>
      <w:pPr>
        <w:tabs>
          <w:tab w:val="num" w:pos="3600"/>
        </w:tabs>
        <w:ind w:left="3600" w:hanging="360"/>
      </w:pPr>
      <w:rPr>
        <w:rFonts w:ascii="Courier New" w:hAnsi="Courier New" w:hint="default"/>
      </w:rPr>
    </w:lvl>
    <w:lvl w:ilvl="5" w:tplc="F18C2C16" w:tentative="1">
      <w:start w:val="1"/>
      <w:numFmt w:val="bullet"/>
      <w:lvlText w:val=""/>
      <w:lvlJc w:val="left"/>
      <w:pPr>
        <w:tabs>
          <w:tab w:val="num" w:pos="4320"/>
        </w:tabs>
        <w:ind w:left="4320" w:hanging="360"/>
      </w:pPr>
      <w:rPr>
        <w:rFonts w:ascii="Wingdings" w:hAnsi="Wingdings" w:hint="default"/>
      </w:rPr>
    </w:lvl>
    <w:lvl w:ilvl="6" w:tplc="9DFA170A" w:tentative="1">
      <w:start w:val="1"/>
      <w:numFmt w:val="bullet"/>
      <w:lvlText w:val=""/>
      <w:lvlJc w:val="left"/>
      <w:pPr>
        <w:tabs>
          <w:tab w:val="num" w:pos="5040"/>
        </w:tabs>
        <w:ind w:left="5040" w:hanging="360"/>
      </w:pPr>
      <w:rPr>
        <w:rFonts w:ascii="Symbol" w:hAnsi="Symbol" w:hint="default"/>
      </w:rPr>
    </w:lvl>
    <w:lvl w:ilvl="7" w:tplc="1B9217B8" w:tentative="1">
      <w:start w:val="1"/>
      <w:numFmt w:val="bullet"/>
      <w:lvlText w:val="o"/>
      <w:lvlJc w:val="left"/>
      <w:pPr>
        <w:tabs>
          <w:tab w:val="num" w:pos="5760"/>
        </w:tabs>
        <w:ind w:left="5760" w:hanging="360"/>
      </w:pPr>
      <w:rPr>
        <w:rFonts w:ascii="Courier New" w:hAnsi="Courier New" w:hint="default"/>
      </w:rPr>
    </w:lvl>
    <w:lvl w:ilvl="8" w:tplc="60B458B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DC0D9E"/>
    <w:multiLevelType w:val="hybridMultilevel"/>
    <w:tmpl w:val="E36E8A32"/>
    <w:lvl w:ilvl="0" w:tplc="07580ABE">
      <w:start w:val="4"/>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08C1BE1"/>
    <w:multiLevelType w:val="multilevel"/>
    <w:tmpl w:val="59CAEDBE"/>
    <w:styleLink w:val="Convietas"/>
    <w:lvl w:ilvl="0">
      <w:start w:val="1"/>
      <w:numFmt w:val="bullet"/>
      <w:lvlText w:val=""/>
      <w:lvlJc w:val="left"/>
      <w:pPr>
        <w:tabs>
          <w:tab w:val="num" w:pos="567"/>
        </w:tabs>
        <w:ind w:left="567" w:hanging="567"/>
      </w:pPr>
      <w:rPr>
        <w:rFonts w:ascii="Symbol" w:hAnsi="Symbol"/>
        <w:color w:val="003266"/>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CC08D4"/>
    <w:multiLevelType w:val="multilevel"/>
    <w:tmpl w:val="EB329D9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66CF5275"/>
    <w:multiLevelType w:val="hybridMultilevel"/>
    <w:tmpl w:val="289AE71A"/>
    <w:lvl w:ilvl="0" w:tplc="977ABDCE">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6B37638C"/>
    <w:multiLevelType w:val="multilevel"/>
    <w:tmpl w:val="6B6ED1D0"/>
    <w:lvl w:ilvl="0">
      <w:start w:val="3"/>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6DBD3E56"/>
    <w:multiLevelType w:val="hybridMultilevel"/>
    <w:tmpl w:val="8EEA4E9A"/>
    <w:lvl w:ilvl="0" w:tplc="84DC4D88">
      <w:start w:val="1"/>
      <w:numFmt w:val="lowerLetter"/>
      <w:pStyle w:val="via0p"/>
      <w:lvlText w:val="%1."/>
      <w:lvlJc w:val="left"/>
      <w:pPr>
        <w:tabs>
          <w:tab w:val="num" w:pos="567"/>
        </w:tabs>
        <w:ind w:left="567" w:hanging="567"/>
      </w:pPr>
      <w:rPr>
        <w:rFonts w:hint="default"/>
        <w:color w:val="000080"/>
      </w:rPr>
    </w:lvl>
    <w:lvl w:ilvl="1" w:tplc="280A0019">
      <w:start w:val="1"/>
      <w:numFmt w:val="bullet"/>
      <w:lvlText w:val=""/>
      <w:lvlJc w:val="left"/>
      <w:pPr>
        <w:tabs>
          <w:tab w:val="num" w:pos="1080"/>
        </w:tabs>
        <w:ind w:left="1080" w:hanging="567"/>
      </w:pPr>
      <w:rPr>
        <w:rFonts w:ascii="Symbol" w:hAnsi="Symbol" w:hint="default"/>
        <w:b w:val="0"/>
        <w:i w:val="0"/>
        <w:color w:val="808080"/>
        <w:sz w:val="22"/>
        <w:szCs w:val="22"/>
      </w:rPr>
    </w:lvl>
    <w:lvl w:ilvl="2" w:tplc="280A001B">
      <w:start w:val="1"/>
      <w:numFmt w:val="lowerLetter"/>
      <w:lvlText w:val="%3)"/>
      <w:lvlJc w:val="left"/>
      <w:pPr>
        <w:tabs>
          <w:tab w:val="num" w:pos="284"/>
        </w:tabs>
        <w:ind w:left="284" w:hanging="284"/>
      </w:pPr>
      <w:rPr>
        <w:rFonts w:hint="default"/>
      </w:rPr>
    </w:lvl>
    <w:lvl w:ilvl="3" w:tplc="280A000F" w:tentative="1">
      <w:start w:val="1"/>
      <w:numFmt w:val="decimal"/>
      <w:lvlText w:val="%4."/>
      <w:lvlJc w:val="left"/>
      <w:pPr>
        <w:tabs>
          <w:tab w:val="num" w:pos="2313"/>
        </w:tabs>
        <w:ind w:left="2313" w:hanging="360"/>
      </w:pPr>
    </w:lvl>
    <w:lvl w:ilvl="4" w:tplc="280A0019" w:tentative="1">
      <w:start w:val="1"/>
      <w:numFmt w:val="lowerLetter"/>
      <w:lvlText w:val="%5."/>
      <w:lvlJc w:val="left"/>
      <w:pPr>
        <w:tabs>
          <w:tab w:val="num" w:pos="3033"/>
        </w:tabs>
        <w:ind w:left="3033" w:hanging="360"/>
      </w:pPr>
    </w:lvl>
    <w:lvl w:ilvl="5" w:tplc="280A001B" w:tentative="1">
      <w:start w:val="1"/>
      <w:numFmt w:val="lowerRoman"/>
      <w:lvlText w:val="%6."/>
      <w:lvlJc w:val="right"/>
      <w:pPr>
        <w:tabs>
          <w:tab w:val="num" w:pos="3753"/>
        </w:tabs>
        <w:ind w:left="3753" w:hanging="180"/>
      </w:pPr>
    </w:lvl>
    <w:lvl w:ilvl="6" w:tplc="280A000F" w:tentative="1">
      <w:start w:val="1"/>
      <w:numFmt w:val="decimal"/>
      <w:lvlText w:val="%7."/>
      <w:lvlJc w:val="left"/>
      <w:pPr>
        <w:tabs>
          <w:tab w:val="num" w:pos="4473"/>
        </w:tabs>
        <w:ind w:left="4473" w:hanging="360"/>
      </w:pPr>
    </w:lvl>
    <w:lvl w:ilvl="7" w:tplc="280A0019" w:tentative="1">
      <w:start w:val="1"/>
      <w:numFmt w:val="lowerLetter"/>
      <w:lvlText w:val="%8."/>
      <w:lvlJc w:val="left"/>
      <w:pPr>
        <w:tabs>
          <w:tab w:val="num" w:pos="5193"/>
        </w:tabs>
        <w:ind w:left="5193" w:hanging="360"/>
      </w:pPr>
    </w:lvl>
    <w:lvl w:ilvl="8" w:tplc="280A001B" w:tentative="1">
      <w:start w:val="1"/>
      <w:numFmt w:val="lowerRoman"/>
      <w:lvlText w:val="%9."/>
      <w:lvlJc w:val="right"/>
      <w:pPr>
        <w:tabs>
          <w:tab w:val="num" w:pos="5913"/>
        </w:tabs>
        <w:ind w:left="5913" w:hanging="180"/>
      </w:pPr>
    </w:lvl>
  </w:abstractNum>
  <w:abstractNum w:abstractNumId="16" w15:restartNumberingAfterBreak="0">
    <w:nsid w:val="737467A8"/>
    <w:multiLevelType w:val="hybridMultilevel"/>
    <w:tmpl w:val="FE467610"/>
    <w:lvl w:ilvl="0" w:tplc="58AE855E">
      <w:start w:val="1"/>
      <w:numFmt w:val="bullet"/>
      <w:pStyle w:val="Ttuloactividades"/>
      <w:lvlText w:val=""/>
      <w:lvlJc w:val="left"/>
      <w:pPr>
        <w:tabs>
          <w:tab w:val="num" w:pos="284"/>
        </w:tabs>
        <w:ind w:left="284" w:hanging="284"/>
      </w:pPr>
      <w:rPr>
        <w:rFonts w:ascii="Wingdings 2" w:hAnsi="Wingdings 2" w:hint="default"/>
        <w:b w:val="0"/>
        <w:i w:val="0"/>
        <w:color w:val="07265C"/>
        <w:sz w:val="18"/>
      </w:rPr>
    </w:lvl>
    <w:lvl w:ilvl="1" w:tplc="CEB6D308" w:tentative="1">
      <w:start w:val="1"/>
      <w:numFmt w:val="bullet"/>
      <w:lvlText w:val="o"/>
      <w:lvlJc w:val="left"/>
      <w:pPr>
        <w:tabs>
          <w:tab w:val="num" w:pos="1440"/>
        </w:tabs>
        <w:ind w:left="1440" w:hanging="360"/>
      </w:pPr>
      <w:rPr>
        <w:rFonts w:ascii="Courier New" w:hAnsi="Courier New" w:hint="default"/>
      </w:rPr>
    </w:lvl>
    <w:lvl w:ilvl="2" w:tplc="280A001B" w:tentative="1">
      <w:start w:val="1"/>
      <w:numFmt w:val="bullet"/>
      <w:lvlText w:val=""/>
      <w:lvlJc w:val="left"/>
      <w:pPr>
        <w:tabs>
          <w:tab w:val="num" w:pos="2160"/>
        </w:tabs>
        <w:ind w:left="2160" w:hanging="360"/>
      </w:pPr>
      <w:rPr>
        <w:rFonts w:ascii="Wingdings" w:hAnsi="Wingdings" w:hint="default"/>
      </w:rPr>
    </w:lvl>
    <w:lvl w:ilvl="3" w:tplc="280A000F" w:tentative="1">
      <w:start w:val="1"/>
      <w:numFmt w:val="bullet"/>
      <w:lvlText w:val=""/>
      <w:lvlJc w:val="left"/>
      <w:pPr>
        <w:tabs>
          <w:tab w:val="num" w:pos="2880"/>
        </w:tabs>
        <w:ind w:left="2880" w:hanging="360"/>
      </w:pPr>
      <w:rPr>
        <w:rFonts w:ascii="Symbol" w:hAnsi="Symbol" w:hint="default"/>
      </w:rPr>
    </w:lvl>
    <w:lvl w:ilvl="4" w:tplc="280A0019" w:tentative="1">
      <w:start w:val="1"/>
      <w:numFmt w:val="bullet"/>
      <w:lvlText w:val="o"/>
      <w:lvlJc w:val="left"/>
      <w:pPr>
        <w:tabs>
          <w:tab w:val="num" w:pos="3600"/>
        </w:tabs>
        <w:ind w:left="3600" w:hanging="360"/>
      </w:pPr>
      <w:rPr>
        <w:rFonts w:ascii="Courier New" w:hAnsi="Courier New" w:hint="default"/>
      </w:rPr>
    </w:lvl>
    <w:lvl w:ilvl="5" w:tplc="280A001B" w:tentative="1">
      <w:start w:val="1"/>
      <w:numFmt w:val="bullet"/>
      <w:lvlText w:val=""/>
      <w:lvlJc w:val="left"/>
      <w:pPr>
        <w:tabs>
          <w:tab w:val="num" w:pos="4320"/>
        </w:tabs>
        <w:ind w:left="4320" w:hanging="360"/>
      </w:pPr>
      <w:rPr>
        <w:rFonts w:ascii="Wingdings" w:hAnsi="Wingdings" w:hint="default"/>
      </w:rPr>
    </w:lvl>
    <w:lvl w:ilvl="6" w:tplc="280A000F" w:tentative="1">
      <w:start w:val="1"/>
      <w:numFmt w:val="bullet"/>
      <w:lvlText w:val=""/>
      <w:lvlJc w:val="left"/>
      <w:pPr>
        <w:tabs>
          <w:tab w:val="num" w:pos="5040"/>
        </w:tabs>
        <w:ind w:left="5040" w:hanging="360"/>
      </w:pPr>
      <w:rPr>
        <w:rFonts w:ascii="Symbol" w:hAnsi="Symbol" w:hint="default"/>
      </w:rPr>
    </w:lvl>
    <w:lvl w:ilvl="7" w:tplc="280A0019" w:tentative="1">
      <w:start w:val="1"/>
      <w:numFmt w:val="bullet"/>
      <w:lvlText w:val="o"/>
      <w:lvlJc w:val="left"/>
      <w:pPr>
        <w:tabs>
          <w:tab w:val="num" w:pos="5760"/>
        </w:tabs>
        <w:ind w:left="5760" w:hanging="360"/>
      </w:pPr>
      <w:rPr>
        <w:rFonts w:ascii="Courier New" w:hAnsi="Courier New" w:hint="default"/>
      </w:rPr>
    </w:lvl>
    <w:lvl w:ilvl="8" w:tplc="280A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25039A"/>
    <w:multiLevelType w:val="multilevel"/>
    <w:tmpl w:val="9822F296"/>
    <w:lvl w:ilvl="0">
      <w:start w:val="1"/>
      <w:numFmt w:val="decimal"/>
      <w:lvlText w:val="%1."/>
      <w:lvlJc w:val="left"/>
      <w:pPr>
        <w:ind w:left="1069" w:hanging="360"/>
      </w:pPr>
      <w:rPr>
        <w:rFonts w:hint="default"/>
      </w:rPr>
    </w:lvl>
    <w:lvl w:ilvl="1">
      <w:start w:val="1"/>
      <w:numFmt w:val="upperLetter"/>
      <w:lvlText w:val="%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389" w:hanging="1800"/>
      </w:pPr>
      <w:rPr>
        <w:rFonts w:hint="default"/>
      </w:rPr>
    </w:lvl>
  </w:abstractNum>
  <w:num w:numId="1">
    <w:abstractNumId w:val="3"/>
  </w:num>
  <w:num w:numId="2">
    <w:abstractNumId w:val="11"/>
  </w:num>
  <w:num w:numId="3">
    <w:abstractNumId w:val="1"/>
  </w:num>
  <w:num w:numId="4">
    <w:abstractNumId w:val="9"/>
  </w:num>
  <w:num w:numId="5">
    <w:abstractNumId w:val="16"/>
  </w:num>
  <w:num w:numId="6">
    <w:abstractNumId w:val="5"/>
  </w:num>
  <w:num w:numId="7">
    <w:abstractNumId w:val="15"/>
  </w:num>
  <w:num w:numId="8">
    <w:abstractNumId w:val="6"/>
  </w:num>
  <w:num w:numId="9">
    <w:abstractNumId w:val="8"/>
  </w:num>
  <w:num w:numId="10">
    <w:abstractNumId w:val="0"/>
  </w:num>
  <w:num w:numId="11">
    <w:abstractNumId w:val="10"/>
  </w:num>
  <w:num w:numId="12">
    <w:abstractNumId w:val="17"/>
  </w:num>
  <w:num w:numId="13">
    <w:abstractNumId w:val="4"/>
  </w:num>
  <w:num w:numId="14">
    <w:abstractNumId w:val="12"/>
  </w:num>
  <w:num w:numId="15">
    <w:abstractNumId w:val="2"/>
  </w:num>
  <w:num w:numId="16">
    <w:abstractNumId w:val="7"/>
  </w:num>
  <w:num w:numId="17">
    <w:abstractNumId w:val="13"/>
  </w:num>
  <w:num w:numId="18">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MX" w:vendorID="64" w:dllVersion="6" w:nlCheck="1" w:checkStyle="1"/>
  <w:activeWritingStyle w:appName="MSWord" w:lang="es-ES" w:vendorID="64" w:dllVersion="0" w:nlCheck="1" w:checkStyle="0"/>
  <w:activeWritingStyle w:appName="MSWord" w:lang="es-E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41"/>
    <w:rsid w:val="00002855"/>
    <w:rsid w:val="000036C7"/>
    <w:rsid w:val="00004401"/>
    <w:rsid w:val="00004AB5"/>
    <w:rsid w:val="00004BF4"/>
    <w:rsid w:val="0000722C"/>
    <w:rsid w:val="00007861"/>
    <w:rsid w:val="00010DED"/>
    <w:rsid w:val="00011023"/>
    <w:rsid w:val="00011050"/>
    <w:rsid w:val="00012B47"/>
    <w:rsid w:val="0001346C"/>
    <w:rsid w:val="00013A49"/>
    <w:rsid w:val="000147AE"/>
    <w:rsid w:val="00014F6C"/>
    <w:rsid w:val="000156FE"/>
    <w:rsid w:val="00015C47"/>
    <w:rsid w:val="00015F9A"/>
    <w:rsid w:val="00016693"/>
    <w:rsid w:val="000177F9"/>
    <w:rsid w:val="000205B3"/>
    <w:rsid w:val="00023801"/>
    <w:rsid w:val="00027F03"/>
    <w:rsid w:val="000348EC"/>
    <w:rsid w:val="00037976"/>
    <w:rsid w:val="00037E45"/>
    <w:rsid w:val="0004296F"/>
    <w:rsid w:val="00044D9E"/>
    <w:rsid w:val="0005028E"/>
    <w:rsid w:val="00051C76"/>
    <w:rsid w:val="000523B9"/>
    <w:rsid w:val="00052817"/>
    <w:rsid w:val="0005434C"/>
    <w:rsid w:val="0005635A"/>
    <w:rsid w:val="000574DE"/>
    <w:rsid w:val="0005760D"/>
    <w:rsid w:val="000607E8"/>
    <w:rsid w:val="000612A0"/>
    <w:rsid w:val="00061776"/>
    <w:rsid w:val="00064689"/>
    <w:rsid w:val="000653A1"/>
    <w:rsid w:val="00065978"/>
    <w:rsid w:val="00065F34"/>
    <w:rsid w:val="000663B6"/>
    <w:rsid w:val="00066492"/>
    <w:rsid w:val="00070903"/>
    <w:rsid w:val="00070A87"/>
    <w:rsid w:val="00070CAF"/>
    <w:rsid w:val="00071EE3"/>
    <w:rsid w:val="00074263"/>
    <w:rsid w:val="00075D72"/>
    <w:rsid w:val="00080258"/>
    <w:rsid w:val="00080D6F"/>
    <w:rsid w:val="000817E8"/>
    <w:rsid w:val="00081957"/>
    <w:rsid w:val="00082E70"/>
    <w:rsid w:val="00083625"/>
    <w:rsid w:val="0008391C"/>
    <w:rsid w:val="00084553"/>
    <w:rsid w:val="0008554E"/>
    <w:rsid w:val="000856EB"/>
    <w:rsid w:val="00090244"/>
    <w:rsid w:val="00090CC9"/>
    <w:rsid w:val="000923E9"/>
    <w:rsid w:val="000925DB"/>
    <w:rsid w:val="00092FE7"/>
    <w:rsid w:val="0009319E"/>
    <w:rsid w:val="0009377C"/>
    <w:rsid w:val="00096EE0"/>
    <w:rsid w:val="000970C5"/>
    <w:rsid w:val="000A12E5"/>
    <w:rsid w:val="000A1FFC"/>
    <w:rsid w:val="000A439C"/>
    <w:rsid w:val="000A473B"/>
    <w:rsid w:val="000A74C3"/>
    <w:rsid w:val="000A78A4"/>
    <w:rsid w:val="000B11F4"/>
    <w:rsid w:val="000B3076"/>
    <w:rsid w:val="000C3E10"/>
    <w:rsid w:val="000D2D4C"/>
    <w:rsid w:val="000D3137"/>
    <w:rsid w:val="000D3C5F"/>
    <w:rsid w:val="000D48EE"/>
    <w:rsid w:val="000D66C7"/>
    <w:rsid w:val="000D7071"/>
    <w:rsid w:val="000E0937"/>
    <w:rsid w:val="000E1D43"/>
    <w:rsid w:val="000E266E"/>
    <w:rsid w:val="000E275E"/>
    <w:rsid w:val="000E3780"/>
    <w:rsid w:val="000E5CFC"/>
    <w:rsid w:val="000F13EC"/>
    <w:rsid w:val="000F1660"/>
    <w:rsid w:val="000F2688"/>
    <w:rsid w:val="000F2B23"/>
    <w:rsid w:val="000F2DAB"/>
    <w:rsid w:val="000F36ED"/>
    <w:rsid w:val="000F6586"/>
    <w:rsid w:val="000F6743"/>
    <w:rsid w:val="00100CAB"/>
    <w:rsid w:val="0010116B"/>
    <w:rsid w:val="00101BF2"/>
    <w:rsid w:val="001062C8"/>
    <w:rsid w:val="0011126C"/>
    <w:rsid w:val="00111FDA"/>
    <w:rsid w:val="00114C69"/>
    <w:rsid w:val="001158FB"/>
    <w:rsid w:val="00115B78"/>
    <w:rsid w:val="00120AE4"/>
    <w:rsid w:val="00120C57"/>
    <w:rsid w:val="0012143F"/>
    <w:rsid w:val="001215FA"/>
    <w:rsid w:val="0012219E"/>
    <w:rsid w:val="001222F8"/>
    <w:rsid w:val="00124C35"/>
    <w:rsid w:val="00125D19"/>
    <w:rsid w:val="00130533"/>
    <w:rsid w:val="0013194F"/>
    <w:rsid w:val="001327BB"/>
    <w:rsid w:val="00132E6A"/>
    <w:rsid w:val="00133D0E"/>
    <w:rsid w:val="0013472B"/>
    <w:rsid w:val="00134BE3"/>
    <w:rsid w:val="0013761E"/>
    <w:rsid w:val="00137E2F"/>
    <w:rsid w:val="0014142A"/>
    <w:rsid w:val="001415F0"/>
    <w:rsid w:val="001421E8"/>
    <w:rsid w:val="00142EC1"/>
    <w:rsid w:val="001434F0"/>
    <w:rsid w:val="0014647A"/>
    <w:rsid w:val="00150A79"/>
    <w:rsid w:val="00151253"/>
    <w:rsid w:val="00152C30"/>
    <w:rsid w:val="001541AA"/>
    <w:rsid w:val="00154C83"/>
    <w:rsid w:val="00154DCD"/>
    <w:rsid w:val="001551B9"/>
    <w:rsid w:val="00155402"/>
    <w:rsid w:val="0016036A"/>
    <w:rsid w:val="001622AC"/>
    <w:rsid w:val="00164C8E"/>
    <w:rsid w:val="00164DED"/>
    <w:rsid w:val="0016773F"/>
    <w:rsid w:val="00167CBB"/>
    <w:rsid w:val="00170C8F"/>
    <w:rsid w:val="001723B6"/>
    <w:rsid w:val="00172554"/>
    <w:rsid w:val="0017266A"/>
    <w:rsid w:val="00174268"/>
    <w:rsid w:val="001748BA"/>
    <w:rsid w:val="00174B03"/>
    <w:rsid w:val="00175583"/>
    <w:rsid w:val="001764DB"/>
    <w:rsid w:val="00177C0D"/>
    <w:rsid w:val="00177D8E"/>
    <w:rsid w:val="0018019D"/>
    <w:rsid w:val="001804BC"/>
    <w:rsid w:val="00180D1A"/>
    <w:rsid w:val="0018124E"/>
    <w:rsid w:val="001820D6"/>
    <w:rsid w:val="0018217F"/>
    <w:rsid w:val="0018386D"/>
    <w:rsid w:val="00185466"/>
    <w:rsid w:val="00187074"/>
    <w:rsid w:val="00187814"/>
    <w:rsid w:val="0018790F"/>
    <w:rsid w:val="0019064C"/>
    <w:rsid w:val="00195F38"/>
    <w:rsid w:val="00196897"/>
    <w:rsid w:val="0019697C"/>
    <w:rsid w:val="00196ADA"/>
    <w:rsid w:val="001979FE"/>
    <w:rsid w:val="00197B1A"/>
    <w:rsid w:val="001A0228"/>
    <w:rsid w:val="001A0879"/>
    <w:rsid w:val="001A228E"/>
    <w:rsid w:val="001A2E7D"/>
    <w:rsid w:val="001A41BF"/>
    <w:rsid w:val="001A49D7"/>
    <w:rsid w:val="001A5EF9"/>
    <w:rsid w:val="001A63BF"/>
    <w:rsid w:val="001A7065"/>
    <w:rsid w:val="001A7CCF"/>
    <w:rsid w:val="001B29F5"/>
    <w:rsid w:val="001B3031"/>
    <w:rsid w:val="001B5E97"/>
    <w:rsid w:val="001B6C0F"/>
    <w:rsid w:val="001C4574"/>
    <w:rsid w:val="001C50C7"/>
    <w:rsid w:val="001D0703"/>
    <w:rsid w:val="001D26C8"/>
    <w:rsid w:val="001D6218"/>
    <w:rsid w:val="001D7786"/>
    <w:rsid w:val="001D7AE3"/>
    <w:rsid w:val="001E0AB4"/>
    <w:rsid w:val="001E1AE6"/>
    <w:rsid w:val="001E26C3"/>
    <w:rsid w:val="001E4B5A"/>
    <w:rsid w:val="001E522F"/>
    <w:rsid w:val="001E6794"/>
    <w:rsid w:val="001E74D0"/>
    <w:rsid w:val="001E793D"/>
    <w:rsid w:val="001F2E60"/>
    <w:rsid w:val="001F3D2E"/>
    <w:rsid w:val="001F3E45"/>
    <w:rsid w:val="001F4250"/>
    <w:rsid w:val="001F6F09"/>
    <w:rsid w:val="001F7239"/>
    <w:rsid w:val="00200796"/>
    <w:rsid w:val="00200EA3"/>
    <w:rsid w:val="00201154"/>
    <w:rsid w:val="00202254"/>
    <w:rsid w:val="00204A80"/>
    <w:rsid w:val="00205411"/>
    <w:rsid w:val="00210727"/>
    <w:rsid w:val="002111C1"/>
    <w:rsid w:val="0021373E"/>
    <w:rsid w:val="002137BC"/>
    <w:rsid w:val="00213B1A"/>
    <w:rsid w:val="00214EF4"/>
    <w:rsid w:val="00220253"/>
    <w:rsid w:val="00221AE0"/>
    <w:rsid w:val="0022581B"/>
    <w:rsid w:val="002265D2"/>
    <w:rsid w:val="00230A5F"/>
    <w:rsid w:val="002311A6"/>
    <w:rsid w:val="002313EA"/>
    <w:rsid w:val="00232F0A"/>
    <w:rsid w:val="00233896"/>
    <w:rsid w:val="002339A0"/>
    <w:rsid w:val="00233BE2"/>
    <w:rsid w:val="002350C9"/>
    <w:rsid w:val="002350DB"/>
    <w:rsid w:val="00235BA9"/>
    <w:rsid w:val="00235CF3"/>
    <w:rsid w:val="00236E51"/>
    <w:rsid w:val="002370E8"/>
    <w:rsid w:val="002402A5"/>
    <w:rsid w:val="002403A9"/>
    <w:rsid w:val="00241509"/>
    <w:rsid w:val="0024406F"/>
    <w:rsid w:val="00244B3C"/>
    <w:rsid w:val="00246B6E"/>
    <w:rsid w:val="00246CA8"/>
    <w:rsid w:val="00246CCD"/>
    <w:rsid w:val="00250ED3"/>
    <w:rsid w:val="00252AE2"/>
    <w:rsid w:val="00254F43"/>
    <w:rsid w:val="00257495"/>
    <w:rsid w:val="00257D2E"/>
    <w:rsid w:val="00260E06"/>
    <w:rsid w:val="00261D3B"/>
    <w:rsid w:val="002626BA"/>
    <w:rsid w:val="00262851"/>
    <w:rsid w:val="00263930"/>
    <w:rsid w:val="002674FC"/>
    <w:rsid w:val="00267EF9"/>
    <w:rsid w:val="00270737"/>
    <w:rsid w:val="00270F3C"/>
    <w:rsid w:val="002720BA"/>
    <w:rsid w:val="0027670E"/>
    <w:rsid w:val="002777FB"/>
    <w:rsid w:val="00277F07"/>
    <w:rsid w:val="00281136"/>
    <w:rsid w:val="00281204"/>
    <w:rsid w:val="00282711"/>
    <w:rsid w:val="0028300B"/>
    <w:rsid w:val="00287F6F"/>
    <w:rsid w:val="00290284"/>
    <w:rsid w:val="00293815"/>
    <w:rsid w:val="00293CFB"/>
    <w:rsid w:val="00294554"/>
    <w:rsid w:val="00296DEE"/>
    <w:rsid w:val="002A2AED"/>
    <w:rsid w:val="002A4603"/>
    <w:rsid w:val="002A5A82"/>
    <w:rsid w:val="002A67D3"/>
    <w:rsid w:val="002B0881"/>
    <w:rsid w:val="002B1BA5"/>
    <w:rsid w:val="002B22B6"/>
    <w:rsid w:val="002B3256"/>
    <w:rsid w:val="002B344E"/>
    <w:rsid w:val="002B3C08"/>
    <w:rsid w:val="002B424C"/>
    <w:rsid w:val="002B6355"/>
    <w:rsid w:val="002B6C3C"/>
    <w:rsid w:val="002C00C5"/>
    <w:rsid w:val="002C26DF"/>
    <w:rsid w:val="002C3C34"/>
    <w:rsid w:val="002C4541"/>
    <w:rsid w:val="002C6070"/>
    <w:rsid w:val="002D0A54"/>
    <w:rsid w:val="002D12D8"/>
    <w:rsid w:val="002D2C54"/>
    <w:rsid w:val="002D7F0A"/>
    <w:rsid w:val="002E0FA2"/>
    <w:rsid w:val="002E24B8"/>
    <w:rsid w:val="002E2E3A"/>
    <w:rsid w:val="002E4A12"/>
    <w:rsid w:val="002E6299"/>
    <w:rsid w:val="002F3F64"/>
    <w:rsid w:val="002F7592"/>
    <w:rsid w:val="002F7DC2"/>
    <w:rsid w:val="00300D36"/>
    <w:rsid w:val="00301837"/>
    <w:rsid w:val="00302552"/>
    <w:rsid w:val="00302D51"/>
    <w:rsid w:val="00302F16"/>
    <w:rsid w:val="003031A3"/>
    <w:rsid w:val="00303992"/>
    <w:rsid w:val="00305730"/>
    <w:rsid w:val="003060E4"/>
    <w:rsid w:val="00306257"/>
    <w:rsid w:val="003071AA"/>
    <w:rsid w:val="00307692"/>
    <w:rsid w:val="0031040E"/>
    <w:rsid w:val="00310477"/>
    <w:rsid w:val="00315597"/>
    <w:rsid w:val="003209F1"/>
    <w:rsid w:val="00320B09"/>
    <w:rsid w:val="00322A69"/>
    <w:rsid w:val="00323CD7"/>
    <w:rsid w:val="0032561C"/>
    <w:rsid w:val="0033194C"/>
    <w:rsid w:val="00334B23"/>
    <w:rsid w:val="00335076"/>
    <w:rsid w:val="003362F3"/>
    <w:rsid w:val="0033736D"/>
    <w:rsid w:val="003374C3"/>
    <w:rsid w:val="003403B6"/>
    <w:rsid w:val="0034069C"/>
    <w:rsid w:val="0034141A"/>
    <w:rsid w:val="003424F2"/>
    <w:rsid w:val="00342971"/>
    <w:rsid w:val="00343206"/>
    <w:rsid w:val="00344659"/>
    <w:rsid w:val="00346433"/>
    <w:rsid w:val="00346A84"/>
    <w:rsid w:val="00346BFF"/>
    <w:rsid w:val="003470D5"/>
    <w:rsid w:val="00351875"/>
    <w:rsid w:val="003518C6"/>
    <w:rsid w:val="00352D19"/>
    <w:rsid w:val="00353176"/>
    <w:rsid w:val="0035404A"/>
    <w:rsid w:val="003564C0"/>
    <w:rsid w:val="003608FB"/>
    <w:rsid w:val="0036186B"/>
    <w:rsid w:val="00363F61"/>
    <w:rsid w:val="00364999"/>
    <w:rsid w:val="003649E2"/>
    <w:rsid w:val="0036570D"/>
    <w:rsid w:val="00366147"/>
    <w:rsid w:val="00367E61"/>
    <w:rsid w:val="00370B2F"/>
    <w:rsid w:val="00371725"/>
    <w:rsid w:val="0037308A"/>
    <w:rsid w:val="003753B8"/>
    <w:rsid w:val="00375E99"/>
    <w:rsid w:val="003809E4"/>
    <w:rsid w:val="00381855"/>
    <w:rsid w:val="00381A56"/>
    <w:rsid w:val="00381CF1"/>
    <w:rsid w:val="003825E1"/>
    <w:rsid w:val="00383B90"/>
    <w:rsid w:val="00384A18"/>
    <w:rsid w:val="003858DE"/>
    <w:rsid w:val="00387B07"/>
    <w:rsid w:val="00390AFB"/>
    <w:rsid w:val="00390FE4"/>
    <w:rsid w:val="003930EC"/>
    <w:rsid w:val="003937CE"/>
    <w:rsid w:val="003945E1"/>
    <w:rsid w:val="00394F01"/>
    <w:rsid w:val="00395DC2"/>
    <w:rsid w:val="00395FCE"/>
    <w:rsid w:val="00397AF7"/>
    <w:rsid w:val="003A2A20"/>
    <w:rsid w:val="003A3F23"/>
    <w:rsid w:val="003A4D40"/>
    <w:rsid w:val="003A62B5"/>
    <w:rsid w:val="003A78F5"/>
    <w:rsid w:val="003B054A"/>
    <w:rsid w:val="003B1442"/>
    <w:rsid w:val="003B287F"/>
    <w:rsid w:val="003B2A02"/>
    <w:rsid w:val="003B2FEC"/>
    <w:rsid w:val="003B33FF"/>
    <w:rsid w:val="003B4368"/>
    <w:rsid w:val="003C0880"/>
    <w:rsid w:val="003C0B38"/>
    <w:rsid w:val="003C0C08"/>
    <w:rsid w:val="003C0E45"/>
    <w:rsid w:val="003C3131"/>
    <w:rsid w:val="003C44E4"/>
    <w:rsid w:val="003C71D6"/>
    <w:rsid w:val="003C7916"/>
    <w:rsid w:val="003C7C31"/>
    <w:rsid w:val="003D43E0"/>
    <w:rsid w:val="003D7925"/>
    <w:rsid w:val="003E0F7D"/>
    <w:rsid w:val="003E1869"/>
    <w:rsid w:val="003E7675"/>
    <w:rsid w:val="003F194E"/>
    <w:rsid w:val="003F3AE0"/>
    <w:rsid w:val="003F3CA2"/>
    <w:rsid w:val="003F6B39"/>
    <w:rsid w:val="003F6D92"/>
    <w:rsid w:val="004010DB"/>
    <w:rsid w:val="00401630"/>
    <w:rsid w:val="00402F5B"/>
    <w:rsid w:val="00403EC2"/>
    <w:rsid w:val="004045F6"/>
    <w:rsid w:val="00404C14"/>
    <w:rsid w:val="004060C7"/>
    <w:rsid w:val="004066BE"/>
    <w:rsid w:val="00407006"/>
    <w:rsid w:val="004079A4"/>
    <w:rsid w:val="00411068"/>
    <w:rsid w:val="004129E0"/>
    <w:rsid w:val="004150AD"/>
    <w:rsid w:val="004159FF"/>
    <w:rsid w:val="00417252"/>
    <w:rsid w:val="00420091"/>
    <w:rsid w:val="00424E96"/>
    <w:rsid w:val="00424FB6"/>
    <w:rsid w:val="00426416"/>
    <w:rsid w:val="00431CB6"/>
    <w:rsid w:val="0043358B"/>
    <w:rsid w:val="00434C63"/>
    <w:rsid w:val="004352C3"/>
    <w:rsid w:val="0043624E"/>
    <w:rsid w:val="00437B9B"/>
    <w:rsid w:val="00437F44"/>
    <w:rsid w:val="004438AB"/>
    <w:rsid w:val="0044717F"/>
    <w:rsid w:val="00447C9B"/>
    <w:rsid w:val="00447D16"/>
    <w:rsid w:val="004502DF"/>
    <w:rsid w:val="00450410"/>
    <w:rsid w:val="004509ED"/>
    <w:rsid w:val="00450AF2"/>
    <w:rsid w:val="0045242D"/>
    <w:rsid w:val="004549C5"/>
    <w:rsid w:val="00454C96"/>
    <w:rsid w:val="00457167"/>
    <w:rsid w:val="00462262"/>
    <w:rsid w:val="0046599E"/>
    <w:rsid w:val="00465CD6"/>
    <w:rsid w:val="00466356"/>
    <w:rsid w:val="00467C5E"/>
    <w:rsid w:val="00470157"/>
    <w:rsid w:val="004746F4"/>
    <w:rsid w:val="004768B3"/>
    <w:rsid w:val="00477B3B"/>
    <w:rsid w:val="00477DD5"/>
    <w:rsid w:val="0048028C"/>
    <w:rsid w:val="00482AD4"/>
    <w:rsid w:val="00482E76"/>
    <w:rsid w:val="00487D06"/>
    <w:rsid w:val="00491A34"/>
    <w:rsid w:val="00492BA0"/>
    <w:rsid w:val="004958CE"/>
    <w:rsid w:val="004A0C34"/>
    <w:rsid w:val="004A0E8B"/>
    <w:rsid w:val="004A0EB0"/>
    <w:rsid w:val="004A11B9"/>
    <w:rsid w:val="004A21B3"/>
    <w:rsid w:val="004A3EF3"/>
    <w:rsid w:val="004A5BD8"/>
    <w:rsid w:val="004A7AE4"/>
    <w:rsid w:val="004B0D56"/>
    <w:rsid w:val="004B1685"/>
    <w:rsid w:val="004B1EBE"/>
    <w:rsid w:val="004B3A53"/>
    <w:rsid w:val="004B4F3F"/>
    <w:rsid w:val="004B6D16"/>
    <w:rsid w:val="004B6FE0"/>
    <w:rsid w:val="004B7EE2"/>
    <w:rsid w:val="004C0BD4"/>
    <w:rsid w:val="004C0C8C"/>
    <w:rsid w:val="004C131A"/>
    <w:rsid w:val="004C1C12"/>
    <w:rsid w:val="004C2578"/>
    <w:rsid w:val="004C3094"/>
    <w:rsid w:val="004C40BE"/>
    <w:rsid w:val="004C4704"/>
    <w:rsid w:val="004C4F6B"/>
    <w:rsid w:val="004D158E"/>
    <w:rsid w:val="004D3A32"/>
    <w:rsid w:val="004D43F3"/>
    <w:rsid w:val="004D5A38"/>
    <w:rsid w:val="004E041B"/>
    <w:rsid w:val="004E1327"/>
    <w:rsid w:val="004E2EF0"/>
    <w:rsid w:val="004E30A9"/>
    <w:rsid w:val="004E3BDB"/>
    <w:rsid w:val="004E3DBC"/>
    <w:rsid w:val="004E4E9A"/>
    <w:rsid w:val="004E6665"/>
    <w:rsid w:val="004F0C9D"/>
    <w:rsid w:val="004F1371"/>
    <w:rsid w:val="004F4933"/>
    <w:rsid w:val="004F4BCE"/>
    <w:rsid w:val="004F6286"/>
    <w:rsid w:val="004F6393"/>
    <w:rsid w:val="004F7548"/>
    <w:rsid w:val="00500A7D"/>
    <w:rsid w:val="00500CE5"/>
    <w:rsid w:val="00501011"/>
    <w:rsid w:val="005013FB"/>
    <w:rsid w:val="00502803"/>
    <w:rsid w:val="0050303A"/>
    <w:rsid w:val="00507D3B"/>
    <w:rsid w:val="00512E92"/>
    <w:rsid w:val="00513FE5"/>
    <w:rsid w:val="00516A7C"/>
    <w:rsid w:val="00520176"/>
    <w:rsid w:val="00522591"/>
    <w:rsid w:val="00523189"/>
    <w:rsid w:val="005243FA"/>
    <w:rsid w:val="00525E7F"/>
    <w:rsid w:val="00526093"/>
    <w:rsid w:val="005324B2"/>
    <w:rsid w:val="0053400F"/>
    <w:rsid w:val="005342D0"/>
    <w:rsid w:val="00535440"/>
    <w:rsid w:val="005359E0"/>
    <w:rsid w:val="00536A2A"/>
    <w:rsid w:val="00536AC7"/>
    <w:rsid w:val="00536C13"/>
    <w:rsid w:val="005376D9"/>
    <w:rsid w:val="00537929"/>
    <w:rsid w:val="0054071C"/>
    <w:rsid w:val="005412D2"/>
    <w:rsid w:val="0054161F"/>
    <w:rsid w:val="0054164E"/>
    <w:rsid w:val="00541AAE"/>
    <w:rsid w:val="0054498B"/>
    <w:rsid w:val="00544C8C"/>
    <w:rsid w:val="005461AE"/>
    <w:rsid w:val="00547E17"/>
    <w:rsid w:val="00550205"/>
    <w:rsid w:val="005514D5"/>
    <w:rsid w:val="00552355"/>
    <w:rsid w:val="00552DB1"/>
    <w:rsid w:val="00553062"/>
    <w:rsid w:val="00553A5A"/>
    <w:rsid w:val="00555619"/>
    <w:rsid w:val="00555BE0"/>
    <w:rsid w:val="00556689"/>
    <w:rsid w:val="0055752C"/>
    <w:rsid w:val="0056075F"/>
    <w:rsid w:val="00562950"/>
    <w:rsid w:val="00562CB6"/>
    <w:rsid w:val="00563A51"/>
    <w:rsid w:val="005648D9"/>
    <w:rsid w:val="00564ED0"/>
    <w:rsid w:val="005655E8"/>
    <w:rsid w:val="005656B9"/>
    <w:rsid w:val="00566398"/>
    <w:rsid w:val="005674C7"/>
    <w:rsid w:val="0056784F"/>
    <w:rsid w:val="00567B71"/>
    <w:rsid w:val="00570272"/>
    <w:rsid w:val="00572DF0"/>
    <w:rsid w:val="0057303B"/>
    <w:rsid w:val="00575725"/>
    <w:rsid w:val="00576D11"/>
    <w:rsid w:val="00581766"/>
    <w:rsid w:val="0058375A"/>
    <w:rsid w:val="00583B79"/>
    <w:rsid w:val="0058452D"/>
    <w:rsid w:val="00586A5C"/>
    <w:rsid w:val="00590E8E"/>
    <w:rsid w:val="0059191E"/>
    <w:rsid w:val="0059417F"/>
    <w:rsid w:val="0059443B"/>
    <w:rsid w:val="00596587"/>
    <w:rsid w:val="005A30DD"/>
    <w:rsid w:val="005A3E49"/>
    <w:rsid w:val="005A737F"/>
    <w:rsid w:val="005B4371"/>
    <w:rsid w:val="005B4B3A"/>
    <w:rsid w:val="005B5A93"/>
    <w:rsid w:val="005B5F9F"/>
    <w:rsid w:val="005B6F9F"/>
    <w:rsid w:val="005B76FA"/>
    <w:rsid w:val="005C0933"/>
    <w:rsid w:val="005C122C"/>
    <w:rsid w:val="005C3A3B"/>
    <w:rsid w:val="005C582F"/>
    <w:rsid w:val="005D0CF8"/>
    <w:rsid w:val="005D0F60"/>
    <w:rsid w:val="005D1178"/>
    <w:rsid w:val="005D1566"/>
    <w:rsid w:val="005D2030"/>
    <w:rsid w:val="005D28D8"/>
    <w:rsid w:val="005D3867"/>
    <w:rsid w:val="005D6155"/>
    <w:rsid w:val="005D63ED"/>
    <w:rsid w:val="005E2D9D"/>
    <w:rsid w:val="005E30C2"/>
    <w:rsid w:val="005E3414"/>
    <w:rsid w:val="005E3C83"/>
    <w:rsid w:val="005E503B"/>
    <w:rsid w:val="005E523F"/>
    <w:rsid w:val="005E5837"/>
    <w:rsid w:val="005E5859"/>
    <w:rsid w:val="005E6B39"/>
    <w:rsid w:val="005F0979"/>
    <w:rsid w:val="005F3372"/>
    <w:rsid w:val="005F3435"/>
    <w:rsid w:val="005F3E5D"/>
    <w:rsid w:val="005F4016"/>
    <w:rsid w:val="005F51D7"/>
    <w:rsid w:val="005F545A"/>
    <w:rsid w:val="005F5937"/>
    <w:rsid w:val="005F5F29"/>
    <w:rsid w:val="005F695E"/>
    <w:rsid w:val="005F7CBC"/>
    <w:rsid w:val="00600149"/>
    <w:rsid w:val="00600515"/>
    <w:rsid w:val="00600C1F"/>
    <w:rsid w:val="006025AC"/>
    <w:rsid w:val="00604D86"/>
    <w:rsid w:val="00604DD0"/>
    <w:rsid w:val="006054AB"/>
    <w:rsid w:val="00606116"/>
    <w:rsid w:val="006108B4"/>
    <w:rsid w:val="0061201A"/>
    <w:rsid w:val="00612D11"/>
    <w:rsid w:val="00612FC6"/>
    <w:rsid w:val="00613BFB"/>
    <w:rsid w:val="00620914"/>
    <w:rsid w:val="00620EB0"/>
    <w:rsid w:val="0062146F"/>
    <w:rsid w:val="00623B3F"/>
    <w:rsid w:val="00624318"/>
    <w:rsid w:val="00627348"/>
    <w:rsid w:val="00630361"/>
    <w:rsid w:val="006315E0"/>
    <w:rsid w:val="00634E41"/>
    <w:rsid w:val="00635C88"/>
    <w:rsid w:val="00636329"/>
    <w:rsid w:val="006363B7"/>
    <w:rsid w:val="006364BB"/>
    <w:rsid w:val="00640D45"/>
    <w:rsid w:val="00641C6F"/>
    <w:rsid w:val="00642360"/>
    <w:rsid w:val="00642BE0"/>
    <w:rsid w:val="006439DC"/>
    <w:rsid w:val="0064524A"/>
    <w:rsid w:val="00645878"/>
    <w:rsid w:val="0064710D"/>
    <w:rsid w:val="0065051F"/>
    <w:rsid w:val="006530F1"/>
    <w:rsid w:val="0065390E"/>
    <w:rsid w:val="00654FB1"/>
    <w:rsid w:val="00655273"/>
    <w:rsid w:val="0065609C"/>
    <w:rsid w:val="00656745"/>
    <w:rsid w:val="0065699F"/>
    <w:rsid w:val="0066313A"/>
    <w:rsid w:val="00663518"/>
    <w:rsid w:val="0066397A"/>
    <w:rsid w:val="0066629B"/>
    <w:rsid w:val="00666455"/>
    <w:rsid w:val="006715D7"/>
    <w:rsid w:val="00671A4E"/>
    <w:rsid w:val="006721DC"/>
    <w:rsid w:val="006724DF"/>
    <w:rsid w:val="00673300"/>
    <w:rsid w:val="00674606"/>
    <w:rsid w:val="00675706"/>
    <w:rsid w:val="00683461"/>
    <w:rsid w:val="00685B16"/>
    <w:rsid w:val="00686E3C"/>
    <w:rsid w:val="0068744E"/>
    <w:rsid w:val="00695BD7"/>
    <w:rsid w:val="006971C6"/>
    <w:rsid w:val="00697748"/>
    <w:rsid w:val="006A0CFB"/>
    <w:rsid w:val="006A1074"/>
    <w:rsid w:val="006A117F"/>
    <w:rsid w:val="006A2949"/>
    <w:rsid w:val="006A6A6B"/>
    <w:rsid w:val="006A6E00"/>
    <w:rsid w:val="006B0F3E"/>
    <w:rsid w:val="006B53FE"/>
    <w:rsid w:val="006B7530"/>
    <w:rsid w:val="006C0C56"/>
    <w:rsid w:val="006C1B79"/>
    <w:rsid w:val="006C2D2C"/>
    <w:rsid w:val="006C3258"/>
    <w:rsid w:val="006C3825"/>
    <w:rsid w:val="006C6AC3"/>
    <w:rsid w:val="006D01C2"/>
    <w:rsid w:val="006D0238"/>
    <w:rsid w:val="006D3C12"/>
    <w:rsid w:val="006D4E3B"/>
    <w:rsid w:val="006D55EA"/>
    <w:rsid w:val="006D5A3C"/>
    <w:rsid w:val="006D6F71"/>
    <w:rsid w:val="006E0A6D"/>
    <w:rsid w:val="006E33A5"/>
    <w:rsid w:val="006E6880"/>
    <w:rsid w:val="006E6996"/>
    <w:rsid w:val="006E6B97"/>
    <w:rsid w:val="006F4107"/>
    <w:rsid w:val="006F41AD"/>
    <w:rsid w:val="006F4FA4"/>
    <w:rsid w:val="006F691A"/>
    <w:rsid w:val="006F6EE9"/>
    <w:rsid w:val="007000AA"/>
    <w:rsid w:val="00700787"/>
    <w:rsid w:val="00701680"/>
    <w:rsid w:val="00703050"/>
    <w:rsid w:val="00703572"/>
    <w:rsid w:val="007035C2"/>
    <w:rsid w:val="00703952"/>
    <w:rsid w:val="00703B7A"/>
    <w:rsid w:val="007040A9"/>
    <w:rsid w:val="00706186"/>
    <w:rsid w:val="00706B0C"/>
    <w:rsid w:val="0071018A"/>
    <w:rsid w:val="00710BD6"/>
    <w:rsid w:val="00711031"/>
    <w:rsid w:val="007126F2"/>
    <w:rsid w:val="00712F95"/>
    <w:rsid w:val="0071329C"/>
    <w:rsid w:val="00713681"/>
    <w:rsid w:val="00714805"/>
    <w:rsid w:val="007210E1"/>
    <w:rsid w:val="007210FC"/>
    <w:rsid w:val="00721D18"/>
    <w:rsid w:val="00722846"/>
    <w:rsid w:val="00725BA6"/>
    <w:rsid w:val="0073018B"/>
    <w:rsid w:val="00730347"/>
    <w:rsid w:val="00733C4A"/>
    <w:rsid w:val="00733D45"/>
    <w:rsid w:val="00734649"/>
    <w:rsid w:val="007361EE"/>
    <w:rsid w:val="00740073"/>
    <w:rsid w:val="00741A5E"/>
    <w:rsid w:val="00741BA8"/>
    <w:rsid w:val="00741D5E"/>
    <w:rsid w:val="00742CDD"/>
    <w:rsid w:val="00742D63"/>
    <w:rsid w:val="00743C61"/>
    <w:rsid w:val="00743CCB"/>
    <w:rsid w:val="00751E0C"/>
    <w:rsid w:val="007548D2"/>
    <w:rsid w:val="00754AA5"/>
    <w:rsid w:val="00761BF3"/>
    <w:rsid w:val="00764221"/>
    <w:rsid w:val="00765111"/>
    <w:rsid w:val="0076569D"/>
    <w:rsid w:val="00765936"/>
    <w:rsid w:val="007710E9"/>
    <w:rsid w:val="007800C6"/>
    <w:rsid w:val="00781796"/>
    <w:rsid w:val="00782985"/>
    <w:rsid w:val="00782D8B"/>
    <w:rsid w:val="00786496"/>
    <w:rsid w:val="00786586"/>
    <w:rsid w:val="007907AA"/>
    <w:rsid w:val="00791058"/>
    <w:rsid w:val="00792981"/>
    <w:rsid w:val="007962BC"/>
    <w:rsid w:val="00796C67"/>
    <w:rsid w:val="00796FD7"/>
    <w:rsid w:val="00797D14"/>
    <w:rsid w:val="007A0659"/>
    <w:rsid w:val="007A0982"/>
    <w:rsid w:val="007A1501"/>
    <w:rsid w:val="007A2D39"/>
    <w:rsid w:val="007A30CD"/>
    <w:rsid w:val="007A3CFF"/>
    <w:rsid w:val="007A5997"/>
    <w:rsid w:val="007A5E31"/>
    <w:rsid w:val="007A6A76"/>
    <w:rsid w:val="007A7917"/>
    <w:rsid w:val="007B4391"/>
    <w:rsid w:val="007B5B3B"/>
    <w:rsid w:val="007C1C70"/>
    <w:rsid w:val="007C3BC4"/>
    <w:rsid w:val="007C43DB"/>
    <w:rsid w:val="007C459D"/>
    <w:rsid w:val="007C66A1"/>
    <w:rsid w:val="007C720C"/>
    <w:rsid w:val="007C7D57"/>
    <w:rsid w:val="007D0378"/>
    <w:rsid w:val="007D14F4"/>
    <w:rsid w:val="007D1C93"/>
    <w:rsid w:val="007D378C"/>
    <w:rsid w:val="007D627E"/>
    <w:rsid w:val="007E2B3A"/>
    <w:rsid w:val="007E58AB"/>
    <w:rsid w:val="007E5C7D"/>
    <w:rsid w:val="007E6407"/>
    <w:rsid w:val="007E7471"/>
    <w:rsid w:val="007F3376"/>
    <w:rsid w:val="007F3BF8"/>
    <w:rsid w:val="007F3FD5"/>
    <w:rsid w:val="007F5A45"/>
    <w:rsid w:val="007F5F73"/>
    <w:rsid w:val="00803A0E"/>
    <w:rsid w:val="00803F4F"/>
    <w:rsid w:val="0080510B"/>
    <w:rsid w:val="00805B46"/>
    <w:rsid w:val="00806ECF"/>
    <w:rsid w:val="00810513"/>
    <w:rsid w:val="00810C48"/>
    <w:rsid w:val="008115FD"/>
    <w:rsid w:val="00812205"/>
    <w:rsid w:val="0081569C"/>
    <w:rsid w:val="00816AD6"/>
    <w:rsid w:val="00820501"/>
    <w:rsid w:val="00821909"/>
    <w:rsid w:val="00821BEA"/>
    <w:rsid w:val="0082218A"/>
    <w:rsid w:val="0082599B"/>
    <w:rsid w:val="00825F4B"/>
    <w:rsid w:val="00826FE8"/>
    <w:rsid w:val="00830E6E"/>
    <w:rsid w:val="008311BD"/>
    <w:rsid w:val="00832230"/>
    <w:rsid w:val="00832799"/>
    <w:rsid w:val="008336AC"/>
    <w:rsid w:val="008340ED"/>
    <w:rsid w:val="00834A4B"/>
    <w:rsid w:val="008353DB"/>
    <w:rsid w:val="00836019"/>
    <w:rsid w:val="00837151"/>
    <w:rsid w:val="008377EF"/>
    <w:rsid w:val="00837C15"/>
    <w:rsid w:val="008407AE"/>
    <w:rsid w:val="00842CF7"/>
    <w:rsid w:val="00843CD4"/>
    <w:rsid w:val="00846DA4"/>
    <w:rsid w:val="00850EF7"/>
    <w:rsid w:val="00853E62"/>
    <w:rsid w:val="00857AE0"/>
    <w:rsid w:val="00860265"/>
    <w:rsid w:val="00862053"/>
    <w:rsid w:val="00862B13"/>
    <w:rsid w:val="0086506D"/>
    <w:rsid w:val="008650AE"/>
    <w:rsid w:val="00865420"/>
    <w:rsid w:val="0086635E"/>
    <w:rsid w:val="008677E5"/>
    <w:rsid w:val="00871C2E"/>
    <w:rsid w:val="00873F61"/>
    <w:rsid w:val="00876565"/>
    <w:rsid w:val="00876966"/>
    <w:rsid w:val="0087704B"/>
    <w:rsid w:val="00880115"/>
    <w:rsid w:val="0088163B"/>
    <w:rsid w:val="0088393C"/>
    <w:rsid w:val="008843B9"/>
    <w:rsid w:val="00885A99"/>
    <w:rsid w:val="0088671D"/>
    <w:rsid w:val="0088686C"/>
    <w:rsid w:val="00887064"/>
    <w:rsid w:val="00887228"/>
    <w:rsid w:val="00890341"/>
    <w:rsid w:val="00890B1D"/>
    <w:rsid w:val="00893982"/>
    <w:rsid w:val="00894FBB"/>
    <w:rsid w:val="00895253"/>
    <w:rsid w:val="008974BF"/>
    <w:rsid w:val="00897E1E"/>
    <w:rsid w:val="008A14B5"/>
    <w:rsid w:val="008A2C01"/>
    <w:rsid w:val="008A31F4"/>
    <w:rsid w:val="008A3D96"/>
    <w:rsid w:val="008A5029"/>
    <w:rsid w:val="008A69E0"/>
    <w:rsid w:val="008A723E"/>
    <w:rsid w:val="008A738B"/>
    <w:rsid w:val="008B067B"/>
    <w:rsid w:val="008B14C8"/>
    <w:rsid w:val="008B22A9"/>
    <w:rsid w:val="008B4CF2"/>
    <w:rsid w:val="008C3CA5"/>
    <w:rsid w:val="008C3CD3"/>
    <w:rsid w:val="008C539E"/>
    <w:rsid w:val="008C5F0B"/>
    <w:rsid w:val="008C65E7"/>
    <w:rsid w:val="008C70F4"/>
    <w:rsid w:val="008C7BF6"/>
    <w:rsid w:val="008D0F91"/>
    <w:rsid w:val="008D282E"/>
    <w:rsid w:val="008D3E22"/>
    <w:rsid w:val="008E1392"/>
    <w:rsid w:val="008E22A9"/>
    <w:rsid w:val="008E4293"/>
    <w:rsid w:val="008E7EAE"/>
    <w:rsid w:val="008F00E0"/>
    <w:rsid w:val="008F09B1"/>
    <w:rsid w:val="008F2AB2"/>
    <w:rsid w:val="008F2E2F"/>
    <w:rsid w:val="008F369C"/>
    <w:rsid w:val="008F4FF9"/>
    <w:rsid w:val="00900791"/>
    <w:rsid w:val="0090531B"/>
    <w:rsid w:val="009056D8"/>
    <w:rsid w:val="0090633E"/>
    <w:rsid w:val="00906805"/>
    <w:rsid w:val="00906B27"/>
    <w:rsid w:val="00907172"/>
    <w:rsid w:val="0091303D"/>
    <w:rsid w:val="00913895"/>
    <w:rsid w:val="009161B1"/>
    <w:rsid w:val="00916EC4"/>
    <w:rsid w:val="00917211"/>
    <w:rsid w:val="00917BDD"/>
    <w:rsid w:val="0092145B"/>
    <w:rsid w:val="00921CEA"/>
    <w:rsid w:val="0092216A"/>
    <w:rsid w:val="009229D3"/>
    <w:rsid w:val="00922D8F"/>
    <w:rsid w:val="00923548"/>
    <w:rsid w:val="00924199"/>
    <w:rsid w:val="00924C80"/>
    <w:rsid w:val="00925579"/>
    <w:rsid w:val="00925D49"/>
    <w:rsid w:val="00926C64"/>
    <w:rsid w:val="0092743B"/>
    <w:rsid w:val="009309A6"/>
    <w:rsid w:val="00933F20"/>
    <w:rsid w:val="00934800"/>
    <w:rsid w:val="00935914"/>
    <w:rsid w:val="009364EA"/>
    <w:rsid w:val="00937CA7"/>
    <w:rsid w:val="00941634"/>
    <w:rsid w:val="00941703"/>
    <w:rsid w:val="009424AA"/>
    <w:rsid w:val="00942997"/>
    <w:rsid w:val="0094512A"/>
    <w:rsid w:val="0094635D"/>
    <w:rsid w:val="00951AF3"/>
    <w:rsid w:val="009523C5"/>
    <w:rsid w:val="00952A6F"/>
    <w:rsid w:val="009540B4"/>
    <w:rsid w:val="00954A85"/>
    <w:rsid w:val="00955254"/>
    <w:rsid w:val="0095593F"/>
    <w:rsid w:val="00956DAF"/>
    <w:rsid w:val="00965CBF"/>
    <w:rsid w:val="00972F9D"/>
    <w:rsid w:val="00973D5E"/>
    <w:rsid w:val="009751C6"/>
    <w:rsid w:val="00977096"/>
    <w:rsid w:val="0098082A"/>
    <w:rsid w:val="00980F82"/>
    <w:rsid w:val="00981C6E"/>
    <w:rsid w:val="00982750"/>
    <w:rsid w:val="00982EA4"/>
    <w:rsid w:val="00983FD8"/>
    <w:rsid w:val="00984F80"/>
    <w:rsid w:val="0098699E"/>
    <w:rsid w:val="009900E1"/>
    <w:rsid w:val="00991208"/>
    <w:rsid w:val="009931A8"/>
    <w:rsid w:val="009931E0"/>
    <w:rsid w:val="00993FAE"/>
    <w:rsid w:val="00994381"/>
    <w:rsid w:val="0099460A"/>
    <w:rsid w:val="00997D37"/>
    <w:rsid w:val="009A2AF1"/>
    <w:rsid w:val="009A35A3"/>
    <w:rsid w:val="009A491F"/>
    <w:rsid w:val="009A6357"/>
    <w:rsid w:val="009A64AC"/>
    <w:rsid w:val="009B00C3"/>
    <w:rsid w:val="009B0546"/>
    <w:rsid w:val="009B0ECE"/>
    <w:rsid w:val="009B0F9F"/>
    <w:rsid w:val="009B117A"/>
    <w:rsid w:val="009B324E"/>
    <w:rsid w:val="009B46FD"/>
    <w:rsid w:val="009B4FA0"/>
    <w:rsid w:val="009B532F"/>
    <w:rsid w:val="009B5D5E"/>
    <w:rsid w:val="009B76BF"/>
    <w:rsid w:val="009B7D2E"/>
    <w:rsid w:val="009C0D0F"/>
    <w:rsid w:val="009C26C5"/>
    <w:rsid w:val="009C3010"/>
    <w:rsid w:val="009C3C4D"/>
    <w:rsid w:val="009C44F9"/>
    <w:rsid w:val="009C655A"/>
    <w:rsid w:val="009C6E46"/>
    <w:rsid w:val="009C6EED"/>
    <w:rsid w:val="009C7010"/>
    <w:rsid w:val="009C711C"/>
    <w:rsid w:val="009D14BB"/>
    <w:rsid w:val="009D2CF2"/>
    <w:rsid w:val="009D433B"/>
    <w:rsid w:val="009D48C0"/>
    <w:rsid w:val="009D6DF1"/>
    <w:rsid w:val="009D6EAA"/>
    <w:rsid w:val="009E0302"/>
    <w:rsid w:val="009E0A07"/>
    <w:rsid w:val="009E27CD"/>
    <w:rsid w:val="009E29BB"/>
    <w:rsid w:val="009E36B4"/>
    <w:rsid w:val="009E46C2"/>
    <w:rsid w:val="009E60E3"/>
    <w:rsid w:val="009E7A14"/>
    <w:rsid w:val="009E7BEB"/>
    <w:rsid w:val="009E7FC8"/>
    <w:rsid w:val="009F3486"/>
    <w:rsid w:val="009F5164"/>
    <w:rsid w:val="009F6F44"/>
    <w:rsid w:val="009F718E"/>
    <w:rsid w:val="009F7687"/>
    <w:rsid w:val="00A0236E"/>
    <w:rsid w:val="00A063D0"/>
    <w:rsid w:val="00A06867"/>
    <w:rsid w:val="00A10595"/>
    <w:rsid w:val="00A10F67"/>
    <w:rsid w:val="00A11AAB"/>
    <w:rsid w:val="00A11C58"/>
    <w:rsid w:val="00A133E8"/>
    <w:rsid w:val="00A138C8"/>
    <w:rsid w:val="00A13F4E"/>
    <w:rsid w:val="00A15214"/>
    <w:rsid w:val="00A15792"/>
    <w:rsid w:val="00A16B4B"/>
    <w:rsid w:val="00A21283"/>
    <w:rsid w:val="00A22786"/>
    <w:rsid w:val="00A229E0"/>
    <w:rsid w:val="00A255F6"/>
    <w:rsid w:val="00A26193"/>
    <w:rsid w:val="00A26FB2"/>
    <w:rsid w:val="00A30D8F"/>
    <w:rsid w:val="00A331E7"/>
    <w:rsid w:val="00A34C1F"/>
    <w:rsid w:val="00A418C5"/>
    <w:rsid w:val="00A41A21"/>
    <w:rsid w:val="00A43132"/>
    <w:rsid w:val="00A4597C"/>
    <w:rsid w:val="00A45DBB"/>
    <w:rsid w:val="00A50068"/>
    <w:rsid w:val="00A51F83"/>
    <w:rsid w:val="00A53B8D"/>
    <w:rsid w:val="00A53FD6"/>
    <w:rsid w:val="00A5566E"/>
    <w:rsid w:val="00A56D8B"/>
    <w:rsid w:val="00A57D5B"/>
    <w:rsid w:val="00A61A98"/>
    <w:rsid w:val="00A645E6"/>
    <w:rsid w:val="00A65EC9"/>
    <w:rsid w:val="00A662DD"/>
    <w:rsid w:val="00A71803"/>
    <w:rsid w:val="00A71DFE"/>
    <w:rsid w:val="00A71ECE"/>
    <w:rsid w:val="00A73289"/>
    <w:rsid w:val="00A7361F"/>
    <w:rsid w:val="00A74B51"/>
    <w:rsid w:val="00A76038"/>
    <w:rsid w:val="00A8033B"/>
    <w:rsid w:val="00A8119C"/>
    <w:rsid w:val="00A841E3"/>
    <w:rsid w:val="00A856BC"/>
    <w:rsid w:val="00A85B2D"/>
    <w:rsid w:val="00A865C3"/>
    <w:rsid w:val="00A865E4"/>
    <w:rsid w:val="00A86FA5"/>
    <w:rsid w:val="00A873F4"/>
    <w:rsid w:val="00A87512"/>
    <w:rsid w:val="00A8776F"/>
    <w:rsid w:val="00A906F7"/>
    <w:rsid w:val="00A9095C"/>
    <w:rsid w:val="00A91DEC"/>
    <w:rsid w:val="00A925D7"/>
    <w:rsid w:val="00A93A41"/>
    <w:rsid w:val="00A960F7"/>
    <w:rsid w:val="00A962C5"/>
    <w:rsid w:val="00A9669C"/>
    <w:rsid w:val="00A97260"/>
    <w:rsid w:val="00A97CF1"/>
    <w:rsid w:val="00AA109E"/>
    <w:rsid w:val="00AA664E"/>
    <w:rsid w:val="00AA68D2"/>
    <w:rsid w:val="00AA6CE2"/>
    <w:rsid w:val="00AB213F"/>
    <w:rsid w:val="00AB539F"/>
    <w:rsid w:val="00AB5AA9"/>
    <w:rsid w:val="00AB684A"/>
    <w:rsid w:val="00AB7521"/>
    <w:rsid w:val="00AC12DE"/>
    <w:rsid w:val="00AC1769"/>
    <w:rsid w:val="00AC1CB6"/>
    <w:rsid w:val="00AC210C"/>
    <w:rsid w:val="00AC212B"/>
    <w:rsid w:val="00AC226A"/>
    <w:rsid w:val="00AC236A"/>
    <w:rsid w:val="00AC4821"/>
    <w:rsid w:val="00AC6270"/>
    <w:rsid w:val="00AD09A0"/>
    <w:rsid w:val="00AD3438"/>
    <w:rsid w:val="00AD3759"/>
    <w:rsid w:val="00AD4E53"/>
    <w:rsid w:val="00AD4F27"/>
    <w:rsid w:val="00AD582A"/>
    <w:rsid w:val="00AD5E33"/>
    <w:rsid w:val="00AE11A7"/>
    <w:rsid w:val="00AF22E6"/>
    <w:rsid w:val="00AF2A92"/>
    <w:rsid w:val="00AF39BB"/>
    <w:rsid w:val="00AF4B48"/>
    <w:rsid w:val="00AF71F6"/>
    <w:rsid w:val="00AF7C67"/>
    <w:rsid w:val="00B00866"/>
    <w:rsid w:val="00B017AB"/>
    <w:rsid w:val="00B019CA"/>
    <w:rsid w:val="00B046DA"/>
    <w:rsid w:val="00B10FF2"/>
    <w:rsid w:val="00B142B2"/>
    <w:rsid w:val="00B1521B"/>
    <w:rsid w:val="00B1653A"/>
    <w:rsid w:val="00B168A1"/>
    <w:rsid w:val="00B16B65"/>
    <w:rsid w:val="00B17CA3"/>
    <w:rsid w:val="00B218CC"/>
    <w:rsid w:val="00B2217E"/>
    <w:rsid w:val="00B23D34"/>
    <w:rsid w:val="00B24A86"/>
    <w:rsid w:val="00B259DC"/>
    <w:rsid w:val="00B27657"/>
    <w:rsid w:val="00B30555"/>
    <w:rsid w:val="00B30D58"/>
    <w:rsid w:val="00B30E65"/>
    <w:rsid w:val="00B315FF"/>
    <w:rsid w:val="00B322E0"/>
    <w:rsid w:val="00B32770"/>
    <w:rsid w:val="00B3361F"/>
    <w:rsid w:val="00B3616A"/>
    <w:rsid w:val="00B37DD2"/>
    <w:rsid w:val="00B429BC"/>
    <w:rsid w:val="00B42A2E"/>
    <w:rsid w:val="00B43F50"/>
    <w:rsid w:val="00B452B3"/>
    <w:rsid w:val="00B45DC4"/>
    <w:rsid w:val="00B472AB"/>
    <w:rsid w:val="00B47B36"/>
    <w:rsid w:val="00B51708"/>
    <w:rsid w:val="00B530E1"/>
    <w:rsid w:val="00B532C6"/>
    <w:rsid w:val="00B534BC"/>
    <w:rsid w:val="00B53948"/>
    <w:rsid w:val="00B55376"/>
    <w:rsid w:val="00B56874"/>
    <w:rsid w:val="00B622E2"/>
    <w:rsid w:val="00B6259B"/>
    <w:rsid w:val="00B63B31"/>
    <w:rsid w:val="00B641C8"/>
    <w:rsid w:val="00B645D2"/>
    <w:rsid w:val="00B652C6"/>
    <w:rsid w:val="00B7072F"/>
    <w:rsid w:val="00B70E01"/>
    <w:rsid w:val="00B71647"/>
    <w:rsid w:val="00B71708"/>
    <w:rsid w:val="00B7333A"/>
    <w:rsid w:val="00B73945"/>
    <w:rsid w:val="00B750D8"/>
    <w:rsid w:val="00B75E25"/>
    <w:rsid w:val="00B80DE1"/>
    <w:rsid w:val="00B81FBA"/>
    <w:rsid w:val="00B82ED1"/>
    <w:rsid w:val="00B843A7"/>
    <w:rsid w:val="00B84ADF"/>
    <w:rsid w:val="00B87E9F"/>
    <w:rsid w:val="00B90AE5"/>
    <w:rsid w:val="00B92348"/>
    <w:rsid w:val="00B92A08"/>
    <w:rsid w:val="00B97D39"/>
    <w:rsid w:val="00BA13DC"/>
    <w:rsid w:val="00BA1593"/>
    <w:rsid w:val="00BB1D80"/>
    <w:rsid w:val="00BB71CB"/>
    <w:rsid w:val="00BB7665"/>
    <w:rsid w:val="00BC05B2"/>
    <w:rsid w:val="00BC0963"/>
    <w:rsid w:val="00BC0A19"/>
    <w:rsid w:val="00BC19BA"/>
    <w:rsid w:val="00BC7B28"/>
    <w:rsid w:val="00BD0739"/>
    <w:rsid w:val="00BD08CA"/>
    <w:rsid w:val="00BD0F55"/>
    <w:rsid w:val="00BD2879"/>
    <w:rsid w:val="00BD3840"/>
    <w:rsid w:val="00BD4391"/>
    <w:rsid w:val="00BD46C8"/>
    <w:rsid w:val="00BD5BE3"/>
    <w:rsid w:val="00BD7EF9"/>
    <w:rsid w:val="00BE0854"/>
    <w:rsid w:val="00BE143E"/>
    <w:rsid w:val="00BE176E"/>
    <w:rsid w:val="00BE1CCD"/>
    <w:rsid w:val="00BE2728"/>
    <w:rsid w:val="00BE29E1"/>
    <w:rsid w:val="00BE448D"/>
    <w:rsid w:val="00BE4C0B"/>
    <w:rsid w:val="00BE5BDC"/>
    <w:rsid w:val="00BE6B39"/>
    <w:rsid w:val="00BF0A95"/>
    <w:rsid w:val="00BF0B71"/>
    <w:rsid w:val="00BF27FB"/>
    <w:rsid w:val="00BF3DFB"/>
    <w:rsid w:val="00BF474F"/>
    <w:rsid w:val="00BF5951"/>
    <w:rsid w:val="00BF6D20"/>
    <w:rsid w:val="00BF753E"/>
    <w:rsid w:val="00C003AD"/>
    <w:rsid w:val="00C031EA"/>
    <w:rsid w:val="00C04852"/>
    <w:rsid w:val="00C05288"/>
    <w:rsid w:val="00C0558A"/>
    <w:rsid w:val="00C070A4"/>
    <w:rsid w:val="00C077E1"/>
    <w:rsid w:val="00C103C3"/>
    <w:rsid w:val="00C12CB0"/>
    <w:rsid w:val="00C15110"/>
    <w:rsid w:val="00C164AB"/>
    <w:rsid w:val="00C1659E"/>
    <w:rsid w:val="00C209EC"/>
    <w:rsid w:val="00C22E57"/>
    <w:rsid w:val="00C23039"/>
    <w:rsid w:val="00C245B0"/>
    <w:rsid w:val="00C26357"/>
    <w:rsid w:val="00C3058F"/>
    <w:rsid w:val="00C3064A"/>
    <w:rsid w:val="00C30883"/>
    <w:rsid w:val="00C311CD"/>
    <w:rsid w:val="00C318A6"/>
    <w:rsid w:val="00C31D8F"/>
    <w:rsid w:val="00C356C7"/>
    <w:rsid w:val="00C3794C"/>
    <w:rsid w:val="00C438BB"/>
    <w:rsid w:val="00C451A4"/>
    <w:rsid w:val="00C45D51"/>
    <w:rsid w:val="00C46443"/>
    <w:rsid w:val="00C51515"/>
    <w:rsid w:val="00C51F7F"/>
    <w:rsid w:val="00C52F0A"/>
    <w:rsid w:val="00C532C5"/>
    <w:rsid w:val="00C535FE"/>
    <w:rsid w:val="00C53985"/>
    <w:rsid w:val="00C53EA4"/>
    <w:rsid w:val="00C54575"/>
    <w:rsid w:val="00C57BDA"/>
    <w:rsid w:val="00C61A13"/>
    <w:rsid w:val="00C653D3"/>
    <w:rsid w:val="00C7007E"/>
    <w:rsid w:val="00C70BE4"/>
    <w:rsid w:val="00C71109"/>
    <w:rsid w:val="00C713AD"/>
    <w:rsid w:val="00C71ADB"/>
    <w:rsid w:val="00C76AE2"/>
    <w:rsid w:val="00C778D8"/>
    <w:rsid w:val="00C77A5B"/>
    <w:rsid w:val="00C77F73"/>
    <w:rsid w:val="00C8094E"/>
    <w:rsid w:val="00C81CC3"/>
    <w:rsid w:val="00C81D53"/>
    <w:rsid w:val="00C8209B"/>
    <w:rsid w:val="00C8324A"/>
    <w:rsid w:val="00C90F2A"/>
    <w:rsid w:val="00C93D92"/>
    <w:rsid w:val="00C93EAF"/>
    <w:rsid w:val="00C9414A"/>
    <w:rsid w:val="00C94E51"/>
    <w:rsid w:val="00C9699F"/>
    <w:rsid w:val="00C96E5E"/>
    <w:rsid w:val="00C97D68"/>
    <w:rsid w:val="00CA021E"/>
    <w:rsid w:val="00CA12B5"/>
    <w:rsid w:val="00CA2836"/>
    <w:rsid w:val="00CA3F5F"/>
    <w:rsid w:val="00CA5F07"/>
    <w:rsid w:val="00CA70F5"/>
    <w:rsid w:val="00CB194D"/>
    <w:rsid w:val="00CB3BA6"/>
    <w:rsid w:val="00CB4762"/>
    <w:rsid w:val="00CB613B"/>
    <w:rsid w:val="00CB620F"/>
    <w:rsid w:val="00CB6A21"/>
    <w:rsid w:val="00CB70D5"/>
    <w:rsid w:val="00CC0678"/>
    <w:rsid w:val="00CC18FE"/>
    <w:rsid w:val="00CC3084"/>
    <w:rsid w:val="00CC34D5"/>
    <w:rsid w:val="00CC3AB2"/>
    <w:rsid w:val="00CD1A29"/>
    <w:rsid w:val="00CD1B8B"/>
    <w:rsid w:val="00CD4787"/>
    <w:rsid w:val="00CD61E8"/>
    <w:rsid w:val="00CD6258"/>
    <w:rsid w:val="00CD7F88"/>
    <w:rsid w:val="00CE195C"/>
    <w:rsid w:val="00CE2118"/>
    <w:rsid w:val="00CE31A4"/>
    <w:rsid w:val="00CE56E0"/>
    <w:rsid w:val="00CE5B31"/>
    <w:rsid w:val="00CF0CA5"/>
    <w:rsid w:val="00CF17F9"/>
    <w:rsid w:val="00CF36DE"/>
    <w:rsid w:val="00CF4283"/>
    <w:rsid w:val="00CF5485"/>
    <w:rsid w:val="00D01554"/>
    <w:rsid w:val="00D043D0"/>
    <w:rsid w:val="00D04AFA"/>
    <w:rsid w:val="00D04CB6"/>
    <w:rsid w:val="00D11E0B"/>
    <w:rsid w:val="00D12257"/>
    <w:rsid w:val="00D13036"/>
    <w:rsid w:val="00D14DAE"/>
    <w:rsid w:val="00D14E75"/>
    <w:rsid w:val="00D1512F"/>
    <w:rsid w:val="00D1625A"/>
    <w:rsid w:val="00D239DE"/>
    <w:rsid w:val="00D23DAA"/>
    <w:rsid w:val="00D312C2"/>
    <w:rsid w:val="00D33123"/>
    <w:rsid w:val="00D3345A"/>
    <w:rsid w:val="00D33541"/>
    <w:rsid w:val="00D33B06"/>
    <w:rsid w:val="00D357DA"/>
    <w:rsid w:val="00D35A9B"/>
    <w:rsid w:val="00D416CE"/>
    <w:rsid w:val="00D46EAA"/>
    <w:rsid w:val="00D53721"/>
    <w:rsid w:val="00D60261"/>
    <w:rsid w:val="00D622D7"/>
    <w:rsid w:val="00D6271B"/>
    <w:rsid w:val="00D6373E"/>
    <w:rsid w:val="00D647E1"/>
    <w:rsid w:val="00D65242"/>
    <w:rsid w:val="00D70203"/>
    <w:rsid w:val="00D716DD"/>
    <w:rsid w:val="00D72048"/>
    <w:rsid w:val="00D72580"/>
    <w:rsid w:val="00D74F53"/>
    <w:rsid w:val="00D76194"/>
    <w:rsid w:val="00D766EB"/>
    <w:rsid w:val="00D77B5F"/>
    <w:rsid w:val="00D77D9C"/>
    <w:rsid w:val="00D83A4D"/>
    <w:rsid w:val="00D843C0"/>
    <w:rsid w:val="00D843E2"/>
    <w:rsid w:val="00D8440E"/>
    <w:rsid w:val="00D84590"/>
    <w:rsid w:val="00D84936"/>
    <w:rsid w:val="00D84DE3"/>
    <w:rsid w:val="00D867DF"/>
    <w:rsid w:val="00D9011B"/>
    <w:rsid w:val="00D90905"/>
    <w:rsid w:val="00D91D5B"/>
    <w:rsid w:val="00D93E42"/>
    <w:rsid w:val="00D95E96"/>
    <w:rsid w:val="00DA003D"/>
    <w:rsid w:val="00DA0476"/>
    <w:rsid w:val="00DA0DE2"/>
    <w:rsid w:val="00DA1DBB"/>
    <w:rsid w:val="00DA4752"/>
    <w:rsid w:val="00DA562F"/>
    <w:rsid w:val="00DA5AD1"/>
    <w:rsid w:val="00DA7220"/>
    <w:rsid w:val="00DA7615"/>
    <w:rsid w:val="00DB0A52"/>
    <w:rsid w:val="00DB2276"/>
    <w:rsid w:val="00DB2AD7"/>
    <w:rsid w:val="00DB3473"/>
    <w:rsid w:val="00DB3C3D"/>
    <w:rsid w:val="00DB41EE"/>
    <w:rsid w:val="00DB4C57"/>
    <w:rsid w:val="00DB64E4"/>
    <w:rsid w:val="00DB77B3"/>
    <w:rsid w:val="00DB799D"/>
    <w:rsid w:val="00DB7E1D"/>
    <w:rsid w:val="00DC32BB"/>
    <w:rsid w:val="00DC34E8"/>
    <w:rsid w:val="00DC36B8"/>
    <w:rsid w:val="00DC3C1B"/>
    <w:rsid w:val="00DC56BF"/>
    <w:rsid w:val="00DC6F96"/>
    <w:rsid w:val="00DC79CC"/>
    <w:rsid w:val="00DC7A6A"/>
    <w:rsid w:val="00DD0F85"/>
    <w:rsid w:val="00DD179B"/>
    <w:rsid w:val="00DD2009"/>
    <w:rsid w:val="00DD2C2F"/>
    <w:rsid w:val="00DD2EED"/>
    <w:rsid w:val="00DD3FB2"/>
    <w:rsid w:val="00DD7651"/>
    <w:rsid w:val="00DE01FB"/>
    <w:rsid w:val="00DE1686"/>
    <w:rsid w:val="00DE1FF2"/>
    <w:rsid w:val="00DE3E0C"/>
    <w:rsid w:val="00DE4608"/>
    <w:rsid w:val="00DF16A9"/>
    <w:rsid w:val="00DF1C80"/>
    <w:rsid w:val="00DF23CA"/>
    <w:rsid w:val="00DF3471"/>
    <w:rsid w:val="00DF5468"/>
    <w:rsid w:val="00DF5D13"/>
    <w:rsid w:val="00DF5E55"/>
    <w:rsid w:val="00DF70E9"/>
    <w:rsid w:val="00DF716D"/>
    <w:rsid w:val="00E0068D"/>
    <w:rsid w:val="00E00914"/>
    <w:rsid w:val="00E00A13"/>
    <w:rsid w:val="00E0299E"/>
    <w:rsid w:val="00E029F4"/>
    <w:rsid w:val="00E0425E"/>
    <w:rsid w:val="00E05525"/>
    <w:rsid w:val="00E0597B"/>
    <w:rsid w:val="00E06A37"/>
    <w:rsid w:val="00E07354"/>
    <w:rsid w:val="00E07AA3"/>
    <w:rsid w:val="00E102DE"/>
    <w:rsid w:val="00E103C1"/>
    <w:rsid w:val="00E1353D"/>
    <w:rsid w:val="00E2012D"/>
    <w:rsid w:val="00E20247"/>
    <w:rsid w:val="00E209D4"/>
    <w:rsid w:val="00E21ABF"/>
    <w:rsid w:val="00E21D01"/>
    <w:rsid w:val="00E25C15"/>
    <w:rsid w:val="00E261AC"/>
    <w:rsid w:val="00E26B50"/>
    <w:rsid w:val="00E27414"/>
    <w:rsid w:val="00E27E0F"/>
    <w:rsid w:val="00E32FA7"/>
    <w:rsid w:val="00E336BB"/>
    <w:rsid w:val="00E361D9"/>
    <w:rsid w:val="00E36C7B"/>
    <w:rsid w:val="00E40A1A"/>
    <w:rsid w:val="00E4244E"/>
    <w:rsid w:val="00E44B30"/>
    <w:rsid w:val="00E5039B"/>
    <w:rsid w:val="00E53CCC"/>
    <w:rsid w:val="00E555BE"/>
    <w:rsid w:val="00E5632E"/>
    <w:rsid w:val="00E56C18"/>
    <w:rsid w:val="00E61882"/>
    <w:rsid w:val="00E62EAC"/>
    <w:rsid w:val="00E65D89"/>
    <w:rsid w:val="00E67B6E"/>
    <w:rsid w:val="00E71E86"/>
    <w:rsid w:val="00E730CA"/>
    <w:rsid w:val="00E733E8"/>
    <w:rsid w:val="00E746AD"/>
    <w:rsid w:val="00E74C51"/>
    <w:rsid w:val="00E80A30"/>
    <w:rsid w:val="00E817E6"/>
    <w:rsid w:val="00E818B2"/>
    <w:rsid w:val="00E82EC9"/>
    <w:rsid w:val="00E85B8B"/>
    <w:rsid w:val="00E85E1B"/>
    <w:rsid w:val="00E86824"/>
    <w:rsid w:val="00E8687C"/>
    <w:rsid w:val="00E874B0"/>
    <w:rsid w:val="00E87EF7"/>
    <w:rsid w:val="00E904EC"/>
    <w:rsid w:val="00E91765"/>
    <w:rsid w:val="00E92457"/>
    <w:rsid w:val="00E93CDA"/>
    <w:rsid w:val="00E95B49"/>
    <w:rsid w:val="00E9727D"/>
    <w:rsid w:val="00E975FC"/>
    <w:rsid w:val="00EA4FCC"/>
    <w:rsid w:val="00EA56C6"/>
    <w:rsid w:val="00EA7014"/>
    <w:rsid w:val="00EA7078"/>
    <w:rsid w:val="00EA73BE"/>
    <w:rsid w:val="00EA7F9C"/>
    <w:rsid w:val="00EB0113"/>
    <w:rsid w:val="00EB09DA"/>
    <w:rsid w:val="00EB09FB"/>
    <w:rsid w:val="00EB205E"/>
    <w:rsid w:val="00EB3187"/>
    <w:rsid w:val="00EB477C"/>
    <w:rsid w:val="00EB52BB"/>
    <w:rsid w:val="00EB6AB3"/>
    <w:rsid w:val="00EB6D20"/>
    <w:rsid w:val="00EB7762"/>
    <w:rsid w:val="00EC00BB"/>
    <w:rsid w:val="00EC04E1"/>
    <w:rsid w:val="00EC088E"/>
    <w:rsid w:val="00EC119F"/>
    <w:rsid w:val="00EC5BF4"/>
    <w:rsid w:val="00EC7C29"/>
    <w:rsid w:val="00ED4393"/>
    <w:rsid w:val="00ED618E"/>
    <w:rsid w:val="00EE32A1"/>
    <w:rsid w:val="00EE3F65"/>
    <w:rsid w:val="00EE5B57"/>
    <w:rsid w:val="00EE78CE"/>
    <w:rsid w:val="00EF2FD4"/>
    <w:rsid w:val="00EF30D9"/>
    <w:rsid w:val="00EF4A30"/>
    <w:rsid w:val="00EF679F"/>
    <w:rsid w:val="00EF6B05"/>
    <w:rsid w:val="00EF7D08"/>
    <w:rsid w:val="00F01698"/>
    <w:rsid w:val="00F01756"/>
    <w:rsid w:val="00F017EF"/>
    <w:rsid w:val="00F029E0"/>
    <w:rsid w:val="00F02D36"/>
    <w:rsid w:val="00F046A3"/>
    <w:rsid w:val="00F04A61"/>
    <w:rsid w:val="00F05D6F"/>
    <w:rsid w:val="00F0643D"/>
    <w:rsid w:val="00F06D06"/>
    <w:rsid w:val="00F07C0B"/>
    <w:rsid w:val="00F11BCA"/>
    <w:rsid w:val="00F12A0C"/>
    <w:rsid w:val="00F14811"/>
    <w:rsid w:val="00F151F7"/>
    <w:rsid w:val="00F153C9"/>
    <w:rsid w:val="00F1574C"/>
    <w:rsid w:val="00F16975"/>
    <w:rsid w:val="00F17E27"/>
    <w:rsid w:val="00F213B7"/>
    <w:rsid w:val="00F2344E"/>
    <w:rsid w:val="00F24D69"/>
    <w:rsid w:val="00F2560D"/>
    <w:rsid w:val="00F2607B"/>
    <w:rsid w:val="00F2665D"/>
    <w:rsid w:val="00F26AEC"/>
    <w:rsid w:val="00F32FE1"/>
    <w:rsid w:val="00F332B5"/>
    <w:rsid w:val="00F37048"/>
    <w:rsid w:val="00F370B8"/>
    <w:rsid w:val="00F3711F"/>
    <w:rsid w:val="00F37DCF"/>
    <w:rsid w:val="00F44017"/>
    <w:rsid w:val="00F4475D"/>
    <w:rsid w:val="00F453F9"/>
    <w:rsid w:val="00F455FB"/>
    <w:rsid w:val="00F45D28"/>
    <w:rsid w:val="00F47036"/>
    <w:rsid w:val="00F477BF"/>
    <w:rsid w:val="00F47A52"/>
    <w:rsid w:val="00F50526"/>
    <w:rsid w:val="00F5097B"/>
    <w:rsid w:val="00F514D7"/>
    <w:rsid w:val="00F52350"/>
    <w:rsid w:val="00F523B6"/>
    <w:rsid w:val="00F52566"/>
    <w:rsid w:val="00F52915"/>
    <w:rsid w:val="00F52BBA"/>
    <w:rsid w:val="00F54C65"/>
    <w:rsid w:val="00F56D49"/>
    <w:rsid w:val="00F6051A"/>
    <w:rsid w:val="00F6091F"/>
    <w:rsid w:val="00F60943"/>
    <w:rsid w:val="00F61B52"/>
    <w:rsid w:val="00F63B93"/>
    <w:rsid w:val="00F642F0"/>
    <w:rsid w:val="00F64B8A"/>
    <w:rsid w:val="00F66317"/>
    <w:rsid w:val="00F67E44"/>
    <w:rsid w:val="00F7005A"/>
    <w:rsid w:val="00F7266F"/>
    <w:rsid w:val="00F734C3"/>
    <w:rsid w:val="00F75EAD"/>
    <w:rsid w:val="00F7663C"/>
    <w:rsid w:val="00F85B78"/>
    <w:rsid w:val="00F85CC6"/>
    <w:rsid w:val="00F86E9F"/>
    <w:rsid w:val="00F87879"/>
    <w:rsid w:val="00F9086D"/>
    <w:rsid w:val="00F9123C"/>
    <w:rsid w:val="00F92550"/>
    <w:rsid w:val="00F953F4"/>
    <w:rsid w:val="00F95733"/>
    <w:rsid w:val="00F95ADA"/>
    <w:rsid w:val="00F96B62"/>
    <w:rsid w:val="00F96C97"/>
    <w:rsid w:val="00FA0137"/>
    <w:rsid w:val="00FA0188"/>
    <w:rsid w:val="00FA106F"/>
    <w:rsid w:val="00FA1C78"/>
    <w:rsid w:val="00FA3B7B"/>
    <w:rsid w:val="00FA7F1C"/>
    <w:rsid w:val="00FB0991"/>
    <w:rsid w:val="00FB135A"/>
    <w:rsid w:val="00FB171A"/>
    <w:rsid w:val="00FB1BD6"/>
    <w:rsid w:val="00FB3E3D"/>
    <w:rsid w:val="00FB3E81"/>
    <w:rsid w:val="00FC0664"/>
    <w:rsid w:val="00FC09D7"/>
    <w:rsid w:val="00FC1B70"/>
    <w:rsid w:val="00FC3095"/>
    <w:rsid w:val="00FC4492"/>
    <w:rsid w:val="00FC4B61"/>
    <w:rsid w:val="00FC698A"/>
    <w:rsid w:val="00FC7423"/>
    <w:rsid w:val="00FD11FA"/>
    <w:rsid w:val="00FD135E"/>
    <w:rsid w:val="00FD3A7A"/>
    <w:rsid w:val="00FD42CC"/>
    <w:rsid w:val="00FD45B6"/>
    <w:rsid w:val="00FD4CA8"/>
    <w:rsid w:val="00FD6606"/>
    <w:rsid w:val="00FD7A83"/>
    <w:rsid w:val="00FD7AA9"/>
    <w:rsid w:val="00FE2BC3"/>
    <w:rsid w:val="00FE2D62"/>
    <w:rsid w:val="00FE4E46"/>
    <w:rsid w:val="00FF0D21"/>
    <w:rsid w:val="00FF3891"/>
    <w:rsid w:val="00FF41BE"/>
    <w:rsid w:val="00FF5E0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A9B7D4"/>
  <w15:docId w15:val="{5AE3C03C-9122-4E34-9BB4-C9E5562D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2"/>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031"/>
    <w:pPr>
      <w:jc w:val="both"/>
    </w:pPr>
    <w:rPr>
      <w:rFonts w:ascii="Arial" w:hAnsi="Arial"/>
      <w:sz w:val="22"/>
      <w:szCs w:val="24"/>
      <w:lang w:val="es-ES" w:eastAsia="es-ES"/>
    </w:rPr>
  </w:style>
  <w:style w:type="paragraph" w:styleId="Ttulo1">
    <w:name w:val="heading 1"/>
    <w:basedOn w:val="Normal"/>
    <w:next w:val="Normal"/>
    <w:link w:val="Ttulo1Car"/>
    <w:uiPriority w:val="99"/>
    <w:qFormat/>
    <w:rsid w:val="003C7C31"/>
    <w:pPr>
      <w:keepNext/>
      <w:spacing w:before="120" w:after="120"/>
      <w:outlineLvl w:val="0"/>
    </w:pPr>
    <w:rPr>
      <w:rFonts w:cs="Arial"/>
      <w:b/>
      <w:bCs/>
      <w:color w:val="003266"/>
      <w:kern w:val="32"/>
      <w:sz w:val="32"/>
      <w:szCs w:val="32"/>
    </w:rPr>
  </w:style>
  <w:style w:type="paragraph" w:styleId="Ttulo2">
    <w:name w:val="heading 2"/>
    <w:basedOn w:val="Normal"/>
    <w:next w:val="Normal"/>
    <w:link w:val="Ttulo2Car"/>
    <w:uiPriority w:val="99"/>
    <w:qFormat/>
    <w:rsid w:val="003C7C31"/>
    <w:pPr>
      <w:keepNext/>
      <w:spacing w:before="120" w:after="120"/>
      <w:outlineLvl w:val="1"/>
    </w:pPr>
    <w:rPr>
      <w:rFonts w:cs="Arial"/>
      <w:b/>
      <w:bCs/>
      <w:iCs/>
      <w:color w:val="003266"/>
      <w:sz w:val="28"/>
      <w:szCs w:val="28"/>
    </w:rPr>
  </w:style>
  <w:style w:type="paragraph" w:styleId="Ttulo3">
    <w:name w:val="heading 3"/>
    <w:basedOn w:val="Normal"/>
    <w:next w:val="Normal"/>
    <w:link w:val="Ttulo3Car"/>
    <w:qFormat/>
    <w:rsid w:val="003C7C31"/>
    <w:pPr>
      <w:keepNext/>
      <w:spacing w:before="120" w:after="120"/>
      <w:outlineLvl w:val="2"/>
    </w:pPr>
    <w:rPr>
      <w:rFonts w:cs="Arial"/>
      <w:b/>
      <w:bCs/>
      <w:color w:val="003266"/>
      <w:sz w:val="26"/>
      <w:szCs w:val="26"/>
    </w:rPr>
  </w:style>
  <w:style w:type="paragraph" w:styleId="Ttulo4">
    <w:name w:val="heading 4"/>
    <w:basedOn w:val="Normal"/>
    <w:next w:val="Normal"/>
    <w:link w:val="Ttulo4Car"/>
    <w:uiPriority w:val="99"/>
    <w:qFormat/>
    <w:rsid w:val="003C7C31"/>
    <w:pPr>
      <w:keepNext/>
      <w:spacing w:before="120" w:after="120"/>
      <w:outlineLvl w:val="3"/>
    </w:pPr>
    <w:rPr>
      <w:b/>
      <w:bCs/>
      <w:color w:val="003266"/>
      <w:sz w:val="24"/>
      <w:szCs w:val="28"/>
    </w:rPr>
  </w:style>
  <w:style w:type="paragraph" w:styleId="Ttulo5">
    <w:name w:val="heading 5"/>
    <w:basedOn w:val="Normal"/>
    <w:next w:val="Normal"/>
    <w:link w:val="Ttulo5Car"/>
    <w:uiPriority w:val="99"/>
    <w:qFormat/>
    <w:rsid w:val="00250ED3"/>
    <w:pPr>
      <w:keepNext/>
      <w:tabs>
        <w:tab w:val="num" w:pos="1008"/>
      </w:tabs>
      <w:ind w:left="1008" w:hanging="432"/>
      <w:outlineLvl w:val="4"/>
    </w:pPr>
    <w:rPr>
      <w:b/>
      <w:szCs w:val="20"/>
      <w:u w:val="single"/>
      <w:lang w:val="es-PE"/>
    </w:rPr>
  </w:style>
  <w:style w:type="paragraph" w:styleId="Ttulo6">
    <w:name w:val="heading 6"/>
    <w:basedOn w:val="Normal"/>
    <w:next w:val="Normal"/>
    <w:link w:val="Ttulo6Car"/>
    <w:uiPriority w:val="99"/>
    <w:qFormat/>
    <w:rsid w:val="00250ED3"/>
    <w:pPr>
      <w:keepNext/>
      <w:tabs>
        <w:tab w:val="num" w:pos="1152"/>
      </w:tabs>
      <w:ind w:left="1152" w:hanging="432"/>
      <w:outlineLvl w:val="5"/>
    </w:pPr>
    <w:rPr>
      <w:b/>
      <w:sz w:val="20"/>
      <w:szCs w:val="20"/>
      <w:lang w:val="es-PE"/>
    </w:rPr>
  </w:style>
  <w:style w:type="paragraph" w:styleId="Ttulo7">
    <w:name w:val="heading 7"/>
    <w:basedOn w:val="Normal"/>
    <w:next w:val="Normal"/>
    <w:link w:val="Ttulo7Car"/>
    <w:uiPriority w:val="99"/>
    <w:qFormat/>
    <w:rsid w:val="00250ED3"/>
    <w:pPr>
      <w:keepNext/>
      <w:tabs>
        <w:tab w:val="num" w:pos="1296"/>
      </w:tabs>
      <w:spacing w:before="120"/>
      <w:ind w:left="1296" w:hanging="288"/>
      <w:outlineLvl w:val="6"/>
    </w:pPr>
    <w:rPr>
      <w:b/>
      <w:szCs w:val="20"/>
      <w:lang w:val="es-PE"/>
    </w:rPr>
  </w:style>
  <w:style w:type="paragraph" w:styleId="Ttulo8">
    <w:name w:val="heading 8"/>
    <w:basedOn w:val="Normal"/>
    <w:next w:val="Normal"/>
    <w:link w:val="Ttulo8Car"/>
    <w:uiPriority w:val="99"/>
    <w:qFormat/>
    <w:rsid w:val="00250ED3"/>
    <w:pPr>
      <w:keepNext/>
      <w:tabs>
        <w:tab w:val="num" w:pos="1440"/>
      </w:tabs>
      <w:spacing w:before="240" w:after="840"/>
      <w:ind w:left="1440" w:hanging="432"/>
      <w:jc w:val="center"/>
      <w:outlineLvl w:val="7"/>
    </w:pPr>
    <w:rPr>
      <w:b/>
      <w:bCs/>
      <w:color w:val="808080"/>
      <w:sz w:val="28"/>
      <w:szCs w:val="20"/>
      <w:lang w:val="es-PE"/>
    </w:rPr>
  </w:style>
  <w:style w:type="paragraph" w:styleId="Ttulo9">
    <w:name w:val="heading 9"/>
    <w:basedOn w:val="Normal"/>
    <w:next w:val="Normal"/>
    <w:link w:val="Ttulo9Car"/>
    <w:uiPriority w:val="99"/>
    <w:qFormat/>
    <w:rsid w:val="00250ED3"/>
    <w:p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804E9B"/>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9"/>
    <w:rsid w:val="00804E9B"/>
    <w:rPr>
      <w:rFonts w:ascii="Cambria" w:eastAsia="Times New Roman" w:hAnsi="Cambria" w:cs="Times New Roman"/>
      <w:b/>
      <w:bCs/>
      <w:i/>
      <w:iCs/>
      <w:sz w:val="28"/>
      <w:szCs w:val="28"/>
      <w:lang w:val="es-ES" w:eastAsia="es-ES"/>
    </w:rPr>
  </w:style>
  <w:style w:type="character" w:customStyle="1" w:styleId="Ttulo3Car">
    <w:name w:val="Título 3 Car"/>
    <w:link w:val="Ttulo3"/>
    <w:uiPriority w:val="99"/>
    <w:locked/>
    <w:rsid w:val="00250ED3"/>
    <w:rPr>
      <w:rFonts w:ascii="Arial" w:hAnsi="Arial" w:cs="Arial"/>
      <w:b/>
      <w:bCs/>
      <w:color w:val="003266"/>
      <w:sz w:val="26"/>
      <w:szCs w:val="26"/>
      <w:lang w:val="es-ES" w:eastAsia="es-ES"/>
    </w:rPr>
  </w:style>
  <w:style w:type="character" w:customStyle="1" w:styleId="Ttulo4Car">
    <w:name w:val="Título 4 Car"/>
    <w:link w:val="Ttulo4"/>
    <w:uiPriority w:val="99"/>
    <w:locked/>
    <w:rsid w:val="00250ED3"/>
    <w:rPr>
      <w:rFonts w:ascii="Arial" w:hAnsi="Arial" w:cs="Times New Roman"/>
      <w:b/>
      <w:bCs/>
      <w:color w:val="003266"/>
      <w:sz w:val="28"/>
      <w:szCs w:val="28"/>
      <w:lang w:val="es-ES" w:eastAsia="es-ES"/>
    </w:rPr>
  </w:style>
  <w:style w:type="character" w:customStyle="1" w:styleId="Ttulo5Car">
    <w:name w:val="Título 5 Car"/>
    <w:link w:val="Ttulo5"/>
    <w:uiPriority w:val="99"/>
    <w:locked/>
    <w:rsid w:val="00250ED3"/>
    <w:rPr>
      <w:rFonts w:ascii="Arial" w:hAnsi="Arial" w:cs="Times New Roman"/>
      <w:b/>
      <w:sz w:val="22"/>
      <w:u w:val="single"/>
      <w:lang w:eastAsia="es-ES"/>
    </w:rPr>
  </w:style>
  <w:style w:type="character" w:customStyle="1" w:styleId="Ttulo6Car">
    <w:name w:val="Título 6 Car"/>
    <w:link w:val="Ttulo6"/>
    <w:uiPriority w:val="99"/>
    <w:locked/>
    <w:rsid w:val="00250ED3"/>
    <w:rPr>
      <w:rFonts w:ascii="Arial" w:hAnsi="Arial" w:cs="Times New Roman"/>
      <w:b/>
      <w:lang w:eastAsia="es-ES"/>
    </w:rPr>
  </w:style>
  <w:style w:type="character" w:customStyle="1" w:styleId="Ttulo7Car">
    <w:name w:val="Título 7 Car"/>
    <w:link w:val="Ttulo7"/>
    <w:uiPriority w:val="99"/>
    <w:locked/>
    <w:rsid w:val="00250ED3"/>
    <w:rPr>
      <w:rFonts w:ascii="Arial" w:hAnsi="Arial" w:cs="Times New Roman"/>
      <w:b/>
      <w:sz w:val="22"/>
      <w:lang w:eastAsia="es-ES"/>
    </w:rPr>
  </w:style>
  <w:style w:type="character" w:customStyle="1" w:styleId="Ttulo8Car">
    <w:name w:val="Título 8 Car"/>
    <w:link w:val="Ttulo8"/>
    <w:uiPriority w:val="99"/>
    <w:locked/>
    <w:rsid w:val="00250ED3"/>
    <w:rPr>
      <w:rFonts w:ascii="Arial" w:hAnsi="Arial" w:cs="Times New Roman"/>
      <w:b/>
      <w:bCs/>
      <w:color w:val="808080"/>
      <w:sz w:val="28"/>
      <w:lang w:eastAsia="es-ES"/>
    </w:rPr>
  </w:style>
  <w:style w:type="character" w:customStyle="1" w:styleId="Ttulo9Car">
    <w:name w:val="Título 9 Car"/>
    <w:link w:val="Ttulo9"/>
    <w:uiPriority w:val="99"/>
    <w:locked/>
    <w:rsid w:val="00250ED3"/>
    <w:rPr>
      <w:rFonts w:ascii="Arial" w:hAnsi="Arial" w:cs="Arial"/>
      <w:sz w:val="22"/>
      <w:szCs w:val="22"/>
      <w:lang w:val="es-ES" w:eastAsia="es-ES"/>
    </w:rPr>
  </w:style>
  <w:style w:type="table" w:styleId="Tablaconcuadrcula">
    <w:name w:val="Table Grid"/>
    <w:aliases w:val="RSE,Tabla Nivelación"/>
    <w:basedOn w:val="Tablanormal"/>
    <w:uiPriority w:val="59"/>
    <w:rsid w:val="0071103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qFormat/>
    <w:rsid w:val="003C7C31"/>
    <w:pPr>
      <w:tabs>
        <w:tab w:val="center" w:pos="4252"/>
        <w:tab w:val="right" w:pos="8504"/>
      </w:tabs>
      <w:jc w:val="left"/>
    </w:pPr>
    <w:rPr>
      <w:b/>
      <w:color w:val="003266"/>
      <w:sz w:val="20"/>
      <w:lang w:val="es-PE"/>
    </w:rPr>
  </w:style>
  <w:style w:type="character" w:customStyle="1" w:styleId="EncabezadoCar">
    <w:name w:val="Encabezado Car"/>
    <w:link w:val="Encabezado"/>
    <w:uiPriority w:val="99"/>
    <w:locked/>
    <w:rsid w:val="00E91765"/>
    <w:rPr>
      <w:rFonts w:ascii="Arial" w:hAnsi="Arial" w:cs="Times New Roman"/>
      <w:b/>
      <w:color w:val="003266"/>
      <w:sz w:val="24"/>
      <w:szCs w:val="24"/>
      <w:lang w:eastAsia="es-ES"/>
    </w:rPr>
  </w:style>
  <w:style w:type="paragraph" w:styleId="Piedepgina">
    <w:name w:val="footer"/>
    <w:basedOn w:val="Normal"/>
    <w:link w:val="PiedepginaCar"/>
    <w:uiPriority w:val="99"/>
    <w:rsid w:val="00761BF3"/>
    <w:pPr>
      <w:tabs>
        <w:tab w:val="center" w:pos="4252"/>
        <w:tab w:val="right" w:pos="8504"/>
      </w:tabs>
    </w:pPr>
    <w:rPr>
      <w:b/>
      <w:color w:val="FFFFFF"/>
      <w:sz w:val="20"/>
    </w:rPr>
  </w:style>
  <w:style w:type="character" w:customStyle="1" w:styleId="PiedepginaCar">
    <w:name w:val="Pie de página Car"/>
    <w:link w:val="Piedepgina"/>
    <w:uiPriority w:val="99"/>
    <w:rsid w:val="00804E9B"/>
    <w:rPr>
      <w:rFonts w:ascii="Arial" w:hAnsi="Arial"/>
      <w:szCs w:val="24"/>
      <w:lang w:val="es-ES" w:eastAsia="es-ES"/>
    </w:rPr>
  </w:style>
  <w:style w:type="character" w:styleId="Nmerodepgina">
    <w:name w:val="page number"/>
    <w:uiPriority w:val="99"/>
    <w:rsid w:val="00CB620F"/>
    <w:rPr>
      <w:rFonts w:ascii="Arial" w:hAnsi="Arial" w:cs="Times New Roman"/>
      <w:b/>
      <w:color w:val="FFFFFF"/>
      <w:sz w:val="20"/>
    </w:rPr>
  </w:style>
  <w:style w:type="table" w:customStyle="1" w:styleId="Tablaplantilla">
    <w:name w:val="Tabla plantilla"/>
    <w:uiPriority w:val="99"/>
    <w:rsid w:val="003C7C31"/>
    <w:pPr>
      <w:jc w:val="both"/>
    </w:pPr>
    <w:rPr>
      <w:rFonts w:ascii="Arial" w:hAnsi="Arial"/>
      <w:lang w:val="es-ES" w:eastAsia="es-ES"/>
    </w:rPr>
    <w:tblPr>
      <w:tblStyleRowBandSize w:val="1"/>
      <w:tblInd w:w="0" w:type="dxa"/>
      <w:tblBorders>
        <w:top w:val="single" w:sz="4" w:space="0" w:color="003266"/>
        <w:left w:val="single" w:sz="4" w:space="0" w:color="003266"/>
        <w:bottom w:val="single" w:sz="4" w:space="0" w:color="003266"/>
        <w:right w:val="single" w:sz="4" w:space="0" w:color="003266"/>
        <w:insideH w:val="single" w:sz="4" w:space="0" w:color="003266"/>
        <w:insideV w:val="single" w:sz="4" w:space="0" w:color="003266"/>
      </w:tblBorders>
      <w:tblCellMar>
        <w:top w:w="0" w:type="dxa"/>
        <w:left w:w="108" w:type="dxa"/>
        <w:bottom w:w="0" w:type="dxa"/>
        <w:right w:w="108" w:type="dxa"/>
      </w:tblCellMar>
    </w:tblPr>
  </w:style>
  <w:style w:type="character" w:styleId="Hipervnculo">
    <w:name w:val="Hyperlink"/>
    <w:uiPriority w:val="99"/>
    <w:rsid w:val="00F151F7"/>
    <w:rPr>
      <w:rFonts w:cs="Times New Roman"/>
      <w:color w:val="0000FF"/>
      <w:u w:val="single"/>
    </w:rPr>
  </w:style>
  <w:style w:type="paragraph" w:styleId="Textodeglobo">
    <w:name w:val="Balloon Text"/>
    <w:basedOn w:val="Normal"/>
    <w:link w:val="TextodegloboCar"/>
    <w:uiPriority w:val="99"/>
    <w:rsid w:val="00250ED3"/>
    <w:rPr>
      <w:rFonts w:ascii="Tahoma" w:hAnsi="Tahoma" w:cs="Tahoma"/>
      <w:sz w:val="16"/>
      <w:szCs w:val="16"/>
    </w:rPr>
  </w:style>
  <w:style w:type="character" w:customStyle="1" w:styleId="TextodegloboCar">
    <w:name w:val="Texto de globo Car"/>
    <w:link w:val="Textodeglobo"/>
    <w:uiPriority w:val="99"/>
    <w:locked/>
    <w:rsid w:val="00250ED3"/>
    <w:rPr>
      <w:rFonts w:ascii="Tahoma" w:hAnsi="Tahoma" w:cs="Tahoma"/>
      <w:sz w:val="16"/>
      <w:szCs w:val="16"/>
      <w:lang w:val="es-ES" w:eastAsia="es-ES"/>
    </w:rPr>
  </w:style>
  <w:style w:type="paragraph" w:customStyle="1" w:styleId="sisteval">
    <w:name w:val="sist eval"/>
    <w:basedOn w:val="Normal"/>
    <w:uiPriority w:val="99"/>
    <w:rsid w:val="00250ED3"/>
    <w:pPr>
      <w:spacing w:before="75" w:after="75"/>
      <w:jc w:val="center"/>
    </w:pPr>
    <w:rPr>
      <w:sz w:val="16"/>
      <w:szCs w:val="20"/>
    </w:rPr>
  </w:style>
  <w:style w:type="paragraph" w:customStyle="1" w:styleId="1punto">
    <w:name w:val="1 punto"/>
    <w:basedOn w:val="Normal"/>
    <w:link w:val="1puntoCar"/>
    <w:uiPriority w:val="99"/>
    <w:rsid w:val="00250ED3"/>
    <w:pPr>
      <w:ind w:left="567"/>
    </w:pPr>
    <w:rPr>
      <w:szCs w:val="20"/>
    </w:rPr>
  </w:style>
  <w:style w:type="paragraph" w:styleId="Textonotapie">
    <w:name w:val="footnote text"/>
    <w:basedOn w:val="Normal"/>
    <w:link w:val="TextonotapieCar"/>
    <w:uiPriority w:val="99"/>
    <w:rsid w:val="00250ED3"/>
    <w:rPr>
      <w:sz w:val="20"/>
      <w:szCs w:val="20"/>
      <w:lang w:val="es-PE"/>
    </w:rPr>
  </w:style>
  <w:style w:type="character" w:customStyle="1" w:styleId="TextonotapieCar">
    <w:name w:val="Texto nota pie Car"/>
    <w:link w:val="Textonotapie"/>
    <w:uiPriority w:val="99"/>
    <w:locked/>
    <w:rsid w:val="00250ED3"/>
    <w:rPr>
      <w:rFonts w:ascii="Arial" w:hAnsi="Arial" w:cs="Times New Roman"/>
      <w:lang w:eastAsia="es-ES"/>
    </w:rPr>
  </w:style>
  <w:style w:type="character" w:styleId="Refdenotaalpie">
    <w:name w:val="footnote reference"/>
    <w:uiPriority w:val="99"/>
    <w:rsid w:val="00250ED3"/>
    <w:rPr>
      <w:rFonts w:cs="Times New Roman"/>
      <w:vertAlign w:val="superscript"/>
    </w:rPr>
  </w:style>
  <w:style w:type="paragraph" w:customStyle="1" w:styleId="2puntos">
    <w:name w:val="2 puntos"/>
    <w:basedOn w:val="Normal"/>
    <w:link w:val="2puntosCar"/>
    <w:rsid w:val="00250ED3"/>
    <w:pPr>
      <w:tabs>
        <w:tab w:val="left" w:pos="1134"/>
      </w:tabs>
      <w:ind w:left="1134"/>
    </w:pPr>
    <w:rPr>
      <w:szCs w:val="20"/>
    </w:rPr>
  </w:style>
  <w:style w:type="character" w:customStyle="1" w:styleId="1puntoCar">
    <w:name w:val="1 punto Car"/>
    <w:link w:val="1punto"/>
    <w:uiPriority w:val="99"/>
    <w:locked/>
    <w:rsid w:val="00250ED3"/>
    <w:rPr>
      <w:rFonts w:ascii="Arial" w:hAnsi="Arial" w:cs="Times New Roman"/>
      <w:sz w:val="22"/>
      <w:lang w:val="es-ES" w:eastAsia="es-ES"/>
    </w:rPr>
  </w:style>
  <w:style w:type="character" w:customStyle="1" w:styleId="2puntosCar">
    <w:name w:val="2 puntos Car"/>
    <w:link w:val="2puntos"/>
    <w:locked/>
    <w:rsid w:val="00250ED3"/>
    <w:rPr>
      <w:rFonts w:ascii="Arial" w:hAnsi="Arial" w:cs="Times New Roman"/>
      <w:sz w:val="22"/>
      <w:lang w:val="es-ES" w:eastAsia="es-ES"/>
    </w:rPr>
  </w:style>
  <w:style w:type="paragraph" w:customStyle="1" w:styleId="1p">
    <w:name w:val="1p"/>
    <w:basedOn w:val="Normal"/>
    <w:uiPriority w:val="99"/>
    <w:rsid w:val="00250ED3"/>
    <w:pPr>
      <w:ind w:left="567"/>
    </w:pPr>
    <w:rPr>
      <w:rFonts w:cs="Arial"/>
      <w:szCs w:val="22"/>
    </w:rPr>
  </w:style>
  <w:style w:type="paragraph" w:styleId="Prrafodelista">
    <w:name w:val="List Paragraph"/>
    <w:basedOn w:val="Normal"/>
    <w:uiPriority w:val="34"/>
    <w:qFormat/>
    <w:rsid w:val="00250ED3"/>
    <w:pPr>
      <w:ind w:left="720"/>
      <w:contextualSpacing/>
    </w:pPr>
  </w:style>
  <w:style w:type="character" w:styleId="Refdecomentario">
    <w:name w:val="annotation reference"/>
    <w:uiPriority w:val="99"/>
    <w:rsid w:val="00250ED3"/>
    <w:rPr>
      <w:rFonts w:cs="Times New Roman"/>
      <w:sz w:val="16"/>
      <w:szCs w:val="16"/>
    </w:rPr>
  </w:style>
  <w:style w:type="paragraph" w:styleId="Textocomentario">
    <w:name w:val="annotation text"/>
    <w:basedOn w:val="Normal"/>
    <w:link w:val="TextocomentarioCar"/>
    <w:uiPriority w:val="99"/>
    <w:rsid w:val="00250ED3"/>
    <w:rPr>
      <w:sz w:val="20"/>
      <w:szCs w:val="20"/>
    </w:rPr>
  </w:style>
  <w:style w:type="character" w:customStyle="1" w:styleId="TextocomentarioCar">
    <w:name w:val="Texto comentario Car"/>
    <w:link w:val="Textocomentario"/>
    <w:uiPriority w:val="99"/>
    <w:locked/>
    <w:rsid w:val="00250ED3"/>
    <w:rPr>
      <w:rFonts w:ascii="Arial" w:hAnsi="Arial" w:cs="Times New Roman"/>
      <w:lang w:val="es-ES" w:eastAsia="es-ES"/>
    </w:rPr>
  </w:style>
  <w:style w:type="paragraph" w:styleId="Asuntodelcomentario">
    <w:name w:val="annotation subject"/>
    <w:basedOn w:val="Textocomentario"/>
    <w:next w:val="Textocomentario"/>
    <w:link w:val="AsuntodelcomentarioCar"/>
    <w:uiPriority w:val="99"/>
    <w:rsid w:val="00250ED3"/>
    <w:rPr>
      <w:b/>
      <w:bCs/>
    </w:rPr>
  </w:style>
  <w:style w:type="character" w:customStyle="1" w:styleId="AsuntodelcomentarioCar">
    <w:name w:val="Asunto del comentario Car"/>
    <w:link w:val="Asuntodelcomentario"/>
    <w:uiPriority w:val="99"/>
    <w:locked/>
    <w:rsid w:val="00250ED3"/>
    <w:rPr>
      <w:rFonts w:ascii="Arial" w:hAnsi="Arial" w:cs="Times New Roman"/>
      <w:b/>
      <w:bCs/>
      <w:lang w:val="es-ES" w:eastAsia="es-ES"/>
    </w:rPr>
  </w:style>
  <w:style w:type="paragraph" w:customStyle="1" w:styleId="Paraactividades">
    <w:name w:val="Para actividades"/>
    <w:basedOn w:val="Normal"/>
    <w:uiPriority w:val="99"/>
    <w:rsid w:val="00250ED3"/>
    <w:pPr>
      <w:pBdr>
        <w:bottom w:val="single" w:sz="18" w:space="1" w:color="003966"/>
      </w:pBdr>
    </w:pPr>
    <w:rPr>
      <w:b/>
      <w:bCs/>
      <w:szCs w:val="20"/>
    </w:rPr>
  </w:style>
  <w:style w:type="paragraph" w:customStyle="1" w:styleId="EstiloTtulo1Blanco">
    <w:name w:val="Estilo Título 1 + Blanco"/>
    <w:basedOn w:val="Ttulo1"/>
    <w:uiPriority w:val="99"/>
    <w:rsid w:val="00250ED3"/>
    <w:pPr>
      <w:pBdr>
        <w:top w:val="single" w:sz="36" w:space="1" w:color="235D9C"/>
        <w:bottom w:val="single" w:sz="36" w:space="1" w:color="235D9C"/>
      </w:pBdr>
      <w:shd w:val="clear" w:color="auto" w:fill="003966"/>
      <w:tabs>
        <w:tab w:val="left" w:pos="1520"/>
      </w:tabs>
      <w:jc w:val="center"/>
    </w:pPr>
    <w:rPr>
      <w:rFonts w:ascii="Humanst521 BT" w:hAnsi="Humanst521 BT"/>
      <w:color w:val="FFFFFF"/>
      <w:sz w:val="36"/>
      <w:szCs w:val="18"/>
      <w:lang w:val="es-PE"/>
    </w:rPr>
  </w:style>
  <w:style w:type="character" w:customStyle="1" w:styleId="EstiloNegrita">
    <w:name w:val="Estilo Negrita"/>
    <w:uiPriority w:val="99"/>
    <w:rsid w:val="00250ED3"/>
    <w:rPr>
      <w:rFonts w:ascii="Arial" w:hAnsi="Arial" w:cs="Times New Roman"/>
      <w:b/>
      <w:bCs/>
      <w:color w:val="666666"/>
      <w:sz w:val="22"/>
      <w:szCs w:val="22"/>
    </w:rPr>
  </w:style>
  <w:style w:type="character" w:styleId="Hipervnculovisitado">
    <w:name w:val="FollowedHyperlink"/>
    <w:uiPriority w:val="99"/>
    <w:rsid w:val="00250ED3"/>
    <w:rPr>
      <w:rFonts w:cs="Times New Roman"/>
      <w:color w:val="800080"/>
      <w:u w:val="single"/>
    </w:rPr>
  </w:style>
  <w:style w:type="paragraph" w:styleId="Textoindependiente3">
    <w:name w:val="Body Text 3"/>
    <w:basedOn w:val="Normal"/>
    <w:link w:val="Textoindependiente3Car"/>
    <w:uiPriority w:val="99"/>
    <w:rsid w:val="00250ED3"/>
    <w:pPr>
      <w:spacing w:after="120"/>
    </w:pPr>
    <w:rPr>
      <w:sz w:val="16"/>
      <w:szCs w:val="16"/>
    </w:rPr>
  </w:style>
  <w:style w:type="character" w:customStyle="1" w:styleId="Textoindependiente3Car">
    <w:name w:val="Texto independiente 3 Car"/>
    <w:link w:val="Textoindependiente3"/>
    <w:uiPriority w:val="99"/>
    <w:locked/>
    <w:rsid w:val="00250ED3"/>
    <w:rPr>
      <w:rFonts w:ascii="Arial" w:hAnsi="Arial" w:cs="Times New Roman"/>
      <w:sz w:val="16"/>
      <w:szCs w:val="16"/>
      <w:lang w:val="es-ES" w:eastAsia="es-ES"/>
    </w:rPr>
  </w:style>
  <w:style w:type="paragraph" w:customStyle="1" w:styleId="normal1">
    <w:name w:val="normal1"/>
    <w:basedOn w:val="Normal"/>
    <w:uiPriority w:val="99"/>
    <w:rsid w:val="00250ED3"/>
    <w:pPr>
      <w:jc w:val="left"/>
    </w:pPr>
    <w:rPr>
      <w:rFonts w:ascii="Times New Roman" w:hAnsi="Times New Roman"/>
      <w:sz w:val="24"/>
    </w:rPr>
  </w:style>
  <w:style w:type="character" w:customStyle="1" w:styleId="normal--char1">
    <w:name w:val="normal--char1"/>
    <w:uiPriority w:val="99"/>
    <w:rsid w:val="00250ED3"/>
    <w:rPr>
      <w:rFonts w:ascii="Times New Roman" w:hAnsi="Times New Roman" w:cs="Times New Roman"/>
      <w:u w:val="none"/>
      <w:effect w:val="none"/>
    </w:rPr>
  </w:style>
  <w:style w:type="paragraph" w:styleId="Sangra3detindependiente">
    <w:name w:val="Body Text Indent 3"/>
    <w:basedOn w:val="Normal"/>
    <w:link w:val="Sangra3detindependienteCar"/>
    <w:uiPriority w:val="99"/>
    <w:rsid w:val="00250ED3"/>
    <w:pPr>
      <w:spacing w:before="240"/>
      <w:ind w:left="567"/>
    </w:pPr>
    <w:rPr>
      <w:szCs w:val="20"/>
      <w:lang w:val="es-PE"/>
    </w:rPr>
  </w:style>
  <w:style w:type="character" w:customStyle="1" w:styleId="Sangra3detindependienteCar">
    <w:name w:val="Sangría 3 de t. independiente Car"/>
    <w:link w:val="Sangra3detindependiente"/>
    <w:uiPriority w:val="99"/>
    <w:locked/>
    <w:rsid w:val="00250ED3"/>
    <w:rPr>
      <w:rFonts w:ascii="Arial" w:hAnsi="Arial" w:cs="Times New Roman"/>
      <w:sz w:val="22"/>
      <w:lang w:eastAsia="es-ES"/>
    </w:rPr>
  </w:style>
  <w:style w:type="paragraph" w:styleId="Textoindependiente">
    <w:name w:val="Body Text"/>
    <w:basedOn w:val="Normal"/>
    <w:link w:val="TextoindependienteCar"/>
    <w:uiPriority w:val="99"/>
    <w:rsid w:val="00250ED3"/>
    <w:pPr>
      <w:spacing w:after="120"/>
    </w:pPr>
  </w:style>
  <w:style w:type="character" w:customStyle="1" w:styleId="TextoindependienteCar">
    <w:name w:val="Texto independiente Car"/>
    <w:link w:val="Textoindependiente"/>
    <w:uiPriority w:val="99"/>
    <w:locked/>
    <w:rsid w:val="00250ED3"/>
    <w:rPr>
      <w:rFonts w:ascii="Arial" w:hAnsi="Arial" w:cs="Times New Roman"/>
      <w:sz w:val="24"/>
      <w:szCs w:val="24"/>
      <w:lang w:val="es-ES" w:eastAsia="es-ES"/>
    </w:rPr>
  </w:style>
  <w:style w:type="paragraph" w:customStyle="1" w:styleId="Estilo8ptGris80CentradoIzquierda-013cmAntes375">
    <w:name w:val="Estilo 8 pt Gris 80% Centrado Izquierda:  -0.13 cm Antes:  3.75 ..."/>
    <w:basedOn w:val="Normal"/>
    <w:uiPriority w:val="99"/>
    <w:rsid w:val="00250ED3"/>
    <w:pPr>
      <w:spacing w:before="75" w:after="75"/>
      <w:jc w:val="center"/>
    </w:pPr>
    <w:rPr>
      <w:color w:val="333333"/>
      <w:sz w:val="16"/>
      <w:szCs w:val="20"/>
    </w:rPr>
  </w:style>
  <w:style w:type="paragraph" w:styleId="Ttulo">
    <w:name w:val="Title"/>
    <w:aliases w:val="Título impar"/>
    <w:basedOn w:val="Normal"/>
    <w:link w:val="TtuloCar"/>
    <w:uiPriority w:val="99"/>
    <w:qFormat/>
    <w:rsid w:val="00250ED3"/>
    <w:pPr>
      <w:spacing w:before="240" w:after="840"/>
      <w:outlineLvl w:val="0"/>
    </w:pPr>
    <w:rPr>
      <w:b/>
      <w:caps/>
      <w:color w:val="808080"/>
      <w:kern w:val="28"/>
      <w:sz w:val="52"/>
      <w:szCs w:val="20"/>
      <w:lang w:val="es-PE"/>
    </w:rPr>
  </w:style>
  <w:style w:type="character" w:customStyle="1" w:styleId="TtuloCar">
    <w:name w:val="Título Car"/>
    <w:aliases w:val="Título impar Car"/>
    <w:link w:val="Ttulo"/>
    <w:uiPriority w:val="99"/>
    <w:locked/>
    <w:rsid w:val="00250ED3"/>
    <w:rPr>
      <w:rFonts w:ascii="Arial" w:hAnsi="Arial" w:cs="Times New Roman"/>
      <w:b/>
      <w:caps/>
      <w:color w:val="808080"/>
      <w:kern w:val="28"/>
      <w:sz w:val="52"/>
      <w:lang w:eastAsia="es-ES"/>
    </w:rPr>
  </w:style>
  <w:style w:type="paragraph" w:customStyle="1" w:styleId="EstiloIzquierda125cm">
    <w:name w:val="Estilo Izquierda:  1.25 cm"/>
    <w:basedOn w:val="Normal"/>
    <w:uiPriority w:val="99"/>
    <w:rsid w:val="00250ED3"/>
    <w:pPr>
      <w:ind w:left="709"/>
    </w:pPr>
    <w:rPr>
      <w:szCs w:val="20"/>
      <w:lang w:val="es-PE"/>
    </w:rPr>
  </w:style>
  <w:style w:type="paragraph" w:customStyle="1" w:styleId="EstiloIzquierda2cm">
    <w:name w:val="Estilo Izquierda:  2cm"/>
    <w:basedOn w:val="Normal"/>
    <w:uiPriority w:val="99"/>
    <w:rsid w:val="00250ED3"/>
    <w:pPr>
      <w:tabs>
        <w:tab w:val="left" w:pos="1134"/>
      </w:tabs>
      <w:ind w:left="1134"/>
    </w:pPr>
    <w:rPr>
      <w:szCs w:val="20"/>
    </w:rPr>
  </w:style>
  <w:style w:type="paragraph" w:styleId="Listaconvietas2">
    <w:name w:val="List Bullet 2"/>
    <w:basedOn w:val="Normal"/>
    <w:autoRedefine/>
    <w:uiPriority w:val="99"/>
    <w:rsid w:val="00250ED3"/>
    <w:pPr>
      <w:tabs>
        <w:tab w:val="num" w:pos="643"/>
      </w:tabs>
      <w:spacing w:before="120" w:after="120"/>
      <w:ind w:left="1134" w:hanging="567"/>
    </w:pPr>
    <w:rPr>
      <w:rFonts w:cs="Arial"/>
      <w:b/>
      <w:bCs/>
      <w:iCs/>
      <w:color w:val="003366"/>
      <w:sz w:val="28"/>
      <w:szCs w:val="28"/>
      <w:lang w:val="es-PE"/>
    </w:rPr>
  </w:style>
  <w:style w:type="table" w:customStyle="1" w:styleId="Tablaconcuadrcula11">
    <w:name w:val="Tabla con cuadrícula 11"/>
    <w:uiPriority w:val="99"/>
    <w:rsid w:val="00250ED3"/>
    <w:pPr>
      <w:jc w:val="center"/>
    </w:pPr>
    <w:rPr>
      <w:rFonts w:ascii="Arial" w:hAnsi="Arial"/>
      <w:lang w:val="es-ES" w:eastAsia="es-ES"/>
    </w:rPr>
    <w:tblPr>
      <w:tblInd w:w="0"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CellMar>
        <w:top w:w="0" w:type="dxa"/>
        <w:left w:w="108" w:type="dxa"/>
        <w:bottom w:w="0" w:type="dxa"/>
        <w:right w:w="108" w:type="dxa"/>
      </w:tblCellMar>
    </w:tblPr>
  </w:style>
  <w:style w:type="table" w:styleId="Tablaconcuadrcula1">
    <w:name w:val="Table Grid 1"/>
    <w:basedOn w:val="Tablanormal"/>
    <w:uiPriority w:val="99"/>
    <w:rsid w:val="00250ED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EstiloIzquierda">
    <w:name w:val="Estilo Izquierda"/>
    <w:basedOn w:val="Normal"/>
    <w:autoRedefine/>
    <w:uiPriority w:val="99"/>
    <w:rsid w:val="00250ED3"/>
    <w:pPr>
      <w:jc w:val="right"/>
    </w:pPr>
    <w:rPr>
      <w:szCs w:val="20"/>
    </w:rPr>
  </w:style>
  <w:style w:type="paragraph" w:customStyle="1" w:styleId="Ttuloactividades">
    <w:name w:val="Título actividades"/>
    <w:basedOn w:val="Normal"/>
    <w:uiPriority w:val="99"/>
    <w:rsid w:val="00250ED3"/>
    <w:pPr>
      <w:numPr>
        <w:numId w:val="5"/>
      </w:numPr>
      <w:pBdr>
        <w:bottom w:val="single" w:sz="12" w:space="1" w:color="003966"/>
      </w:pBdr>
      <w:tabs>
        <w:tab w:val="clear" w:pos="284"/>
      </w:tabs>
      <w:ind w:left="0" w:firstLine="0"/>
    </w:pPr>
    <w:rPr>
      <w:rFonts w:ascii="ZapfHumnst BT" w:hAnsi="ZapfHumnst BT"/>
      <w:b/>
      <w:color w:val="003966"/>
      <w:sz w:val="28"/>
      <w:szCs w:val="28"/>
      <w:lang w:val="es-PE"/>
    </w:rPr>
  </w:style>
  <w:style w:type="paragraph" w:customStyle="1" w:styleId="primernivel">
    <w:name w:val="primer nivel"/>
    <w:basedOn w:val="Normal"/>
    <w:uiPriority w:val="99"/>
    <w:rsid w:val="00250ED3"/>
    <w:pPr>
      <w:numPr>
        <w:numId w:val="4"/>
      </w:numPr>
      <w:tabs>
        <w:tab w:val="clear" w:pos="567"/>
        <w:tab w:val="num" w:pos="284"/>
      </w:tabs>
      <w:ind w:hanging="284"/>
    </w:pPr>
    <w:rPr>
      <w:szCs w:val="22"/>
      <w:lang w:val="es-PE"/>
    </w:rPr>
  </w:style>
  <w:style w:type="paragraph" w:customStyle="1" w:styleId="Segundonivel">
    <w:name w:val="Segundo nivel"/>
    <w:basedOn w:val="Normal"/>
    <w:uiPriority w:val="99"/>
    <w:rsid w:val="00250ED3"/>
    <w:pPr>
      <w:tabs>
        <w:tab w:val="num" w:pos="284"/>
      </w:tabs>
      <w:ind w:left="284" w:hanging="284"/>
    </w:pPr>
    <w:rPr>
      <w:szCs w:val="22"/>
      <w:lang w:val="es-PE"/>
    </w:rPr>
  </w:style>
  <w:style w:type="paragraph" w:customStyle="1" w:styleId="EstiloTtuloTtuloimparHumanst521BTColorpersonalizadoRGB">
    <w:name w:val="Estilo TítuloTítulo impar + Humanst521 BT Color personalizado(RGB(..."/>
    <w:basedOn w:val="Ttulo"/>
    <w:uiPriority w:val="99"/>
    <w:rsid w:val="00250ED3"/>
    <w:pPr>
      <w:spacing w:before="1800"/>
      <w:jc w:val="center"/>
    </w:pPr>
    <w:rPr>
      <w:rFonts w:ascii="Humanst521 BT" w:hAnsi="Humanst521 BT"/>
      <w:bCs/>
      <w:caps w:val="0"/>
      <w:color w:val="003966"/>
    </w:rPr>
  </w:style>
  <w:style w:type="paragraph" w:customStyle="1" w:styleId="EstiloTtuloTtuloimparHumanst521BT32ptColorpersonaliza">
    <w:name w:val="Estilo TítuloTítulo impar + Humanst521 BT 32 pt Color personaliza..."/>
    <w:basedOn w:val="Ttulo"/>
    <w:uiPriority w:val="99"/>
    <w:rsid w:val="00250ED3"/>
    <w:pPr>
      <w:jc w:val="center"/>
    </w:pPr>
    <w:rPr>
      <w:rFonts w:ascii="Humanst521 BT" w:hAnsi="Humanst521 BT"/>
      <w:bCs/>
      <w:caps w:val="0"/>
      <w:color w:val="003966"/>
      <w:sz w:val="64"/>
    </w:rPr>
  </w:style>
  <w:style w:type="paragraph" w:styleId="Textoindependiente2">
    <w:name w:val="Body Text 2"/>
    <w:basedOn w:val="Normal"/>
    <w:link w:val="Textoindependiente2Car"/>
    <w:uiPriority w:val="99"/>
    <w:rsid w:val="00250ED3"/>
    <w:pPr>
      <w:spacing w:after="120" w:line="480" w:lineRule="auto"/>
      <w:jc w:val="left"/>
    </w:pPr>
    <w:rPr>
      <w:szCs w:val="22"/>
      <w:lang w:val="es-PE"/>
    </w:rPr>
  </w:style>
  <w:style w:type="character" w:customStyle="1" w:styleId="Textoindependiente2Car">
    <w:name w:val="Texto independiente 2 Car"/>
    <w:link w:val="Textoindependiente2"/>
    <w:uiPriority w:val="99"/>
    <w:locked/>
    <w:rsid w:val="00250ED3"/>
    <w:rPr>
      <w:rFonts w:ascii="Arial" w:hAnsi="Arial" w:cs="Times New Roman"/>
      <w:sz w:val="22"/>
      <w:szCs w:val="22"/>
      <w:lang w:eastAsia="es-ES"/>
    </w:rPr>
  </w:style>
  <w:style w:type="paragraph" w:styleId="Sangradetextonormal">
    <w:name w:val="Body Text Indent"/>
    <w:basedOn w:val="Normal"/>
    <w:link w:val="SangradetextonormalCar"/>
    <w:uiPriority w:val="99"/>
    <w:rsid w:val="00250ED3"/>
    <w:pPr>
      <w:spacing w:after="120"/>
      <w:ind w:left="283"/>
      <w:jc w:val="left"/>
    </w:pPr>
    <w:rPr>
      <w:szCs w:val="22"/>
      <w:lang w:val="es-PE"/>
    </w:rPr>
  </w:style>
  <w:style w:type="character" w:customStyle="1" w:styleId="SangradetextonormalCar">
    <w:name w:val="Sangría de texto normal Car"/>
    <w:link w:val="Sangradetextonormal"/>
    <w:uiPriority w:val="99"/>
    <w:locked/>
    <w:rsid w:val="00250ED3"/>
    <w:rPr>
      <w:rFonts w:ascii="Arial" w:hAnsi="Arial" w:cs="Times New Roman"/>
      <w:sz w:val="22"/>
      <w:szCs w:val="22"/>
      <w:lang w:eastAsia="es-ES"/>
    </w:rPr>
  </w:style>
  <w:style w:type="paragraph" w:styleId="TDC1">
    <w:name w:val="toc 1"/>
    <w:basedOn w:val="Normal"/>
    <w:next w:val="Normal"/>
    <w:autoRedefine/>
    <w:uiPriority w:val="39"/>
    <w:rsid w:val="00250ED3"/>
    <w:pPr>
      <w:tabs>
        <w:tab w:val="right" w:leader="dot" w:pos="9061"/>
      </w:tabs>
    </w:pPr>
    <w:rPr>
      <w:b/>
      <w:noProof/>
      <w:szCs w:val="20"/>
      <w:lang w:val="es-PE"/>
    </w:rPr>
  </w:style>
  <w:style w:type="paragraph" w:styleId="Listaconvietas">
    <w:name w:val="List Bullet"/>
    <w:basedOn w:val="Normal"/>
    <w:autoRedefine/>
    <w:uiPriority w:val="99"/>
    <w:rsid w:val="00250ED3"/>
    <w:pPr>
      <w:tabs>
        <w:tab w:val="num" w:pos="567"/>
      </w:tabs>
      <w:ind w:left="567" w:hanging="567"/>
    </w:pPr>
    <w:rPr>
      <w:rFonts w:ascii="Times New Roman" w:hAnsi="Times New Roman"/>
      <w:sz w:val="20"/>
      <w:szCs w:val="20"/>
      <w:lang w:val="es-PE"/>
    </w:rPr>
  </w:style>
  <w:style w:type="paragraph" w:styleId="NormalWeb">
    <w:name w:val="Normal (Web)"/>
    <w:basedOn w:val="Normal"/>
    <w:uiPriority w:val="99"/>
    <w:rsid w:val="00250ED3"/>
    <w:pPr>
      <w:spacing w:before="100" w:after="100"/>
    </w:pPr>
    <w:rPr>
      <w:rFonts w:ascii="Verdana" w:eastAsia="Arial Unicode MS" w:hAnsi="Verdana"/>
      <w:sz w:val="16"/>
      <w:szCs w:val="20"/>
      <w:lang w:val="en-GB"/>
    </w:rPr>
  </w:style>
  <w:style w:type="paragraph" w:customStyle="1" w:styleId="Titulodos">
    <w:name w:val="Titulodos"/>
    <w:basedOn w:val="Normal"/>
    <w:next w:val="Normal"/>
    <w:uiPriority w:val="99"/>
    <w:rsid w:val="00250ED3"/>
    <w:pPr>
      <w:spacing w:before="120" w:after="120"/>
      <w:outlineLvl w:val="1"/>
    </w:pPr>
    <w:rPr>
      <w:b/>
      <w:sz w:val="28"/>
      <w:szCs w:val="20"/>
      <w:lang w:val="es-PE"/>
    </w:rPr>
  </w:style>
  <w:style w:type="paragraph" w:styleId="Sangra2detindependiente">
    <w:name w:val="Body Text Indent 2"/>
    <w:basedOn w:val="Normal"/>
    <w:link w:val="Sangra2detindependienteCar"/>
    <w:uiPriority w:val="99"/>
    <w:rsid w:val="00250ED3"/>
    <w:pPr>
      <w:spacing w:before="120" w:after="240"/>
      <w:ind w:left="851"/>
    </w:pPr>
    <w:rPr>
      <w:szCs w:val="20"/>
      <w:lang w:val="es-PE"/>
    </w:rPr>
  </w:style>
  <w:style w:type="character" w:customStyle="1" w:styleId="Sangra2detindependienteCar">
    <w:name w:val="Sangría 2 de t. independiente Car"/>
    <w:link w:val="Sangra2detindependiente"/>
    <w:uiPriority w:val="99"/>
    <w:locked/>
    <w:rsid w:val="00250ED3"/>
    <w:rPr>
      <w:rFonts w:ascii="Arial" w:hAnsi="Arial" w:cs="Times New Roman"/>
      <w:sz w:val="22"/>
      <w:lang w:eastAsia="es-ES"/>
    </w:rPr>
  </w:style>
  <w:style w:type="character" w:styleId="Textoennegrita">
    <w:name w:val="Strong"/>
    <w:uiPriority w:val="99"/>
    <w:qFormat/>
    <w:rsid w:val="00250ED3"/>
    <w:rPr>
      <w:rFonts w:cs="Times New Roman"/>
      <w:b/>
      <w:bCs/>
    </w:rPr>
  </w:style>
  <w:style w:type="paragraph" w:customStyle="1" w:styleId="Textoindependiente21">
    <w:name w:val="Texto independiente 21"/>
    <w:basedOn w:val="Normal"/>
    <w:uiPriority w:val="99"/>
    <w:rsid w:val="00250ED3"/>
    <w:pPr>
      <w:tabs>
        <w:tab w:val="left" w:pos="426"/>
      </w:tabs>
      <w:spacing w:before="240"/>
      <w:ind w:left="426"/>
    </w:pPr>
    <w:rPr>
      <w:sz w:val="20"/>
      <w:szCs w:val="20"/>
    </w:rPr>
  </w:style>
  <w:style w:type="paragraph" w:customStyle="1" w:styleId="Sangra3detindependiente1">
    <w:name w:val="Sangría 3 de t. independiente1"/>
    <w:basedOn w:val="Normal"/>
    <w:uiPriority w:val="99"/>
    <w:rsid w:val="00250ED3"/>
    <w:pPr>
      <w:spacing w:before="60"/>
      <w:ind w:left="567"/>
    </w:pPr>
    <w:rPr>
      <w:szCs w:val="20"/>
    </w:rPr>
  </w:style>
  <w:style w:type="paragraph" w:customStyle="1" w:styleId="Normalnivel3">
    <w:name w:val="Normal nivel 3"/>
    <w:basedOn w:val="Normal"/>
    <w:uiPriority w:val="99"/>
    <w:rsid w:val="00250ED3"/>
    <w:pPr>
      <w:ind w:left="567"/>
    </w:pPr>
    <w:rPr>
      <w:szCs w:val="20"/>
    </w:rPr>
  </w:style>
  <w:style w:type="paragraph" w:styleId="DireccinHTML">
    <w:name w:val="HTML Address"/>
    <w:basedOn w:val="Normal"/>
    <w:link w:val="DireccinHTMLCar"/>
    <w:uiPriority w:val="99"/>
    <w:rsid w:val="00250ED3"/>
    <w:rPr>
      <w:i/>
      <w:iCs/>
      <w:szCs w:val="20"/>
      <w:lang w:val="es-PE"/>
    </w:rPr>
  </w:style>
  <w:style w:type="character" w:customStyle="1" w:styleId="DireccinHTMLCar">
    <w:name w:val="Dirección HTML Car"/>
    <w:link w:val="DireccinHTML"/>
    <w:uiPriority w:val="99"/>
    <w:locked/>
    <w:rsid w:val="00250ED3"/>
    <w:rPr>
      <w:rFonts w:ascii="Arial" w:hAnsi="Arial" w:cs="Times New Roman"/>
      <w:i/>
      <w:iCs/>
      <w:sz w:val="22"/>
      <w:lang w:eastAsia="es-ES"/>
    </w:rPr>
  </w:style>
  <w:style w:type="paragraph" w:styleId="Direccinsobre">
    <w:name w:val="envelope address"/>
    <w:basedOn w:val="Normal"/>
    <w:uiPriority w:val="99"/>
    <w:rsid w:val="00250ED3"/>
    <w:pPr>
      <w:framePr w:w="7920" w:h="1980" w:hRule="exact" w:hSpace="141" w:wrap="auto" w:hAnchor="page" w:xAlign="center" w:yAlign="bottom"/>
      <w:ind w:left="2880"/>
    </w:pPr>
    <w:rPr>
      <w:rFonts w:cs="Arial"/>
      <w:sz w:val="24"/>
      <w:lang w:val="es-PE"/>
    </w:rPr>
  </w:style>
  <w:style w:type="paragraph" w:styleId="Encabezadodemensaje">
    <w:name w:val="Message Header"/>
    <w:basedOn w:val="Normal"/>
    <w:link w:val="EncabezadodemensajeCar"/>
    <w:uiPriority w:val="99"/>
    <w:rsid w:val="00250ED3"/>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lang w:val="es-PE"/>
    </w:rPr>
  </w:style>
  <w:style w:type="character" w:customStyle="1" w:styleId="EncabezadodemensajeCar">
    <w:name w:val="Encabezado de mensaje Car"/>
    <w:link w:val="Encabezadodemensaje"/>
    <w:uiPriority w:val="99"/>
    <w:locked/>
    <w:rsid w:val="00250ED3"/>
    <w:rPr>
      <w:rFonts w:ascii="Arial" w:hAnsi="Arial" w:cs="Arial"/>
      <w:sz w:val="24"/>
      <w:szCs w:val="24"/>
      <w:shd w:val="pct20" w:color="auto" w:fill="auto"/>
      <w:lang w:eastAsia="es-ES"/>
    </w:rPr>
  </w:style>
  <w:style w:type="paragraph" w:styleId="Encabezadodenota">
    <w:name w:val="Note Heading"/>
    <w:basedOn w:val="Normal"/>
    <w:next w:val="Normal"/>
    <w:link w:val="EncabezadodenotaCar"/>
    <w:uiPriority w:val="99"/>
    <w:rsid w:val="00250ED3"/>
    <w:rPr>
      <w:szCs w:val="20"/>
      <w:lang w:val="es-PE"/>
    </w:rPr>
  </w:style>
  <w:style w:type="character" w:customStyle="1" w:styleId="EncabezadodenotaCar">
    <w:name w:val="Encabezado de nota Car"/>
    <w:link w:val="Encabezadodenota"/>
    <w:uiPriority w:val="99"/>
    <w:locked/>
    <w:rsid w:val="00250ED3"/>
    <w:rPr>
      <w:rFonts w:ascii="Arial" w:hAnsi="Arial" w:cs="Times New Roman"/>
      <w:sz w:val="22"/>
      <w:lang w:eastAsia="es-ES"/>
    </w:rPr>
  </w:style>
  <w:style w:type="paragraph" w:styleId="Fecha">
    <w:name w:val="Date"/>
    <w:basedOn w:val="Normal"/>
    <w:next w:val="Normal"/>
    <w:link w:val="FechaCar"/>
    <w:uiPriority w:val="99"/>
    <w:rsid w:val="00250ED3"/>
    <w:rPr>
      <w:szCs w:val="20"/>
      <w:lang w:val="es-PE"/>
    </w:rPr>
  </w:style>
  <w:style w:type="character" w:customStyle="1" w:styleId="FechaCar">
    <w:name w:val="Fecha Car"/>
    <w:link w:val="Fecha"/>
    <w:uiPriority w:val="99"/>
    <w:locked/>
    <w:rsid w:val="00250ED3"/>
    <w:rPr>
      <w:rFonts w:ascii="Arial" w:hAnsi="Arial" w:cs="Times New Roman"/>
      <w:sz w:val="22"/>
      <w:lang w:eastAsia="es-ES"/>
    </w:rPr>
  </w:style>
  <w:style w:type="paragraph" w:styleId="Firma">
    <w:name w:val="Signature"/>
    <w:basedOn w:val="Normal"/>
    <w:link w:val="FirmaCar"/>
    <w:uiPriority w:val="99"/>
    <w:rsid w:val="00250ED3"/>
    <w:pPr>
      <w:ind w:left="4252"/>
    </w:pPr>
    <w:rPr>
      <w:szCs w:val="20"/>
      <w:lang w:val="es-PE"/>
    </w:rPr>
  </w:style>
  <w:style w:type="character" w:customStyle="1" w:styleId="FirmaCar">
    <w:name w:val="Firma Car"/>
    <w:link w:val="Firma"/>
    <w:uiPriority w:val="99"/>
    <w:locked/>
    <w:rsid w:val="00250ED3"/>
    <w:rPr>
      <w:rFonts w:ascii="Arial" w:hAnsi="Arial" w:cs="Times New Roman"/>
      <w:sz w:val="22"/>
      <w:lang w:eastAsia="es-ES"/>
    </w:rPr>
  </w:style>
  <w:style w:type="paragraph" w:styleId="Firmadecorreoelectrnico">
    <w:name w:val="E-mail Signature"/>
    <w:basedOn w:val="Normal"/>
    <w:link w:val="FirmadecorreoelectrnicoCar"/>
    <w:uiPriority w:val="99"/>
    <w:rsid w:val="00250ED3"/>
    <w:rPr>
      <w:szCs w:val="20"/>
      <w:lang w:val="es-PE"/>
    </w:rPr>
  </w:style>
  <w:style w:type="character" w:customStyle="1" w:styleId="FirmadecorreoelectrnicoCar">
    <w:name w:val="Firma de correo electrónico Car"/>
    <w:link w:val="Firmadecorreoelectrnico"/>
    <w:uiPriority w:val="99"/>
    <w:locked/>
    <w:rsid w:val="00250ED3"/>
    <w:rPr>
      <w:rFonts w:ascii="Arial" w:hAnsi="Arial" w:cs="Times New Roman"/>
      <w:sz w:val="22"/>
      <w:lang w:eastAsia="es-ES"/>
    </w:rPr>
  </w:style>
  <w:style w:type="paragraph" w:styleId="HTMLconformatoprevio">
    <w:name w:val="HTML Preformatted"/>
    <w:basedOn w:val="Normal"/>
    <w:link w:val="HTMLconformatoprevioCar"/>
    <w:uiPriority w:val="99"/>
    <w:rsid w:val="00250ED3"/>
    <w:rPr>
      <w:rFonts w:ascii="Courier New" w:hAnsi="Courier New" w:cs="Courier New"/>
      <w:sz w:val="20"/>
      <w:szCs w:val="20"/>
      <w:lang w:val="es-PE"/>
    </w:rPr>
  </w:style>
  <w:style w:type="character" w:customStyle="1" w:styleId="HTMLconformatoprevioCar">
    <w:name w:val="HTML con formato previo Car"/>
    <w:link w:val="HTMLconformatoprevio"/>
    <w:uiPriority w:val="99"/>
    <w:locked/>
    <w:rsid w:val="00250ED3"/>
    <w:rPr>
      <w:rFonts w:ascii="Courier New" w:hAnsi="Courier New" w:cs="Courier New"/>
      <w:lang w:eastAsia="es-ES"/>
    </w:rPr>
  </w:style>
  <w:style w:type="paragraph" w:styleId="ndice1">
    <w:name w:val="index 1"/>
    <w:basedOn w:val="Normal"/>
    <w:next w:val="Normal"/>
    <w:autoRedefine/>
    <w:uiPriority w:val="99"/>
    <w:rsid w:val="00250ED3"/>
    <w:pPr>
      <w:ind w:left="220" w:hanging="220"/>
    </w:pPr>
    <w:rPr>
      <w:szCs w:val="20"/>
      <w:lang w:val="es-PE"/>
    </w:rPr>
  </w:style>
  <w:style w:type="paragraph" w:styleId="Lista">
    <w:name w:val="List"/>
    <w:basedOn w:val="Normal"/>
    <w:uiPriority w:val="99"/>
    <w:rsid w:val="00250ED3"/>
    <w:pPr>
      <w:ind w:left="283" w:hanging="283"/>
    </w:pPr>
    <w:rPr>
      <w:szCs w:val="20"/>
      <w:lang w:val="es-PE"/>
    </w:rPr>
  </w:style>
  <w:style w:type="paragraph" w:styleId="Lista2">
    <w:name w:val="List 2"/>
    <w:basedOn w:val="Normal"/>
    <w:uiPriority w:val="99"/>
    <w:rsid w:val="00250ED3"/>
    <w:pPr>
      <w:ind w:left="566" w:hanging="283"/>
    </w:pPr>
    <w:rPr>
      <w:szCs w:val="20"/>
      <w:lang w:val="es-PE"/>
    </w:rPr>
  </w:style>
  <w:style w:type="paragraph" w:styleId="Lista3">
    <w:name w:val="List 3"/>
    <w:basedOn w:val="Normal"/>
    <w:uiPriority w:val="99"/>
    <w:rsid w:val="00250ED3"/>
    <w:pPr>
      <w:ind w:left="849" w:hanging="283"/>
    </w:pPr>
    <w:rPr>
      <w:szCs w:val="20"/>
      <w:lang w:val="es-PE"/>
    </w:rPr>
  </w:style>
  <w:style w:type="paragraph" w:styleId="Lista4">
    <w:name w:val="List 4"/>
    <w:basedOn w:val="Normal"/>
    <w:uiPriority w:val="99"/>
    <w:rsid w:val="00250ED3"/>
    <w:pPr>
      <w:ind w:left="1132" w:hanging="283"/>
    </w:pPr>
    <w:rPr>
      <w:szCs w:val="20"/>
      <w:lang w:val="es-PE"/>
    </w:rPr>
  </w:style>
  <w:style w:type="paragraph" w:styleId="Lista5">
    <w:name w:val="List 5"/>
    <w:basedOn w:val="Normal"/>
    <w:uiPriority w:val="99"/>
    <w:rsid w:val="00250ED3"/>
    <w:pPr>
      <w:ind w:left="1415" w:hanging="283"/>
    </w:pPr>
    <w:rPr>
      <w:szCs w:val="20"/>
      <w:lang w:val="es-PE"/>
    </w:rPr>
  </w:style>
  <w:style w:type="paragraph" w:styleId="Listaconnmeros">
    <w:name w:val="List Number"/>
    <w:basedOn w:val="Normal"/>
    <w:uiPriority w:val="99"/>
    <w:rsid w:val="00250ED3"/>
    <w:pPr>
      <w:tabs>
        <w:tab w:val="num" w:pos="567"/>
      </w:tabs>
      <w:ind w:left="567" w:hanging="567"/>
    </w:pPr>
    <w:rPr>
      <w:szCs w:val="20"/>
      <w:lang w:val="es-PE"/>
    </w:rPr>
  </w:style>
  <w:style w:type="paragraph" w:styleId="Listaconnmeros2">
    <w:name w:val="List Number 2"/>
    <w:basedOn w:val="Normal"/>
    <w:uiPriority w:val="99"/>
    <w:rsid w:val="00250ED3"/>
    <w:pPr>
      <w:tabs>
        <w:tab w:val="num" w:pos="360"/>
      </w:tabs>
      <w:ind w:left="360" w:hanging="360"/>
    </w:pPr>
    <w:rPr>
      <w:szCs w:val="20"/>
      <w:lang w:val="es-PE"/>
    </w:rPr>
  </w:style>
  <w:style w:type="paragraph" w:styleId="Listaconnmeros3">
    <w:name w:val="List Number 3"/>
    <w:basedOn w:val="Normal"/>
    <w:uiPriority w:val="99"/>
    <w:rsid w:val="00250ED3"/>
    <w:pPr>
      <w:tabs>
        <w:tab w:val="num" w:pos="643"/>
      </w:tabs>
      <w:ind w:left="643" w:hanging="360"/>
    </w:pPr>
    <w:rPr>
      <w:szCs w:val="20"/>
      <w:lang w:val="es-PE"/>
    </w:rPr>
  </w:style>
  <w:style w:type="paragraph" w:styleId="Listaconnmeros4">
    <w:name w:val="List Number 4"/>
    <w:basedOn w:val="Normal"/>
    <w:uiPriority w:val="99"/>
    <w:rsid w:val="00250ED3"/>
    <w:pPr>
      <w:tabs>
        <w:tab w:val="num" w:pos="926"/>
      </w:tabs>
      <w:ind w:left="926" w:hanging="360"/>
    </w:pPr>
    <w:rPr>
      <w:szCs w:val="20"/>
      <w:lang w:val="es-PE"/>
    </w:rPr>
  </w:style>
  <w:style w:type="paragraph" w:styleId="Listaconnmeros5">
    <w:name w:val="List Number 5"/>
    <w:basedOn w:val="Normal"/>
    <w:uiPriority w:val="99"/>
    <w:rsid w:val="00250ED3"/>
    <w:pPr>
      <w:tabs>
        <w:tab w:val="num" w:pos="1492"/>
      </w:tabs>
      <w:ind w:left="1492" w:hanging="360"/>
    </w:pPr>
    <w:rPr>
      <w:szCs w:val="20"/>
      <w:lang w:val="es-PE"/>
    </w:rPr>
  </w:style>
  <w:style w:type="paragraph" w:styleId="Listaconvietas3">
    <w:name w:val="List Bullet 3"/>
    <w:basedOn w:val="Normal"/>
    <w:autoRedefine/>
    <w:uiPriority w:val="99"/>
    <w:rsid w:val="00250ED3"/>
    <w:pPr>
      <w:tabs>
        <w:tab w:val="num" w:pos="1492"/>
      </w:tabs>
      <w:ind w:left="1492" w:hanging="360"/>
    </w:pPr>
    <w:rPr>
      <w:szCs w:val="20"/>
      <w:lang w:val="es-PE"/>
    </w:rPr>
  </w:style>
  <w:style w:type="paragraph" w:styleId="Listaconvietas4">
    <w:name w:val="List Bullet 4"/>
    <w:basedOn w:val="Normal"/>
    <w:autoRedefine/>
    <w:uiPriority w:val="99"/>
    <w:rsid w:val="00250ED3"/>
    <w:pPr>
      <w:tabs>
        <w:tab w:val="num" w:pos="567"/>
      </w:tabs>
      <w:ind w:left="567" w:hanging="567"/>
    </w:pPr>
    <w:rPr>
      <w:szCs w:val="20"/>
      <w:lang w:val="es-PE"/>
    </w:rPr>
  </w:style>
  <w:style w:type="paragraph" w:styleId="Listaconvietas5">
    <w:name w:val="List Bullet 5"/>
    <w:basedOn w:val="Normal"/>
    <w:autoRedefine/>
    <w:uiPriority w:val="99"/>
    <w:rsid w:val="00250ED3"/>
    <w:pPr>
      <w:tabs>
        <w:tab w:val="num" w:pos="1134"/>
      </w:tabs>
      <w:ind w:left="1134" w:hanging="567"/>
    </w:pPr>
    <w:rPr>
      <w:szCs w:val="20"/>
      <w:lang w:val="es-PE"/>
    </w:rPr>
  </w:style>
  <w:style w:type="paragraph" w:styleId="Remitedesobre">
    <w:name w:val="envelope return"/>
    <w:basedOn w:val="Normal"/>
    <w:uiPriority w:val="99"/>
    <w:rsid w:val="00250ED3"/>
    <w:rPr>
      <w:rFonts w:cs="Arial"/>
      <w:sz w:val="20"/>
      <w:szCs w:val="20"/>
      <w:lang w:val="es-PE"/>
    </w:rPr>
  </w:style>
  <w:style w:type="paragraph" w:styleId="Saludo">
    <w:name w:val="Salutation"/>
    <w:basedOn w:val="Normal"/>
    <w:next w:val="Normal"/>
    <w:link w:val="SaludoCar"/>
    <w:uiPriority w:val="99"/>
    <w:rsid w:val="00250ED3"/>
    <w:rPr>
      <w:szCs w:val="20"/>
      <w:lang w:val="es-PE"/>
    </w:rPr>
  </w:style>
  <w:style w:type="character" w:customStyle="1" w:styleId="SaludoCar">
    <w:name w:val="Saludo Car"/>
    <w:link w:val="Saludo"/>
    <w:uiPriority w:val="99"/>
    <w:locked/>
    <w:rsid w:val="00250ED3"/>
    <w:rPr>
      <w:rFonts w:ascii="Arial" w:hAnsi="Arial" w:cs="Times New Roman"/>
      <w:sz w:val="22"/>
      <w:lang w:eastAsia="es-ES"/>
    </w:rPr>
  </w:style>
  <w:style w:type="paragraph" w:styleId="Sangranormal">
    <w:name w:val="Normal Indent"/>
    <w:basedOn w:val="Normal"/>
    <w:uiPriority w:val="99"/>
    <w:rsid w:val="00250ED3"/>
    <w:pPr>
      <w:ind w:left="708"/>
    </w:pPr>
    <w:rPr>
      <w:szCs w:val="20"/>
      <w:lang w:val="es-PE"/>
    </w:rPr>
  </w:style>
  <w:style w:type="paragraph" w:styleId="Subttulo">
    <w:name w:val="Subtitle"/>
    <w:basedOn w:val="Normal"/>
    <w:link w:val="SubttuloCar"/>
    <w:qFormat/>
    <w:rsid w:val="00250ED3"/>
    <w:pPr>
      <w:spacing w:after="60"/>
      <w:jc w:val="center"/>
      <w:outlineLvl w:val="1"/>
    </w:pPr>
    <w:rPr>
      <w:rFonts w:cs="Arial"/>
      <w:sz w:val="24"/>
      <w:lang w:val="es-PE"/>
    </w:rPr>
  </w:style>
  <w:style w:type="character" w:customStyle="1" w:styleId="SubttuloCar">
    <w:name w:val="Subtítulo Car"/>
    <w:link w:val="Subttulo"/>
    <w:locked/>
    <w:rsid w:val="00250ED3"/>
    <w:rPr>
      <w:rFonts w:ascii="Arial" w:hAnsi="Arial" w:cs="Arial"/>
      <w:sz w:val="24"/>
      <w:szCs w:val="24"/>
      <w:lang w:eastAsia="es-ES"/>
    </w:rPr>
  </w:style>
  <w:style w:type="paragraph" w:styleId="Textodebloque">
    <w:name w:val="Block Text"/>
    <w:basedOn w:val="Normal"/>
    <w:uiPriority w:val="99"/>
    <w:rsid w:val="00250ED3"/>
    <w:pPr>
      <w:spacing w:after="120"/>
      <w:ind w:left="1440" w:right="1440"/>
    </w:pPr>
    <w:rPr>
      <w:szCs w:val="20"/>
      <w:lang w:val="es-PE"/>
    </w:rPr>
  </w:style>
  <w:style w:type="paragraph" w:styleId="Textoindependienteprimerasangra">
    <w:name w:val="Body Text First Indent"/>
    <w:basedOn w:val="Textoindependiente"/>
    <w:link w:val="TextoindependienteprimerasangraCar"/>
    <w:uiPriority w:val="99"/>
    <w:rsid w:val="00250ED3"/>
    <w:pPr>
      <w:ind w:firstLine="210"/>
    </w:pPr>
    <w:rPr>
      <w:szCs w:val="20"/>
      <w:lang w:val="es-PE"/>
    </w:rPr>
  </w:style>
  <w:style w:type="character" w:customStyle="1" w:styleId="TextoindependienteprimerasangraCar">
    <w:name w:val="Texto independiente primera sangría Car"/>
    <w:link w:val="Textoindependienteprimerasangra"/>
    <w:uiPriority w:val="99"/>
    <w:locked/>
    <w:rsid w:val="00250ED3"/>
    <w:rPr>
      <w:rFonts w:ascii="Arial" w:hAnsi="Arial"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rsid w:val="00250ED3"/>
    <w:pPr>
      <w:ind w:firstLine="210"/>
      <w:jc w:val="both"/>
    </w:pPr>
    <w:rPr>
      <w:szCs w:val="20"/>
    </w:rPr>
  </w:style>
  <w:style w:type="character" w:customStyle="1" w:styleId="Textoindependienteprimerasangra2Car">
    <w:name w:val="Texto independiente primera sangría 2 Car"/>
    <w:link w:val="Textoindependienteprimerasangra2"/>
    <w:uiPriority w:val="99"/>
    <w:locked/>
    <w:rsid w:val="00250ED3"/>
    <w:rPr>
      <w:rFonts w:ascii="Arial" w:hAnsi="Arial" w:cs="Times New Roman"/>
      <w:sz w:val="22"/>
      <w:szCs w:val="22"/>
      <w:lang w:eastAsia="es-ES"/>
    </w:rPr>
  </w:style>
  <w:style w:type="paragraph" w:styleId="Textosinformato">
    <w:name w:val="Plain Text"/>
    <w:basedOn w:val="Normal"/>
    <w:link w:val="TextosinformatoCar"/>
    <w:uiPriority w:val="99"/>
    <w:rsid w:val="00250ED3"/>
    <w:rPr>
      <w:rFonts w:ascii="Courier New" w:hAnsi="Courier New" w:cs="Courier New"/>
      <w:sz w:val="20"/>
      <w:szCs w:val="20"/>
      <w:lang w:val="es-PE"/>
    </w:rPr>
  </w:style>
  <w:style w:type="character" w:customStyle="1" w:styleId="TextosinformatoCar">
    <w:name w:val="Texto sin formato Car"/>
    <w:link w:val="Textosinformato"/>
    <w:uiPriority w:val="99"/>
    <w:locked/>
    <w:rsid w:val="00250ED3"/>
    <w:rPr>
      <w:rFonts w:ascii="Courier New" w:hAnsi="Courier New" w:cs="Courier New"/>
      <w:lang w:eastAsia="es-ES"/>
    </w:rPr>
  </w:style>
  <w:style w:type="paragraph" w:customStyle="1" w:styleId="tema">
    <w:name w:val="tema"/>
    <w:basedOn w:val="Normal"/>
    <w:uiPriority w:val="99"/>
    <w:rsid w:val="00250ED3"/>
    <w:pPr>
      <w:jc w:val="center"/>
    </w:pPr>
    <w:rPr>
      <w:b/>
      <w:sz w:val="28"/>
      <w:lang w:val="es-PE"/>
    </w:rPr>
  </w:style>
  <w:style w:type="paragraph" w:customStyle="1" w:styleId="EstiloTtulo3Izquierda">
    <w:name w:val="Estilo Título 3 + Izquierda"/>
    <w:basedOn w:val="Ttulo3"/>
    <w:uiPriority w:val="99"/>
    <w:rsid w:val="00250ED3"/>
    <w:pPr>
      <w:spacing w:before="0"/>
      <w:jc w:val="left"/>
    </w:pPr>
    <w:rPr>
      <w:rFonts w:ascii="Humanst521 BT" w:hAnsi="Humanst521 BT" w:cs="Times New Roman"/>
      <w:color w:val="2C4D8D"/>
      <w:sz w:val="24"/>
      <w:szCs w:val="20"/>
      <w:lang w:val="es-PE"/>
    </w:rPr>
  </w:style>
  <w:style w:type="paragraph" w:customStyle="1" w:styleId="EstiloTtuloTtuloimparHumanst521BTAilSinMaysculas">
    <w:name w:val="Estilo TítuloTítulo impar + Humanst521 BT Añil Sin Mayúsculas"/>
    <w:basedOn w:val="Ttulo"/>
    <w:uiPriority w:val="99"/>
    <w:rsid w:val="00250ED3"/>
    <w:rPr>
      <w:rFonts w:ascii="Humanst521 BT" w:hAnsi="Humanst521 BT"/>
      <w:bCs/>
      <w:caps w:val="0"/>
      <w:color w:val="294D8C"/>
    </w:rPr>
  </w:style>
  <w:style w:type="paragraph" w:customStyle="1" w:styleId="EstiloTtuloTtuloimparHumanst521BTAilSinMaysculas1">
    <w:name w:val="Estilo TítuloTítulo impar + Humanst521 BT Añil Sin Mayúsculas1"/>
    <w:basedOn w:val="Ttulo"/>
    <w:uiPriority w:val="99"/>
    <w:rsid w:val="00250ED3"/>
    <w:pPr>
      <w:jc w:val="center"/>
    </w:pPr>
    <w:rPr>
      <w:rFonts w:ascii="Humanst521 BT" w:hAnsi="Humanst521 BT"/>
      <w:bCs/>
      <w:caps w:val="0"/>
      <w:color w:val="294D8C"/>
    </w:rPr>
  </w:style>
  <w:style w:type="paragraph" w:customStyle="1" w:styleId="EstiloTtulo3Izquierda1">
    <w:name w:val="Estilo Título 3 + Izquierda1"/>
    <w:basedOn w:val="Ttulo3"/>
    <w:uiPriority w:val="99"/>
    <w:rsid w:val="00250ED3"/>
    <w:pPr>
      <w:spacing w:before="0"/>
      <w:jc w:val="left"/>
    </w:pPr>
    <w:rPr>
      <w:rFonts w:ascii="Humanst521 BT" w:hAnsi="Humanst521 BT" w:cs="Times New Roman"/>
      <w:color w:val="D17F3B"/>
      <w:sz w:val="24"/>
      <w:szCs w:val="20"/>
      <w:lang w:val="es-PE"/>
    </w:rPr>
  </w:style>
  <w:style w:type="paragraph" w:customStyle="1" w:styleId="EstiloTtuloCentrado">
    <w:name w:val="Estilo Título + Centrado"/>
    <w:basedOn w:val="Ttulo"/>
    <w:uiPriority w:val="99"/>
    <w:rsid w:val="00250ED3"/>
    <w:pPr>
      <w:spacing w:before="0" w:after="0"/>
      <w:jc w:val="center"/>
    </w:pPr>
    <w:rPr>
      <w:rFonts w:ascii="Humanst521 BT" w:hAnsi="Humanst521 BT"/>
      <w:bCs/>
      <w:color w:val="003966"/>
      <w:sz w:val="36"/>
      <w:lang w:val="es-ES"/>
    </w:rPr>
  </w:style>
  <w:style w:type="paragraph" w:customStyle="1" w:styleId="EstiloTtulo2Azuloscuro">
    <w:name w:val="Estilo Título 2 + Azul oscuro"/>
    <w:basedOn w:val="Ttulo2"/>
    <w:link w:val="EstiloTtulo2AzuloscuroCar"/>
    <w:uiPriority w:val="99"/>
    <w:rsid w:val="00250ED3"/>
    <w:pPr>
      <w:spacing w:before="240" w:after="60"/>
    </w:pPr>
    <w:rPr>
      <w:rFonts w:ascii="Humanst521 BT" w:hAnsi="Humanst521 BT"/>
      <w:i/>
      <w:color w:val="003966"/>
    </w:rPr>
  </w:style>
  <w:style w:type="character" w:customStyle="1" w:styleId="EstiloTtulo2AzuloscuroCar">
    <w:name w:val="Estilo Título 2 + Azul oscuro Car"/>
    <w:link w:val="EstiloTtulo2Azuloscuro"/>
    <w:uiPriority w:val="99"/>
    <w:locked/>
    <w:rsid w:val="00250ED3"/>
    <w:rPr>
      <w:rFonts w:ascii="Humanst521 BT" w:hAnsi="Humanst521 BT" w:cs="Arial"/>
      <w:b/>
      <w:bCs/>
      <w:i/>
      <w:iCs/>
      <w:color w:val="003966"/>
      <w:sz w:val="28"/>
      <w:szCs w:val="28"/>
      <w:lang w:val="es-ES" w:eastAsia="es-ES"/>
    </w:rPr>
  </w:style>
  <w:style w:type="character" w:customStyle="1" w:styleId="EstiloBerlinSansFB12pt">
    <w:name w:val="Estilo Berlin Sans FB 12 pt"/>
    <w:uiPriority w:val="99"/>
    <w:rsid w:val="00250ED3"/>
    <w:rPr>
      <w:rFonts w:ascii="Quorum-Book" w:hAnsi="Quorum-Book" w:cs="Times New Roman"/>
      <w:sz w:val="24"/>
    </w:rPr>
  </w:style>
  <w:style w:type="paragraph" w:customStyle="1" w:styleId="EstiloTtulo12ptCursivaDerecha">
    <w:name w:val="Estilo Título + 12 pt Cursiva Derecha"/>
    <w:basedOn w:val="Ttulo"/>
    <w:uiPriority w:val="99"/>
    <w:rsid w:val="00250ED3"/>
    <w:pPr>
      <w:spacing w:before="0" w:after="0"/>
      <w:jc w:val="right"/>
    </w:pPr>
    <w:rPr>
      <w:rFonts w:ascii="Humanst521 BT" w:hAnsi="Humanst521 BT"/>
      <w:bCs/>
      <w:i/>
      <w:iCs/>
      <w:color w:val="003966"/>
      <w:sz w:val="24"/>
      <w:lang w:val="es-ES"/>
    </w:rPr>
  </w:style>
  <w:style w:type="paragraph" w:styleId="TDC2">
    <w:name w:val="toc 2"/>
    <w:basedOn w:val="Normal"/>
    <w:next w:val="Normal"/>
    <w:autoRedefine/>
    <w:uiPriority w:val="39"/>
    <w:rsid w:val="00250ED3"/>
    <w:pPr>
      <w:tabs>
        <w:tab w:val="right" w:leader="dot" w:pos="9061"/>
      </w:tabs>
      <w:jc w:val="left"/>
    </w:pPr>
    <w:rPr>
      <w:b/>
      <w:noProof/>
      <w:szCs w:val="22"/>
      <w:lang w:val="es-PE"/>
    </w:rPr>
  </w:style>
  <w:style w:type="paragraph" w:styleId="TDC3">
    <w:name w:val="toc 3"/>
    <w:basedOn w:val="Normal"/>
    <w:next w:val="Normal"/>
    <w:autoRedefine/>
    <w:uiPriority w:val="39"/>
    <w:rsid w:val="00A71DFE"/>
    <w:pPr>
      <w:tabs>
        <w:tab w:val="right" w:leader="dot" w:pos="9061"/>
      </w:tabs>
      <w:jc w:val="left"/>
    </w:pPr>
    <w:rPr>
      <w:rFonts w:cs="Arial"/>
      <w:noProof/>
      <w:szCs w:val="22"/>
    </w:rPr>
  </w:style>
  <w:style w:type="paragraph" w:customStyle="1" w:styleId="numeracinprincipal">
    <w:name w:val="numeración principal"/>
    <w:basedOn w:val="Normal"/>
    <w:uiPriority w:val="99"/>
    <w:rsid w:val="00250ED3"/>
    <w:pPr>
      <w:tabs>
        <w:tab w:val="num" w:pos="567"/>
      </w:tabs>
      <w:spacing w:before="120" w:after="120"/>
      <w:ind w:left="567" w:hanging="567"/>
    </w:pPr>
    <w:rPr>
      <w:b/>
      <w:color w:val="003266"/>
      <w:sz w:val="28"/>
    </w:rPr>
  </w:style>
  <w:style w:type="table" w:customStyle="1" w:styleId="Tablaconcuadrcula10">
    <w:name w:val="Tabla con cuadrícula1"/>
    <w:uiPriority w:val="99"/>
    <w:rsid w:val="00250ED3"/>
    <w:pPr>
      <w:numPr>
        <w:numId w:val="12"/>
      </w:numPr>
      <w:tabs>
        <w:tab w:val="num" w:pos="567"/>
        <w:tab w:val="num" w:pos="720"/>
      </w:tabs>
      <w:ind w:left="567" w:hanging="567"/>
      <w:jc w:val="center"/>
    </w:pPr>
    <w:rPr>
      <w:rFonts w:ascii="Arial" w:hAnsi="Arial"/>
      <w:lang w:val="es-ES" w:eastAsia="es-ES"/>
    </w:rPr>
    <w:tblPr>
      <w:tblStyleColBandSize w:val="1"/>
      <w:tblInd w:w="0" w:type="dxa"/>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CellMar>
        <w:top w:w="0" w:type="dxa"/>
        <w:left w:w="108" w:type="dxa"/>
        <w:bottom w:w="0" w:type="dxa"/>
        <w:right w:w="108" w:type="dxa"/>
      </w:tblCellMar>
    </w:tblPr>
  </w:style>
  <w:style w:type="paragraph" w:customStyle="1" w:styleId="Numeracinprincipal0">
    <w:name w:val="Numeración_principal"/>
    <w:basedOn w:val="Normal"/>
    <w:uiPriority w:val="99"/>
    <w:rsid w:val="00250ED3"/>
    <w:pPr>
      <w:tabs>
        <w:tab w:val="num" w:pos="567"/>
      </w:tabs>
      <w:ind w:left="567" w:hanging="567"/>
      <w:jc w:val="left"/>
    </w:pPr>
    <w:rPr>
      <w:b/>
      <w:color w:val="003366"/>
      <w:sz w:val="28"/>
    </w:rPr>
  </w:style>
  <w:style w:type="paragraph" w:customStyle="1" w:styleId="Normal11cm">
    <w:name w:val="Normal + 11cm"/>
    <w:basedOn w:val="Normal"/>
    <w:uiPriority w:val="99"/>
    <w:rsid w:val="00250ED3"/>
    <w:pPr>
      <w:ind w:left="624"/>
      <w:jc w:val="left"/>
    </w:pPr>
  </w:style>
  <w:style w:type="paragraph" w:customStyle="1" w:styleId="subtitulo">
    <w:name w:val="subtitulo"/>
    <w:basedOn w:val="Normal"/>
    <w:uiPriority w:val="99"/>
    <w:rsid w:val="00250ED3"/>
    <w:pPr>
      <w:spacing w:before="100" w:beforeAutospacing="1" w:after="100" w:afterAutospacing="1"/>
      <w:jc w:val="left"/>
    </w:pPr>
    <w:rPr>
      <w:rFonts w:ascii="Arial Unicode MS" w:eastAsia="Arial Unicode MS" w:hAnsi="Arial Unicode MS" w:cs="Arial Unicode MS"/>
      <w:color w:val="000000"/>
      <w:sz w:val="24"/>
    </w:rPr>
  </w:style>
  <w:style w:type="paragraph" w:customStyle="1" w:styleId="Ttulo0">
    <w:name w:val="Título 0"/>
    <w:basedOn w:val="Ttulo1"/>
    <w:autoRedefine/>
    <w:uiPriority w:val="99"/>
    <w:rsid w:val="00250ED3"/>
    <w:pPr>
      <w:tabs>
        <w:tab w:val="left" w:pos="1520"/>
      </w:tabs>
      <w:jc w:val="left"/>
      <w:outlineLvl w:val="9"/>
    </w:pPr>
    <w:rPr>
      <w:rFonts w:ascii="Humanst521 BT" w:hAnsi="Humanst521 BT"/>
      <w:caps/>
      <w:color w:val="07265C"/>
      <w:sz w:val="36"/>
      <w:szCs w:val="18"/>
      <w:lang w:val="es-PE"/>
    </w:rPr>
  </w:style>
  <w:style w:type="paragraph" w:customStyle="1" w:styleId="EstiloTtulo3Cursiva">
    <w:name w:val="Estilo Título 3 + Cursiva"/>
    <w:basedOn w:val="Ttulo3"/>
    <w:link w:val="EstiloTtulo3CursivaCar"/>
    <w:autoRedefine/>
    <w:uiPriority w:val="99"/>
    <w:rsid w:val="00250ED3"/>
    <w:pPr>
      <w:spacing w:before="0" w:after="0"/>
    </w:pPr>
    <w:rPr>
      <w:rFonts w:ascii="Gill Sans MT" w:hAnsi="Gill Sans MT"/>
      <w:i/>
      <w:iCs/>
      <w:color w:val="D82918"/>
      <w:kern w:val="32"/>
      <w:sz w:val="28"/>
      <w:lang w:val="es-PE"/>
    </w:rPr>
  </w:style>
  <w:style w:type="character" w:customStyle="1" w:styleId="EstiloTtulo3CursivaCar">
    <w:name w:val="Estilo Título 3 + Cursiva Car"/>
    <w:link w:val="EstiloTtulo3Cursiva"/>
    <w:uiPriority w:val="99"/>
    <w:locked/>
    <w:rsid w:val="00250ED3"/>
    <w:rPr>
      <w:rFonts w:ascii="Gill Sans MT" w:hAnsi="Gill Sans MT" w:cs="Arial"/>
      <w:b/>
      <w:bCs/>
      <w:i/>
      <w:iCs/>
      <w:color w:val="D82918"/>
      <w:kern w:val="32"/>
      <w:sz w:val="26"/>
      <w:szCs w:val="26"/>
      <w:lang w:eastAsia="es-ES"/>
    </w:rPr>
  </w:style>
  <w:style w:type="paragraph" w:styleId="Mapadeldocumento">
    <w:name w:val="Document Map"/>
    <w:basedOn w:val="Normal"/>
    <w:link w:val="MapadeldocumentoCar"/>
    <w:uiPriority w:val="99"/>
    <w:rsid w:val="00250ED3"/>
    <w:pPr>
      <w:shd w:val="clear" w:color="auto" w:fill="000080"/>
      <w:jc w:val="left"/>
    </w:pPr>
    <w:rPr>
      <w:rFonts w:ascii="Tahoma" w:hAnsi="Tahoma" w:cs="Tahoma"/>
      <w:sz w:val="20"/>
      <w:szCs w:val="20"/>
      <w:lang w:val="es-PE"/>
    </w:rPr>
  </w:style>
  <w:style w:type="character" w:customStyle="1" w:styleId="MapadeldocumentoCar">
    <w:name w:val="Mapa del documento Car"/>
    <w:link w:val="Mapadeldocumento"/>
    <w:uiPriority w:val="99"/>
    <w:locked/>
    <w:rsid w:val="00250ED3"/>
    <w:rPr>
      <w:rFonts w:ascii="Tahoma" w:hAnsi="Tahoma" w:cs="Tahoma"/>
      <w:shd w:val="clear" w:color="auto" w:fill="000080"/>
      <w:lang w:eastAsia="es-ES"/>
    </w:rPr>
  </w:style>
  <w:style w:type="table" w:customStyle="1" w:styleId="Tablaconcuadrcula12">
    <w:name w:val="Tabla con cuadrícula 12"/>
    <w:uiPriority w:val="99"/>
    <w:rsid w:val="00250ED3"/>
    <w:pPr>
      <w:jc w:val="center"/>
    </w:pPr>
    <w:rPr>
      <w:rFonts w:ascii="Arial" w:hAnsi="Arial"/>
      <w:lang w:val="es-ES" w:eastAsia="es-ES"/>
    </w:rPr>
    <w:tblPr>
      <w:tblInd w:w="0" w:type="dxa"/>
      <w:tblBorders>
        <w:top w:val="single" w:sz="12" w:space="0" w:color="666666"/>
        <w:left w:val="single" w:sz="12" w:space="0" w:color="666666"/>
        <w:bottom w:val="single" w:sz="12" w:space="0" w:color="666666"/>
        <w:right w:val="single" w:sz="12" w:space="0" w:color="666666"/>
        <w:insideH w:val="single" w:sz="12" w:space="0" w:color="666666"/>
        <w:insideV w:val="single" w:sz="12" w:space="0" w:color="666666"/>
      </w:tblBorders>
      <w:tblCellMar>
        <w:top w:w="0" w:type="dxa"/>
        <w:left w:w="108" w:type="dxa"/>
        <w:bottom w:w="0" w:type="dxa"/>
        <w:right w:w="108" w:type="dxa"/>
      </w:tblCellMar>
    </w:tblPr>
  </w:style>
  <w:style w:type="paragraph" w:styleId="TDC4">
    <w:name w:val="toc 4"/>
    <w:basedOn w:val="Normal"/>
    <w:next w:val="Normal"/>
    <w:autoRedefine/>
    <w:uiPriority w:val="99"/>
    <w:rsid w:val="00250ED3"/>
    <w:pPr>
      <w:ind w:left="720"/>
      <w:jc w:val="left"/>
    </w:pPr>
    <w:rPr>
      <w:rFonts w:ascii="Times New Roman" w:hAnsi="Times New Roman"/>
      <w:sz w:val="24"/>
    </w:rPr>
  </w:style>
  <w:style w:type="paragraph" w:styleId="TDC5">
    <w:name w:val="toc 5"/>
    <w:basedOn w:val="Normal"/>
    <w:next w:val="Normal"/>
    <w:autoRedefine/>
    <w:uiPriority w:val="99"/>
    <w:rsid w:val="00250ED3"/>
    <w:pPr>
      <w:ind w:left="960"/>
      <w:jc w:val="left"/>
    </w:pPr>
    <w:rPr>
      <w:rFonts w:ascii="Times New Roman" w:hAnsi="Times New Roman"/>
      <w:sz w:val="24"/>
    </w:rPr>
  </w:style>
  <w:style w:type="paragraph" w:styleId="TDC6">
    <w:name w:val="toc 6"/>
    <w:basedOn w:val="Normal"/>
    <w:next w:val="Normal"/>
    <w:autoRedefine/>
    <w:uiPriority w:val="99"/>
    <w:rsid w:val="00250ED3"/>
    <w:pPr>
      <w:ind w:left="1200"/>
      <w:jc w:val="left"/>
    </w:pPr>
    <w:rPr>
      <w:rFonts w:ascii="Times New Roman" w:hAnsi="Times New Roman"/>
      <w:sz w:val="24"/>
    </w:rPr>
  </w:style>
  <w:style w:type="paragraph" w:styleId="TDC7">
    <w:name w:val="toc 7"/>
    <w:basedOn w:val="Normal"/>
    <w:next w:val="Normal"/>
    <w:autoRedefine/>
    <w:uiPriority w:val="99"/>
    <w:rsid w:val="00250ED3"/>
    <w:pPr>
      <w:ind w:left="1440"/>
      <w:jc w:val="left"/>
    </w:pPr>
    <w:rPr>
      <w:rFonts w:ascii="Times New Roman" w:hAnsi="Times New Roman"/>
      <w:sz w:val="24"/>
    </w:rPr>
  </w:style>
  <w:style w:type="paragraph" w:styleId="TDC8">
    <w:name w:val="toc 8"/>
    <w:basedOn w:val="Normal"/>
    <w:next w:val="Normal"/>
    <w:autoRedefine/>
    <w:uiPriority w:val="99"/>
    <w:rsid w:val="00250ED3"/>
    <w:pPr>
      <w:ind w:left="1680"/>
      <w:jc w:val="left"/>
    </w:pPr>
    <w:rPr>
      <w:rFonts w:ascii="Times New Roman" w:hAnsi="Times New Roman"/>
      <w:sz w:val="24"/>
    </w:rPr>
  </w:style>
  <w:style w:type="paragraph" w:styleId="TDC9">
    <w:name w:val="toc 9"/>
    <w:basedOn w:val="Normal"/>
    <w:next w:val="Normal"/>
    <w:autoRedefine/>
    <w:uiPriority w:val="99"/>
    <w:rsid w:val="00250ED3"/>
    <w:pPr>
      <w:ind w:left="1920"/>
      <w:jc w:val="left"/>
    </w:pPr>
    <w:rPr>
      <w:rFonts w:ascii="Times New Roman" w:hAnsi="Times New Roman"/>
      <w:sz w:val="24"/>
    </w:rPr>
  </w:style>
  <w:style w:type="paragraph" w:customStyle="1" w:styleId="vinum0p">
    <w:name w:val="viñ num 0p"/>
    <w:basedOn w:val="Normal"/>
    <w:uiPriority w:val="99"/>
    <w:rsid w:val="00250ED3"/>
    <w:pPr>
      <w:numPr>
        <w:numId w:val="6"/>
      </w:numPr>
    </w:pPr>
    <w:rPr>
      <w:lang w:val="es-PE"/>
    </w:rPr>
  </w:style>
  <w:style w:type="paragraph" w:customStyle="1" w:styleId="Textoindependiente22">
    <w:name w:val="Texto independiente 22"/>
    <w:basedOn w:val="Normal"/>
    <w:uiPriority w:val="99"/>
    <w:rsid w:val="00250ED3"/>
    <w:pPr>
      <w:tabs>
        <w:tab w:val="left" w:pos="426"/>
      </w:tabs>
      <w:spacing w:before="240"/>
      <w:ind w:left="426"/>
    </w:pPr>
    <w:rPr>
      <w:sz w:val="20"/>
      <w:szCs w:val="20"/>
    </w:rPr>
  </w:style>
  <w:style w:type="paragraph" w:customStyle="1" w:styleId="Sangra3detindependiente2">
    <w:name w:val="Sangría 3 de t. independiente2"/>
    <w:basedOn w:val="Normal"/>
    <w:uiPriority w:val="99"/>
    <w:rsid w:val="00250ED3"/>
    <w:pPr>
      <w:spacing w:before="60"/>
      <w:ind w:left="567"/>
    </w:pPr>
    <w:rPr>
      <w:szCs w:val="20"/>
    </w:rPr>
  </w:style>
  <w:style w:type="paragraph" w:customStyle="1" w:styleId="cursotema">
    <w:name w:val="#curso/tema"/>
    <w:basedOn w:val="Normal"/>
    <w:link w:val="cursotemaCar"/>
    <w:uiPriority w:val="99"/>
    <w:rsid w:val="00250ED3"/>
    <w:pPr>
      <w:jc w:val="center"/>
    </w:pPr>
    <w:rPr>
      <w:rFonts w:cs="Arial"/>
      <w:b/>
      <w:color w:val="FFFFFF"/>
      <w:sz w:val="24"/>
      <w:szCs w:val="28"/>
      <w:lang w:val="es-PE" w:eastAsia="en-US"/>
    </w:rPr>
  </w:style>
  <w:style w:type="character" w:customStyle="1" w:styleId="cursotemaCar">
    <w:name w:val="#curso/tema Car"/>
    <w:link w:val="cursotema"/>
    <w:uiPriority w:val="99"/>
    <w:locked/>
    <w:rsid w:val="00250ED3"/>
    <w:rPr>
      <w:rFonts w:ascii="Arial" w:eastAsia="Times New Roman" w:hAnsi="Arial" w:cs="Arial"/>
      <w:b/>
      <w:color w:val="FFFFFF"/>
      <w:sz w:val="28"/>
      <w:szCs w:val="28"/>
      <w:lang w:eastAsia="en-US"/>
    </w:rPr>
  </w:style>
  <w:style w:type="paragraph" w:customStyle="1" w:styleId="2punt">
    <w:name w:val="2 punt"/>
    <w:basedOn w:val="Normal"/>
    <w:rsid w:val="00250ED3"/>
    <w:pPr>
      <w:ind w:left="1134"/>
    </w:pPr>
    <w:rPr>
      <w:szCs w:val="20"/>
      <w:lang w:val="es-PE"/>
    </w:rPr>
  </w:style>
  <w:style w:type="table" w:customStyle="1" w:styleId="Listaclara-nfasis11">
    <w:name w:val="Lista clara - Énfasis 11"/>
    <w:uiPriority w:val="99"/>
    <w:rsid w:val="00EE78CE"/>
    <w:rPr>
      <w:rFonts w:ascii="Calibri" w:hAnsi="Calibri"/>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EstiloNumerado">
    <w:name w:val="Estilo Numerado"/>
    <w:rsid w:val="00804E9B"/>
    <w:pPr>
      <w:numPr>
        <w:numId w:val="3"/>
      </w:numPr>
    </w:pPr>
  </w:style>
  <w:style w:type="numbering" w:customStyle="1" w:styleId="EstiloConvietas">
    <w:name w:val="Estilo Con viñetas"/>
    <w:rsid w:val="00804E9B"/>
    <w:pPr>
      <w:numPr>
        <w:numId w:val="1"/>
      </w:numPr>
    </w:pPr>
  </w:style>
  <w:style w:type="numbering" w:customStyle="1" w:styleId="Convietas">
    <w:name w:val="Con viñetas"/>
    <w:rsid w:val="00804E9B"/>
    <w:pPr>
      <w:numPr>
        <w:numId w:val="2"/>
      </w:numPr>
    </w:pPr>
  </w:style>
  <w:style w:type="paragraph" w:styleId="Revisin">
    <w:name w:val="Revision"/>
    <w:hidden/>
    <w:uiPriority w:val="99"/>
    <w:semiHidden/>
    <w:rsid w:val="006971C6"/>
    <w:rPr>
      <w:rFonts w:ascii="Arial" w:hAnsi="Arial"/>
      <w:sz w:val="22"/>
      <w:szCs w:val="24"/>
      <w:lang w:val="es-ES" w:eastAsia="es-ES"/>
    </w:rPr>
  </w:style>
  <w:style w:type="character" w:customStyle="1" w:styleId="Ttulo3Car1">
    <w:name w:val="Título 3 Car1"/>
    <w:uiPriority w:val="99"/>
    <w:locked/>
    <w:rsid w:val="00411068"/>
    <w:rPr>
      <w:rFonts w:ascii="Arial" w:hAnsi="Arial" w:cs="Arial"/>
      <w:b/>
      <w:bCs/>
      <w:color w:val="003266"/>
      <w:sz w:val="26"/>
      <w:szCs w:val="26"/>
      <w:lang w:val="es-ES" w:eastAsia="es-ES"/>
    </w:rPr>
  </w:style>
  <w:style w:type="paragraph" w:customStyle="1" w:styleId="Default">
    <w:name w:val="Default"/>
    <w:rsid w:val="009E36B4"/>
    <w:pPr>
      <w:autoSpaceDE w:val="0"/>
      <w:autoSpaceDN w:val="0"/>
      <w:adjustRightInd w:val="0"/>
    </w:pPr>
    <w:rPr>
      <w:rFonts w:ascii="Arial" w:hAnsi="Arial" w:cs="Arial"/>
      <w:color w:val="000000"/>
      <w:sz w:val="24"/>
      <w:szCs w:val="24"/>
      <w:lang w:val="es-PE" w:eastAsia="en-US"/>
    </w:rPr>
  </w:style>
  <w:style w:type="paragraph" w:customStyle="1" w:styleId="via0p">
    <w:name w:val="viñ a 0p"/>
    <w:basedOn w:val="Normal"/>
    <w:uiPriority w:val="99"/>
    <w:rsid w:val="00D1512F"/>
    <w:pPr>
      <w:numPr>
        <w:numId w:val="7"/>
      </w:numPr>
      <w:tabs>
        <w:tab w:val="right" w:pos="5954"/>
      </w:tabs>
    </w:pPr>
    <w:rPr>
      <w:szCs w:val="16"/>
      <w:lang w:val="es-PE"/>
    </w:rPr>
  </w:style>
  <w:style w:type="character" w:customStyle="1" w:styleId="apple-converted-space">
    <w:name w:val="apple-converted-space"/>
    <w:basedOn w:val="Fuentedeprrafopredeter"/>
    <w:rsid w:val="00D239DE"/>
  </w:style>
  <w:style w:type="paragraph" w:styleId="Sinespaciado">
    <w:name w:val="No Spacing"/>
    <w:link w:val="SinespaciadoCar"/>
    <w:uiPriority w:val="1"/>
    <w:qFormat/>
    <w:rsid w:val="00C8209B"/>
    <w:rPr>
      <w:rFonts w:ascii="Calibri" w:hAnsi="Calibri"/>
      <w:sz w:val="22"/>
      <w:szCs w:val="22"/>
      <w:lang w:val="es-PE" w:eastAsia="es-PE"/>
    </w:rPr>
  </w:style>
  <w:style w:type="character" w:customStyle="1" w:styleId="SinespaciadoCar">
    <w:name w:val="Sin espaciado Car"/>
    <w:link w:val="Sinespaciado"/>
    <w:uiPriority w:val="1"/>
    <w:rsid w:val="00C8209B"/>
    <w:rPr>
      <w:rFonts w:ascii="Calibri" w:eastAsia="Times New Roman" w:hAnsi="Calibri" w:cs="Times New Roman"/>
    </w:rPr>
  </w:style>
  <w:style w:type="table" w:customStyle="1" w:styleId="Sombreadomedio1-nfasis11">
    <w:name w:val="Sombreado medio 1 - Énfasis 11"/>
    <w:basedOn w:val="Tablanormal"/>
    <w:uiPriority w:val="63"/>
    <w:rsid w:val="00A93A4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staclara-nfasis12">
    <w:name w:val="Lista clara - Énfasis 12"/>
    <w:basedOn w:val="Tablanormal"/>
    <w:uiPriority w:val="61"/>
    <w:rsid w:val="00A93A4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clara-nfasis1">
    <w:name w:val="Light Grid Accent 1"/>
    <w:basedOn w:val="Tablanormal"/>
    <w:uiPriority w:val="62"/>
    <w:rsid w:val="00926C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Math" w:eastAsia="Times New Roman" w:hAnsi="Cambria Mat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B7EE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Math" w:eastAsia="Times New Roman" w:hAnsi="Cambria Math"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ombreadomedio2-nfasis1">
    <w:name w:val="Medium Shading 2 Accent 1"/>
    <w:basedOn w:val="Tablanormal"/>
    <w:uiPriority w:val="64"/>
    <w:rsid w:val="004B7EE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0477">
      <w:bodyDiv w:val="1"/>
      <w:marLeft w:val="0"/>
      <w:marRight w:val="0"/>
      <w:marTop w:val="0"/>
      <w:marBottom w:val="0"/>
      <w:divBdr>
        <w:top w:val="none" w:sz="0" w:space="0" w:color="auto"/>
        <w:left w:val="none" w:sz="0" w:space="0" w:color="auto"/>
        <w:bottom w:val="none" w:sz="0" w:space="0" w:color="auto"/>
        <w:right w:val="none" w:sz="0" w:space="0" w:color="auto"/>
      </w:divBdr>
    </w:div>
    <w:div w:id="432865289">
      <w:bodyDiv w:val="1"/>
      <w:marLeft w:val="0"/>
      <w:marRight w:val="0"/>
      <w:marTop w:val="0"/>
      <w:marBottom w:val="0"/>
      <w:divBdr>
        <w:top w:val="none" w:sz="0" w:space="0" w:color="auto"/>
        <w:left w:val="none" w:sz="0" w:space="0" w:color="auto"/>
        <w:bottom w:val="none" w:sz="0" w:space="0" w:color="auto"/>
        <w:right w:val="none" w:sz="0" w:space="0" w:color="auto"/>
      </w:divBdr>
      <w:divsChild>
        <w:div w:id="1330910293">
          <w:marLeft w:val="446"/>
          <w:marRight w:val="0"/>
          <w:marTop w:val="0"/>
          <w:marBottom w:val="0"/>
          <w:divBdr>
            <w:top w:val="none" w:sz="0" w:space="0" w:color="auto"/>
            <w:left w:val="none" w:sz="0" w:space="0" w:color="auto"/>
            <w:bottom w:val="none" w:sz="0" w:space="0" w:color="auto"/>
            <w:right w:val="none" w:sz="0" w:space="0" w:color="auto"/>
          </w:divBdr>
        </w:div>
      </w:divsChild>
    </w:div>
    <w:div w:id="459958099">
      <w:bodyDiv w:val="1"/>
      <w:marLeft w:val="0"/>
      <w:marRight w:val="0"/>
      <w:marTop w:val="0"/>
      <w:marBottom w:val="0"/>
      <w:divBdr>
        <w:top w:val="none" w:sz="0" w:space="0" w:color="auto"/>
        <w:left w:val="none" w:sz="0" w:space="0" w:color="auto"/>
        <w:bottom w:val="none" w:sz="0" w:space="0" w:color="auto"/>
        <w:right w:val="none" w:sz="0" w:space="0" w:color="auto"/>
      </w:divBdr>
    </w:div>
    <w:div w:id="492180667">
      <w:bodyDiv w:val="1"/>
      <w:marLeft w:val="0"/>
      <w:marRight w:val="0"/>
      <w:marTop w:val="0"/>
      <w:marBottom w:val="0"/>
      <w:divBdr>
        <w:top w:val="none" w:sz="0" w:space="0" w:color="auto"/>
        <w:left w:val="none" w:sz="0" w:space="0" w:color="auto"/>
        <w:bottom w:val="none" w:sz="0" w:space="0" w:color="auto"/>
        <w:right w:val="none" w:sz="0" w:space="0" w:color="auto"/>
      </w:divBdr>
    </w:div>
    <w:div w:id="598635918">
      <w:bodyDiv w:val="1"/>
      <w:marLeft w:val="0"/>
      <w:marRight w:val="0"/>
      <w:marTop w:val="0"/>
      <w:marBottom w:val="0"/>
      <w:divBdr>
        <w:top w:val="none" w:sz="0" w:space="0" w:color="auto"/>
        <w:left w:val="none" w:sz="0" w:space="0" w:color="auto"/>
        <w:bottom w:val="none" w:sz="0" w:space="0" w:color="auto"/>
        <w:right w:val="none" w:sz="0" w:space="0" w:color="auto"/>
      </w:divBdr>
    </w:div>
    <w:div w:id="772827862">
      <w:bodyDiv w:val="1"/>
      <w:marLeft w:val="0"/>
      <w:marRight w:val="0"/>
      <w:marTop w:val="0"/>
      <w:marBottom w:val="0"/>
      <w:divBdr>
        <w:top w:val="none" w:sz="0" w:space="0" w:color="auto"/>
        <w:left w:val="none" w:sz="0" w:space="0" w:color="auto"/>
        <w:bottom w:val="none" w:sz="0" w:space="0" w:color="auto"/>
        <w:right w:val="none" w:sz="0" w:space="0" w:color="auto"/>
      </w:divBdr>
      <w:divsChild>
        <w:div w:id="790826405">
          <w:marLeft w:val="547"/>
          <w:marRight w:val="0"/>
          <w:marTop w:val="86"/>
          <w:marBottom w:val="0"/>
          <w:divBdr>
            <w:top w:val="none" w:sz="0" w:space="0" w:color="auto"/>
            <w:left w:val="none" w:sz="0" w:space="0" w:color="auto"/>
            <w:bottom w:val="none" w:sz="0" w:space="0" w:color="auto"/>
            <w:right w:val="none" w:sz="0" w:space="0" w:color="auto"/>
          </w:divBdr>
        </w:div>
        <w:div w:id="1499688118">
          <w:marLeft w:val="547"/>
          <w:marRight w:val="0"/>
          <w:marTop w:val="86"/>
          <w:marBottom w:val="0"/>
          <w:divBdr>
            <w:top w:val="none" w:sz="0" w:space="0" w:color="auto"/>
            <w:left w:val="none" w:sz="0" w:space="0" w:color="auto"/>
            <w:bottom w:val="none" w:sz="0" w:space="0" w:color="auto"/>
            <w:right w:val="none" w:sz="0" w:space="0" w:color="auto"/>
          </w:divBdr>
        </w:div>
        <w:div w:id="1669865308">
          <w:marLeft w:val="547"/>
          <w:marRight w:val="0"/>
          <w:marTop w:val="86"/>
          <w:marBottom w:val="0"/>
          <w:divBdr>
            <w:top w:val="none" w:sz="0" w:space="0" w:color="auto"/>
            <w:left w:val="none" w:sz="0" w:space="0" w:color="auto"/>
            <w:bottom w:val="none" w:sz="0" w:space="0" w:color="auto"/>
            <w:right w:val="none" w:sz="0" w:space="0" w:color="auto"/>
          </w:divBdr>
        </w:div>
        <w:div w:id="1834376221">
          <w:marLeft w:val="547"/>
          <w:marRight w:val="0"/>
          <w:marTop w:val="86"/>
          <w:marBottom w:val="0"/>
          <w:divBdr>
            <w:top w:val="none" w:sz="0" w:space="0" w:color="auto"/>
            <w:left w:val="none" w:sz="0" w:space="0" w:color="auto"/>
            <w:bottom w:val="none" w:sz="0" w:space="0" w:color="auto"/>
            <w:right w:val="none" w:sz="0" w:space="0" w:color="auto"/>
          </w:divBdr>
        </w:div>
      </w:divsChild>
    </w:div>
    <w:div w:id="792406117">
      <w:bodyDiv w:val="1"/>
      <w:marLeft w:val="0"/>
      <w:marRight w:val="0"/>
      <w:marTop w:val="0"/>
      <w:marBottom w:val="0"/>
      <w:divBdr>
        <w:top w:val="none" w:sz="0" w:space="0" w:color="auto"/>
        <w:left w:val="none" w:sz="0" w:space="0" w:color="auto"/>
        <w:bottom w:val="none" w:sz="0" w:space="0" w:color="auto"/>
        <w:right w:val="none" w:sz="0" w:space="0" w:color="auto"/>
      </w:divBdr>
    </w:div>
    <w:div w:id="800151524">
      <w:marLeft w:val="0"/>
      <w:marRight w:val="0"/>
      <w:marTop w:val="0"/>
      <w:marBottom w:val="0"/>
      <w:divBdr>
        <w:top w:val="none" w:sz="0" w:space="0" w:color="auto"/>
        <w:left w:val="none" w:sz="0" w:space="0" w:color="auto"/>
        <w:bottom w:val="none" w:sz="0" w:space="0" w:color="auto"/>
        <w:right w:val="none" w:sz="0" w:space="0" w:color="auto"/>
      </w:divBdr>
      <w:divsChild>
        <w:div w:id="800151526">
          <w:marLeft w:val="0"/>
          <w:marRight w:val="0"/>
          <w:marTop w:val="0"/>
          <w:marBottom w:val="0"/>
          <w:divBdr>
            <w:top w:val="none" w:sz="0" w:space="0" w:color="auto"/>
            <w:left w:val="none" w:sz="0" w:space="0" w:color="auto"/>
            <w:bottom w:val="none" w:sz="0" w:space="0" w:color="auto"/>
            <w:right w:val="none" w:sz="0" w:space="0" w:color="auto"/>
          </w:divBdr>
          <w:divsChild>
            <w:div w:id="800151528">
              <w:marLeft w:val="0"/>
              <w:marRight w:val="0"/>
              <w:marTop w:val="0"/>
              <w:marBottom w:val="0"/>
              <w:divBdr>
                <w:top w:val="none" w:sz="0" w:space="0" w:color="auto"/>
                <w:left w:val="none" w:sz="0" w:space="0" w:color="auto"/>
                <w:bottom w:val="none" w:sz="0" w:space="0" w:color="auto"/>
                <w:right w:val="none" w:sz="0" w:space="0" w:color="auto"/>
              </w:divBdr>
              <w:divsChild>
                <w:div w:id="800151520">
                  <w:marLeft w:val="0"/>
                  <w:marRight w:val="0"/>
                  <w:marTop w:val="0"/>
                  <w:marBottom w:val="0"/>
                  <w:divBdr>
                    <w:top w:val="none" w:sz="0" w:space="0" w:color="auto"/>
                    <w:left w:val="none" w:sz="0" w:space="0" w:color="auto"/>
                    <w:bottom w:val="none" w:sz="0" w:space="0" w:color="auto"/>
                    <w:right w:val="none" w:sz="0" w:space="0" w:color="auto"/>
                  </w:divBdr>
                  <w:divsChild>
                    <w:div w:id="800151525">
                      <w:marLeft w:val="0"/>
                      <w:marRight w:val="0"/>
                      <w:marTop w:val="0"/>
                      <w:marBottom w:val="0"/>
                      <w:divBdr>
                        <w:top w:val="none" w:sz="0" w:space="0" w:color="auto"/>
                        <w:left w:val="none" w:sz="0" w:space="0" w:color="auto"/>
                        <w:bottom w:val="none" w:sz="0" w:space="0" w:color="auto"/>
                        <w:right w:val="none" w:sz="0" w:space="0" w:color="auto"/>
                      </w:divBdr>
                      <w:divsChild>
                        <w:div w:id="800151521">
                          <w:marLeft w:val="0"/>
                          <w:marRight w:val="0"/>
                          <w:marTop w:val="0"/>
                          <w:marBottom w:val="0"/>
                          <w:divBdr>
                            <w:top w:val="none" w:sz="0" w:space="0" w:color="auto"/>
                            <w:left w:val="none" w:sz="0" w:space="0" w:color="auto"/>
                            <w:bottom w:val="none" w:sz="0" w:space="0" w:color="auto"/>
                            <w:right w:val="none" w:sz="0" w:space="0" w:color="auto"/>
                          </w:divBdr>
                          <w:divsChild>
                            <w:div w:id="800151523">
                              <w:marLeft w:val="0"/>
                              <w:marRight w:val="0"/>
                              <w:marTop w:val="0"/>
                              <w:marBottom w:val="0"/>
                              <w:divBdr>
                                <w:top w:val="none" w:sz="0" w:space="0" w:color="auto"/>
                                <w:left w:val="none" w:sz="0" w:space="0" w:color="auto"/>
                                <w:bottom w:val="none" w:sz="0" w:space="0" w:color="auto"/>
                                <w:right w:val="none" w:sz="0" w:space="0" w:color="auto"/>
                              </w:divBdr>
                              <w:divsChild>
                                <w:div w:id="800151527">
                                  <w:marLeft w:val="0"/>
                                  <w:marRight w:val="0"/>
                                  <w:marTop w:val="0"/>
                                  <w:marBottom w:val="0"/>
                                  <w:divBdr>
                                    <w:top w:val="none" w:sz="0" w:space="0" w:color="auto"/>
                                    <w:left w:val="none" w:sz="0" w:space="0" w:color="auto"/>
                                    <w:bottom w:val="none" w:sz="0" w:space="0" w:color="auto"/>
                                    <w:right w:val="none" w:sz="0" w:space="0" w:color="auto"/>
                                  </w:divBdr>
                                  <w:divsChild>
                                    <w:div w:id="800151529">
                                      <w:marLeft w:val="0"/>
                                      <w:marRight w:val="0"/>
                                      <w:marTop w:val="0"/>
                                      <w:marBottom w:val="0"/>
                                      <w:divBdr>
                                        <w:top w:val="none" w:sz="0" w:space="0" w:color="auto"/>
                                        <w:left w:val="none" w:sz="0" w:space="0" w:color="auto"/>
                                        <w:bottom w:val="none" w:sz="0" w:space="0" w:color="auto"/>
                                        <w:right w:val="none" w:sz="0" w:space="0" w:color="auto"/>
                                      </w:divBdr>
                                      <w:divsChild>
                                        <w:div w:id="800151522">
                                          <w:marLeft w:val="0"/>
                                          <w:marRight w:val="0"/>
                                          <w:marTop w:val="0"/>
                                          <w:marBottom w:val="0"/>
                                          <w:divBdr>
                                            <w:top w:val="none" w:sz="0" w:space="0" w:color="auto"/>
                                            <w:left w:val="none" w:sz="0" w:space="0" w:color="auto"/>
                                            <w:bottom w:val="none" w:sz="0" w:space="0" w:color="auto"/>
                                            <w:right w:val="none" w:sz="0" w:space="0" w:color="auto"/>
                                          </w:divBdr>
                                          <w:divsChild>
                                            <w:div w:id="80015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18244">
      <w:bodyDiv w:val="1"/>
      <w:marLeft w:val="0"/>
      <w:marRight w:val="0"/>
      <w:marTop w:val="0"/>
      <w:marBottom w:val="0"/>
      <w:divBdr>
        <w:top w:val="none" w:sz="0" w:space="0" w:color="auto"/>
        <w:left w:val="none" w:sz="0" w:space="0" w:color="auto"/>
        <w:bottom w:val="none" w:sz="0" w:space="0" w:color="auto"/>
        <w:right w:val="none" w:sz="0" w:space="0" w:color="auto"/>
      </w:divBdr>
      <w:divsChild>
        <w:div w:id="950092536">
          <w:marLeft w:val="0"/>
          <w:marRight w:val="0"/>
          <w:marTop w:val="0"/>
          <w:marBottom w:val="0"/>
          <w:divBdr>
            <w:top w:val="none" w:sz="0" w:space="0" w:color="auto"/>
            <w:left w:val="none" w:sz="0" w:space="0" w:color="auto"/>
            <w:bottom w:val="none" w:sz="0" w:space="0" w:color="auto"/>
            <w:right w:val="none" w:sz="0" w:space="0" w:color="auto"/>
          </w:divBdr>
          <w:divsChild>
            <w:div w:id="266082198">
              <w:marLeft w:val="0"/>
              <w:marRight w:val="0"/>
              <w:marTop w:val="0"/>
              <w:marBottom w:val="0"/>
              <w:divBdr>
                <w:top w:val="none" w:sz="0" w:space="0" w:color="auto"/>
                <w:left w:val="none" w:sz="0" w:space="0" w:color="auto"/>
                <w:bottom w:val="none" w:sz="0" w:space="0" w:color="auto"/>
                <w:right w:val="none" w:sz="0" w:space="0" w:color="auto"/>
              </w:divBdr>
            </w:div>
            <w:div w:id="613095947">
              <w:marLeft w:val="0"/>
              <w:marRight w:val="0"/>
              <w:marTop w:val="0"/>
              <w:marBottom w:val="0"/>
              <w:divBdr>
                <w:top w:val="none" w:sz="0" w:space="0" w:color="auto"/>
                <w:left w:val="none" w:sz="0" w:space="0" w:color="auto"/>
                <w:bottom w:val="none" w:sz="0" w:space="0" w:color="auto"/>
                <w:right w:val="none" w:sz="0" w:space="0" w:color="auto"/>
              </w:divBdr>
            </w:div>
            <w:div w:id="648094951">
              <w:marLeft w:val="0"/>
              <w:marRight w:val="0"/>
              <w:marTop w:val="0"/>
              <w:marBottom w:val="0"/>
              <w:divBdr>
                <w:top w:val="none" w:sz="0" w:space="0" w:color="auto"/>
                <w:left w:val="none" w:sz="0" w:space="0" w:color="auto"/>
                <w:bottom w:val="none" w:sz="0" w:space="0" w:color="auto"/>
                <w:right w:val="none" w:sz="0" w:space="0" w:color="auto"/>
              </w:divBdr>
            </w:div>
            <w:div w:id="672730181">
              <w:marLeft w:val="0"/>
              <w:marRight w:val="0"/>
              <w:marTop w:val="0"/>
              <w:marBottom w:val="0"/>
              <w:divBdr>
                <w:top w:val="none" w:sz="0" w:space="0" w:color="auto"/>
                <w:left w:val="none" w:sz="0" w:space="0" w:color="auto"/>
                <w:bottom w:val="none" w:sz="0" w:space="0" w:color="auto"/>
                <w:right w:val="none" w:sz="0" w:space="0" w:color="auto"/>
              </w:divBdr>
            </w:div>
            <w:div w:id="864564047">
              <w:marLeft w:val="0"/>
              <w:marRight w:val="0"/>
              <w:marTop w:val="0"/>
              <w:marBottom w:val="0"/>
              <w:divBdr>
                <w:top w:val="none" w:sz="0" w:space="0" w:color="auto"/>
                <w:left w:val="none" w:sz="0" w:space="0" w:color="auto"/>
                <w:bottom w:val="none" w:sz="0" w:space="0" w:color="auto"/>
                <w:right w:val="none" w:sz="0" w:space="0" w:color="auto"/>
              </w:divBdr>
            </w:div>
            <w:div w:id="1006831204">
              <w:marLeft w:val="0"/>
              <w:marRight w:val="0"/>
              <w:marTop w:val="0"/>
              <w:marBottom w:val="0"/>
              <w:divBdr>
                <w:top w:val="none" w:sz="0" w:space="0" w:color="auto"/>
                <w:left w:val="none" w:sz="0" w:space="0" w:color="auto"/>
                <w:bottom w:val="none" w:sz="0" w:space="0" w:color="auto"/>
                <w:right w:val="none" w:sz="0" w:space="0" w:color="auto"/>
              </w:divBdr>
            </w:div>
            <w:div w:id="1106342731">
              <w:marLeft w:val="0"/>
              <w:marRight w:val="0"/>
              <w:marTop w:val="0"/>
              <w:marBottom w:val="0"/>
              <w:divBdr>
                <w:top w:val="none" w:sz="0" w:space="0" w:color="auto"/>
                <w:left w:val="none" w:sz="0" w:space="0" w:color="auto"/>
                <w:bottom w:val="none" w:sz="0" w:space="0" w:color="auto"/>
                <w:right w:val="none" w:sz="0" w:space="0" w:color="auto"/>
              </w:divBdr>
            </w:div>
            <w:div w:id="1752389373">
              <w:marLeft w:val="0"/>
              <w:marRight w:val="0"/>
              <w:marTop w:val="0"/>
              <w:marBottom w:val="0"/>
              <w:divBdr>
                <w:top w:val="none" w:sz="0" w:space="0" w:color="auto"/>
                <w:left w:val="none" w:sz="0" w:space="0" w:color="auto"/>
                <w:bottom w:val="none" w:sz="0" w:space="0" w:color="auto"/>
                <w:right w:val="none" w:sz="0" w:space="0" w:color="auto"/>
              </w:divBdr>
            </w:div>
            <w:div w:id="19994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5647">
      <w:bodyDiv w:val="1"/>
      <w:marLeft w:val="0"/>
      <w:marRight w:val="0"/>
      <w:marTop w:val="0"/>
      <w:marBottom w:val="0"/>
      <w:divBdr>
        <w:top w:val="none" w:sz="0" w:space="0" w:color="auto"/>
        <w:left w:val="none" w:sz="0" w:space="0" w:color="auto"/>
        <w:bottom w:val="none" w:sz="0" w:space="0" w:color="auto"/>
        <w:right w:val="none" w:sz="0" w:space="0" w:color="auto"/>
      </w:divBdr>
    </w:div>
    <w:div w:id="1868448874">
      <w:bodyDiv w:val="1"/>
      <w:marLeft w:val="0"/>
      <w:marRight w:val="0"/>
      <w:marTop w:val="0"/>
      <w:marBottom w:val="0"/>
      <w:divBdr>
        <w:top w:val="none" w:sz="0" w:space="0" w:color="auto"/>
        <w:left w:val="none" w:sz="0" w:space="0" w:color="auto"/>
        <w:bottom w:val="none" w:sz="0" w:space="0" w:color="auto"/>
        <w:right w:val="none" w:sz="0" w:space="0" w:color="auto"/>
      </w:divBdr>
      <w:divsChild>
        <w:div w:id="153036599">
          <w:marLeft w:val="547"/>
          <w:marRight w:val="0"/>
          <w:marTop w:val="86"/>
          <w:marBottom w:val="0"/>
          <w:divBdr>
            <w:top w:val="none" w:sz="0" w:space="0" w:color="auto"/>
            <w:left w:val="none" w:sz="0" w:space="0" w:color="auto"/>
            <w:bottom w:val="none" w:sz="0" w:space="0" w:color="auto"/>
            <w:right w:val="none" w:sz="0" w:space="0" w:color="auto"/>
          </w:divBdr>
        </w:div>
        <w:div w:id="171840028">
          <w:marLeft w:val="547"/>
          <w:marRight w:val="0"/>
          <w:marTop w:val="86"/>
          <w:marBottom w:val="0"/>
          <w:divBdr>
            <w:top w:val="none" w:sz="0" w:space="0" w:color="auto"/>
            <w:left w:val="none" w:sz="0" w:space="0" w:color="auto"/>
            <w:bottom w:val="none" w:sz="0" w:space="0" w:color="auto"/>
            <w:right w:val="none" w:sz="0" w:space="0" w:color="auto"/>
          </w:divBdr>
        </w:div>
        <w:div w:id="176426362">
          <w:marLeft w:val="547"/>
          <w:marRight w:val="0"/>
          <w:marTop w:val="86"/>
          <w:marBottom w:val="0"/>
          <w:divBdr>
            <w:top w:val="none" w:sz="0" w:space="0" w:color="auto"/>
            <w:left w:val="none" w:sz="0" w:space="0" w:color="auto"/>
            <w:bottom w:val="none" w:sz="0" w:space="0" w:color="auto"/>
            <w:right w:val="none" w:sz="0" w:space="0" w:color="auto"/>
          </w:divBdr>
        </w:div>
        <w:div w:id="179055068">
          <w:marLeft w:val="547"/>
          <w:marRight w:val="0"/>
          <w:marTop w:val="86"/>
          <w:marBottom w:val="0"/>
          <w:divBdr>
            <w:top w:val="none" w:sz="0" w:space="0" w:color="auto"/>
            <w:left w:val="none" w:sz="0" w:space="0" w:color="auto"/>
            <w:bottom w:val="none" w:sz="0" w:space="0" w:color="auto"/>
            <w:right w:val="none" w:sz="0" w:space="0" w:color="auto"/>
          </w:divBdr>
        </w:div>
      </w:divsChild>
    </w:div>
    <w:div w:id="2038460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armen.garcial\Desktop\Dropbox\FORMATO%20WOR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5035-BE51-4666-AA40-3B664928C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WORD</Template>
  <TotalTime>9</TotalTime>
  <Pages>3</Pages>
  <Words>603</Words>
  <Characters>3319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Titulo 1 (Arial 16 / 6ptos arriba, 6ptos abajo/ negrita/ justificado color R:0, G:50, B:102)</vt:lpstr>
    </vt:vector>
  </TitlesOfParts>
  <Company>pucp</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 1 (Arial 16 / 6ptos arriba, 6ptos abajo/ negrita/ justificado color R:0, G:50, B:102)</dc:title>
  <dc:creator>Carmen Emperatriz García Luna</dc:creator>
  <cp:lastModifiedBy>Nancy Kathleen Bazán Echevarría</cp:lastModifiedBy>
  <cp:revision>5</cp:revision>
  <cp:lastPrinted>2013-07-15T20:13:00Z</cp:lastPrinted>
  <dcterms:created xsi:type="dcterms:W3CDTF">2022-01-14T19:52:00Z</dcterms:created>
  <dcterms:modified xsi:type="dcterms:W3CDTF">2023-03-28T15:25:00Z</dcterms:modified>
</cp:coreProperties>
</file>