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8D5B0" w14:textId="77777777" w:rsidR="00824EED" w:rsidRPr="00C925F3" w:rsidRDefault="00824EED" w:rsidP="003B6EDA">
      <w:pPr>
        <w:tabs>
          <w:tab w:val="left" w:pos="3382"/>
        </w:tabs>
        <w:rPr>
          <w:rFonts w:asciiTheme="minorHAnsi" w:hAnsiTheme="minorHAnsi" w:cstheme="minorHAnsi"/>
          <w:szCs w:val="22"/>
        </w:rPr>
      </w:pPr>
    </w:p>
    <w:tbl>
      <w:tblPr>
        <w:tblpPr w:leftFromText="141" w:rightFromText="141" w:vertAnchor="text" w:horzAnchor="margin" w:tblpXSpec="center" w:tblpY="46"/>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06"/>
      </w:tblGrid>
      <w:tr w:rsidR="00241509" w:rsidRPr="00355B00" w14:paraId="688F1C93" w14:textId="77777777" w:rsidTr="00622D4C">
        <w:trPr>
          <w:trHeight w:val="280"/>
        </w:trPr>
        <w:tc>
          <w:tcPr>
            <w:tcW w:w="9308" w:type="dxa"/>
            <w:gridSpan w:val="2"/>
            <w:tcBorders>
              <w:bottom w:val="single" w:sz="4" w:space="0" w:color="auto"/>
            </w:tcBorders>
            <w:shd w:val="clear" w:color="auto" w:fill="002060"/>
            <w:vAlign w:val="center"/>
          </w:tcPr>
          <w:p w14:paraId="431A71DE" w14:textId="77777777" w:rsidR="001A32C2" w:rsidRPr="00355B00" w:rsidRDefault="004F3B7D" w:rsidP="00C962E6">
            <w:pPr>
              <w:pStyle w:val="Listavistosa-nfasis11"/>
              <w:ind w:left="0"/>
              <w:jc w:val="center"/>
              <w:rPr>
                <w:rFonts w:cs="Arial"/>
                <w:b/>
                <w:bCs/>
                <w:color w:val="FFFFFF"/>
                <w:szCs w:val="22"/>
              </w:rPr>
            </w:pPr>
            <w:r w:rsidRPr="00355B00">
              <w:rPr>
                <w:rFonts w:cs="Arial"/>
                <w:b/>
                <w:bCs/>
                <w:color w:val="FFFFFF"/>
                <w:szCs w:val="22"/>
              </w:rPr>
              <w:t>GUÍA DE TRABAJO APLICATIVO</w:t>
            </w:r>
            <w:r w:rsidR="006D43D5" w:rsidRPr="00355B00">
              <w:rPr>
                <w:rFonts w:cs="Arial"/>
                <w:b/>
                <w:bCs/>
                <w:color w:val="FFFFFF"/>
                <w:szCs w:val="22"/>
              </w:rPr>
              <w:t xml:space="preserve"> </w:t>
            </w:r>
            <w:proofErr w:type="spellStart"/>
            <w:r w:rsidR="006D43D5" w:rsidRPr="00355B00">
              <w:rPr>
                <w:rFonts w:cs="Arial"/>
                <w:b/>
                <w:bCs/>
                <w:color w:val="FFFFFF"/>
                <w:szCs w:val="22"/>
              </w:rPr>
              <w:t>N°</w:t>
            </w:r>
            <w:proofErr w:type="spellEnd"/>
            <w:r w:rsidR="006D43D5" w:rsidRPr="00355B00">
              <w:rPr>
                <w:rFonts w:cs="Arial"/>
                <w:b/>
                <w:bCs/>
                <w:color w:val="FFFFFF"/>
                <w:szCs w:val="22"/>
              </w:rPr>
              <w:t xml:space="preserve"> 02</w:t>
            </w:r>
          </w:p>
        </w:tc>
      </w:tr>
      <w:tr w:rsidR="00241509" w:rsidRPr="00355B00" w14:paraId="5EA764B1" w14:textId="77777777" w:rsidTr="001B2531">
        <w:trPr>
          <w:trHeight w:val="383"/>
        </w:trPr>
        <w:tc>
          <w:tcPr>
            <w:tcW w:w="2802" w:type="dxa"/>
            <w:shd w:val="clear" w:color="auto" w:fill="auto"/>
            <w:vAlign w:val="center"/>
          </w:tcPr>
          <w:p w14:paraId="554825D1" w14:textId="77777777" w:rsidR="00241509" w:rsidRPr="00355B00" w:rsidRDefault="00241509" w:rsidP="007E2D70">
            <w:pPr>
              <w:pStyle w:val="Listavistosa-nfasis11"/>
              <w:ind w:left="0"/>
              <w:jc w:val="left"/>
              <w:rPr>
                <w:rFonts w:cs="Arial"/>
                <w:b/>
                <w:bCs/>
                <w:color w:val="002060"/>
                <w:szCs w:val="22"/>
              </w:rPr>
            </w:pPr>
            <w:r w:rsidRPr="00355B00">
              <w:rPr>
                <w:rFonts w:cs="Arial"/>
                <w:b/>
                <w:bCs/>
                <w:color w:val="002060"/>
                <w:szCs w:val="22"/>
              </w:rPr>
              <w:t>Nombre del curso:</w:t>
            </w:r>
          </w:p>
        </w:tc>
        <w:tc>
          <w:tcPr>
            <w:tcW w:w="6506" w:type="dxa"/>
            <w:shd w:val="clear" w:color="auto" w:fill="auto"/>
            <w:vAlign w:val="center"/>
          </w:tcPr>
          <w:p w14:paraId="4BDFAAC7" w14:textId="77777777" w:rsidR="00241509" w:rsidRPr="00355B00" w:rsidRDefault="006D43D5" w:rsidP="007E2D70">
            <w:pPr>
              <w:pStyle w:val="Listavistosa-nfasis11"/>
              <w:ind w:left="0"/>
              <w:jc w:val="left"/>
              <w:rPr>
                <w:rFonts w:cs="Arial"/>
                <w:szCs w:val="22"/>
              </w:rPr>
            </w:pPr>
            <w:r w:rsidRPr="00355B00">
              <w:rPr>
                <w:rFonts w:cs="Arial"/>
                <w:b/>
                <w:szCs w:val="22"/>
              </w:rPr>
              <w:t>DOMINIO ENTREGA</w:t>
            </w:r>
          </w:p>
        </w:tc>
      </w:tr>
      <w:tr w:rsidR="006A7C58" w:rsidRPr="00355B00" w14:paraId="3BF378B7" w14:textId="77777777" w:rsidTr="001B2531">
        <w:trPr>
          <w:trHeight w:val="480"/>
        </w:trPr>
        <w:tc>
          <w:tcPr>
            <w:tcW w:w="2802" w:type="dxa"/>
            <w:shd w:val="clear" w:color="auto" w:fill="auto"/>
            <w:vAlign w:val="center"/>
          </w:tcPr>
          <w:p w14:paraId="56CEB051" w14:textId="77777777" w:rsidR="006A7C58" w:rsidRPr="00355B00" w:rsidRDefault="006A7C58" w:rsidP="007E2D70">
            <w:pPr>
              <w:pStyle w:val="Listavistosa-nfasis11"/>
              <w:ind w:left="0"/>
              <w:jc w:val="left"/>
              <w:rPr>
                <w:rFonts w:cs="Arial"/>
                <w:b/>
                <w:bCs/>
                <w:color w:val="002060"/>
                <w:szCs w:val="22"/>
              </w:rPr>
            </w:pPr>
            <w:r w:rsidRPr="00355B00">
              <w:rPr>
                <w:rFonts w:cs="Arial"/>
                <w:b/>
                <w:bCs/>
                <w:color w:val="002060"/>
                <w:szCs w:val="22"/>
              </w:rPr>
              <w:t xml:space="preserve">Nombre </w:t>
            </w:r>
            <w:r w:rsidR="00BD5EA8" w:rsidRPr="00355B00">
              <w:rPr>
                <w:rFonts w:cs="Arial"/>
                <w:b/>
                <w:bCs/>
                <w:color w:val="002060"/>
                <w:szCs w:val="22"/>
              </w:rPr>
              <w:t>de los alumnos:</w:t>
            </w:r>
          </w:p>
        </w:tc>
        <w:tc>
          <w:tcPr>
            <w:tcW w:w="6506" w:type="dxa"/>
            <w:shd w:val="clear" w:color="auto" w:fill="auto"/>
            <w:vAlign w:val="center"/>
          </w:tcPr>
          <w:p w14:paraId="524F0158" w14:textId="77777777" w:rsidR="006A7C58" w:rsidRPr="00355B00" w:rsidRDefault="006A7C58" w:rsidP="007E2D70">
            <w:pPr>
              <w:pStyle w:val="Listavistosa-nfasis11"/>
              <w:ind w:left="0"/>
              <w:jc w:val="left"/>
              <w:rPr>
                <w:rFonts w:cs="Arial"/>
                <w:szCs w:val="22"/>
              </w:rPr>
            </w:pPr>
          </w:p>
        </w:tc>
      </w:tr>
    </w:tbl>
    <w:p w14:paraId="066AE5F7" w14:textId="3920FB45" w:rsidR="00413C86" w:rsidRDefault="00413C86" w:rsidP="00395DC2">
      <w:pPr>
        <w:rPr>
          <w:rFonts w:asciiTheme="minorHAnsi" w:hAnsiTheme="minorHAnsi" w:cstheme="minorHAnsi"/>
          <w:b/>
          <w:szCs w:val="22"/>
        </w:rPr>
      </w:pPr>
    </w:p>
    <w:p w14:paraId="41546560" w14:textId="77777777" w:rsidR="00A356D5" w:rsidRPr="00C925F3" w:rsidRDefault="00A356D5" w:rsidP="00395DC2">
      <w:pPr>
        <w:rPr>
          <w:rFonts w:asciiTheme="minorHAnsi" w:hAnsiTheme="minorHAnsi" w:cstheme="minorHAnsi"/>
          <w:b/>
          <w:szCs w:val="22"/>
        </w:rPr>
      </w:pPr>
      <w:bookmarkStart w:id="0" w:name="_GoBack"/>
      <w:bookmarkEnd w:id="0"/>
    </w:p>
    <w:p w14:paraId="4E04F445" w14:textId="77777777" w:rsidR="00EE5E5E" w:rsidRPr="00355B00" w:rsidRDefault="00EE5E5E" w:rsidP="00CB2C9E">
      <w:pPr>
        <w:pStyle w:val="Listavistosa-nfasis11"/>
        <w:numPr>
          <w:ilvl w:val="0"/>
          <w:numId w:val="36"/>
        </w:numPr>
        <w:spacing w:after="200" w:line="276" w:lineRule="auto"/>
        <w:ind w:left="360"/>
        <w:rPr>
          <w:rFonts w:cs="Arial"/>
          <w:b/>
          <w:color w:val="002060"/>
          <w:szCs w:val="22"/>
        </w:rPr>
      </w:pPr>
      <w:r w:rsidRPr="00355B00">
        <w:rPr>
          <w:rFonts w:cs="Arial"/>
          <w:b/>
          <w:color w:val="002060"/>
          <w:szCs w:val="22"/>
        </w:rPr>
        <w:t xml:space="preserve">Nombre del trabajo aplicativo: </w:t>
      </w:r>
    </w:p>
    <w:p w14:paraId="2F1BD61B" w14:textId="77777777" w:rsidR="00C962E6" w:rsidRPr="00355B00" w:rsidRDefault="00C962E6" w:rsidP="00CB2C9E">
      <w:pPr>
        <w:pStyle w:val="Listavistosa-nfasis11"/>
        <w:spacing w:after="200" w:line="276" w:lineRule="auto"/>
        <w:ind w:left="0"/>
        <w:rPr>
          <w:rFonts w:cs="Arial"/>
          <w:szCs w:val="22"/>
        </w:rPr>
      </w:pPr>
    </w:p>
    <w:p w14:paraId="59F197E2" w14:textId="77777777" w:rsidR="006D43D5" w:rsidRPr="00355B00" w:rsidRDefault="006D43D5" w:rsidP="00C925F3">
      <w:pPr>
        <w:pStyle w:val="Listavistosa-nfasis11"/>
        <w:spacing w:after="200" w:line="276" w:lineRule="auto"/>
        <w:ind w:left="0" w:firstLine="360"/>
        <w:rPr>
          <w:rFonts w:cs="Arial"/>
          <w:szCs w:val="22"/>
        </w:rPr>
      </w:pPr>
      <w:r w:rsidRPr="00355B00">
        <w:rPr>
          <w:rFonts w:cs="Arial"/>
          <w:szCs w:val="22"/>
          <w:lang w:val="es-PE"/>
        </w:rPr>
        <w:t>Plan de Gestión de la calidad</w:t>
      </w:r>
    </w:p>
    <w:p w14:paraId="245C9D48" w14:textId="77777777" w:rsidR="006D43D5" w:rsidRPr="00355B00" w:rsidRDefault="006D43D5" w:rsidP="00CB2C9E">
      <w:pPr>
        <w:pStyle w:val="Listavistosa-nfasis11"/>
        <w:spacing w:after="200" w:line="276" w:lineRule="auto"/>
        <w:ind w:left="0"/>
        <w:rPr>
          <w:rFonts w:cs="Arial"/>
          <w:szCs w:val="22"/>
        </w:rPr>
      </w:pPr>
    </w:p>
    <w:p w14:paraId="100AA761" w14:textId="77777777" w:rsidR="00C962E6" w:rsidRPr="00355B00" w:rsidRDefault="00714130" w:rsidP="00CB2C9E">
      <w:pPr>
        <w:pStyle w:val="Listavistosa-nfasis11"/>
        <w:numPr>
          <w:ilvl w:val="0"/>
          <w:numId w:val="36"/>
        </w:numPr>
        <w:spacing w:after="200" w:line="276" w:lineRule="auto"/>
        <w:ind w:left="360"/>
        <w:rPr>
          <w:rFonts w:cs="Arial"/>
          <w:b/>
          <w:color w:val="002060"/>
          <w:szCs w:val="22"/>
        </w:rPr>
      </w:pPr>
      <w:r w:rsidRPr="00355B00">
        <w:rPr>
          <w:rFonts w:cs="Arial"/>
          <w:b/>
          <w:color w:val="002060"/>
          <w:szCs w:val="22"/>
        </w:rPr>
        <w:t xml:space="preserve">Indicador de logro relacionado </w:t>
      </w:r>
      <w:r w:rsidR="00C962E6" w:rsidRPr="00355B00">
        <w:rPr>
          <w:rFonts w:cs="Arial"/>
          <w:b/>
          <w:color w:val="002060"/>
          <w:szCs w:val="22"/>
        </w:rPr>
        <w:t xml:space="preserve">con el trabajo aplicativo: </w:t>
      </w:r>
    </w:p>
    <w:p w14:paraId="03C3EE03" w14:textId="77777777" w:rsidR="007E2D70" w:rsidRPr="00355B00" w:rsidRDefault="007E2D70" w:rsidP="00CB2C9E">
      <w:pPr>
        <w:pStyle w:val="Listavistosa-nfasis11"/>
        <w:spacing w:after="200" w:line="276" w:lineRule="auto"/>
        <w:ind w:left="0"/>
        <w:rPr>
          <w:rFonts w:cs="Arial"/>
          <w:szCs w:val="22"/>
        </w:rPr>
      </w:pPr>
    </w:p>
    <w:p w14:paraId="0E8E9E4B" w14:textId="77777777" w:rsidR="006D43D5" w:rsidRPr="00355B00" w:rsidRDefault="006D43D5" w:rsidP="00C925F3">
      <w:pPr>
        <w:pStyle w:val="Listavistosa-nfasis11"/>
        <w:spacing w:after="200" w:line="276" w:lineRule="auto"/>
        <w:ind w:left="360"/>
        <w:rPr>
          <w:rFonts w:cs="Arial"/>
          <w:szCs w:val="22"/>
        </w:rPr>
      </w:pPr>
      <w:r w:rsidRPr="00355B00">
        <w:rPr>
          <w:rFonts w:cs="Arial"/>
          <w:color w:val="000000"/>
          <w:szCs w:val="22"/>
        </w:rPr>
        <w:t>Elabora el plan de gestión de la calidad. Identifica los elementos esenciales que intervienen en la gestión de la calidad de proyectos.</w:t>
      </w:r>
    </w:p>
    <w:p w14:paraId="105B5560" w14:textId="77777777" w:rsidR="00CB2C9E" w:rsidRPr="00355B00" w:rsidRDefault="00CB2C9E" w:rsidP="00CB2C9E">
      <w:pPr>
        <w:pStyle w:val="Listavistosa-nfasis11"/>
        <w:spacing w:after="200" w:line="276" w:lineRule="auto"/>
        <w:ind w:left="0"/>
        <w:rPr>
          <w:rFonts w:cs="Arial"/>
          <w:szCs w:val="22"/>
        </w:rPr>
      </w:pPr>
    </w:p>
    <w:p w14:paraId="1AE70B36" w14:textId="77777777" w:rsidR="004D31CA" w:rsidRPr="00355B00" w:rsidRDefault="00EE5E5E" w:rsidP="00CB2C9E">
      <w:pPr>
        <w:pStyle w:val="Listavistosa-nfasis11"/>
        <w:numPr>
          <w:ilvl w:val="0"/>
          <w:numId w:val="36"/>
        </w:numPr>
        <w:spacing w:line="276" w:lineRule="auto"/>
        <w:ind w:left="360"/>
        <w:rPr>
          <w:rFonts w:cs="Arial"/>
          <w:color w:val="002060"/>
          <w:szCs w:val="22"/>
        </w:rPr>
      </w:pPr>
      <w:r w:rsidRPr="00355B00">
        <w:rPr>
          <w:rFonts w:cs="Arial"/>
          <w:b/>
          <w:color w:val="002060"/>
          <w:szCs w:val="22"/>
        </w:rPr>
        <w:t>Indicaciones de trabajo:</w:t>
      </w:r>
      <w:r w:rsidRPr="00355B00">
        <w:rPr>
          <w:rFonts w:cs="Arial"/>
          <w:color w:val="002060"/>
          <w:szCs w:val="22"/>
        </w:rPr>
        <w:t xml:space="preserve"> </w:t>
      </w:r>
    </w:p>
    <w:p w14:paraId="2CA5C719" w14:textId="77777777" w:rsidR="00BA0C45" w:rsidRPr="00355B00" w:rsidRDefault="00BA0C45" w:rsidP="00CB2C9E">
      <w:pPr>
        <w:pStyle w:val="Listavistosa-nfasis11"/>
        <w:spacing w:line="276" w:lineRule="auto"/>
        <w:ind w:left="0"/>
        <w:rPr>
          <w:rFonts w:cs="Arial"/>
          <w:szCs w:val="22"/>
        </w:rPr>
      </w:pPr>
    </w:p>
    <w:p w14:paraId="2643C345" w14:textId="77777777" w:rsidR="00C925F3" w:rsidRPr="00355B00" w:rsidRDefault="00C925F3" w:rsidP="00C925F3">
      <w:pPr>
        <w:spacing w:line="276" w:lineRule="auto"/>
        <w:ind w:firstLine="360"/>
        <w:rPr>
          <w:rFonts w:cs="Arial"/>
          <w:szCs w:val="22"/>
          <w:lang w:val="es-PE"/>
        </w:rPr>
      </w:pPr>
      <w:r w:rsidRPr="00355B00">
        <w:rPr>
          <w:rFonts w:cs="Arial"/>
          <w:szCs w:val="22"/>
          <w:lang w:val="es-PE"/>
        </w:rPr>
        <w:t>Los participantes trabajarán por equipos, a fin de desarrollar:</w:t>
      </w:r>
    </w:p>
    <w:p w14:paraId="05DDA2DC" w14:textId="6ED74DEE" w:rsidR="006D43D5" w:rsidRPr="00355B00" w:rsidRDefault="009067E1" w:rsidP="009067E1">
      <w:pPr>
        <w:pStyle w:val="Prrafodelista"/>
        <w:numPr>
          <w:ilvl w:val="0"/>
          <w:numId w:val="38"/>
        </w:numPr>
        <w:spacing w:after="200" w:line="276" w:lineRule="auto"/>
        <w:rPr>
          <w:rFonts w:cs="Arial"/>
          <w:szCs w:val="22"/>
          <w:lang w:val="es-PE"/>
        </w:rPr>
      </w:pPr>
      <w:r w:rsidRPr="00355B00">
        <w:rPr>
          <w:rFonts w:cs="Arial"/>
          <w:szCs w:val="22"/>
          <w:lang w:val="es-PE"/>
        </w:rPr>
        <w:t>Desarrolle el plan de gestión de la calidad de su proyecto.</w:t>
      </w:r>
    </w:p>
    <w:p w14:paraId="5D14FBD1" w14:textId="77777777" w:rsidR="007F537E" w:rsidRPr="00355B00" w:rsidRDefault="007F537E" w:rsidP="00CB2C9E">
      <w:pPr>
        <w:pStyle w:val="Listavistosa-nfasis11"/>
        <w:numPr>
          <w:ilvl w:val="0"/>
          <w:numId w:val="36"/>
        </w:numPr>
        <w:spacing w:line="276" w:lineRule="auto"/>
        <w:ind w:left="360"/>
        <w:rPr>
          <w:rFonts w:cs="Arial"/>
          <w:b/>
          <w:color w:val="002060"/>
          <w:szCs w:val="22"/>
        </w:rPr>
      </w:pPr>
      <w:r w:rsidRPr="00355B00">
        <w:rPr>
          <w:rFonts w:cs="Arial"/>
          <w:b/>
          <w:color w:val="002060"/>
          <w:szCs w:val="22"/>
        </w:rPr>
        <w:t>Criterios de evaluación</w:t>
      </w:r>
    </w:p>
    <w:p w14:paraId="090D7884" w14:textId="77777777" w:rsidR="00C36915" w:rsidRPr="00355B00" w:rsidRDefault="00C36915" w:rsidP="00395DC2">
      <w:pPr>
        <w:rPr>
          <w:rFonts w:cs="Arial"/>
          <w:szCs w:val="22"/>
        </w:rPr>
      </w:pPr>
    </w:p>
    <w:p w14:paraId="64D50F88" w14:textId="77777777" w:rsidR="007E2D70" w:rsidRPr="00355B00" w:rsidRDefault="00824EED" w:rsidP="001275AD">
      <w:pPr>
        <w:ind w:left="360"/>
        <w:rPr>
          <w:rFonts w:cs="Arial"/>
          <w:szCs w:val="22"/>
        </w:rPr>
      </w:pPr>
      <w:r w:rsidRPr="00355B00">
        <w:rPr>
          <w:rFonts w:cs="Arial"/>
          <w:szCs w:val="22"/>
        </w:rPr>
        <w:t>A continuación</w:t>
      </w:r>
      <w:r w:rsidR="00714130" w:rsidRPr="00355B00">
        <w:rPr>
          <w:rFonts w:cs="Arial"/>
          <w:szCs w:val="22"/>
        </w:rPr>
        <w:t>,</w:t>
      </w:r>
      <w:r w:rsidRPr="00355B00">
        <w:rPr>
          <w:rFonts w:cs="Arial"/>
          <w:szCs w:val="22"/>
        </w:rPr>
        <w:t xml:space="preserve"> se presentan los criterios de evaluación del entregable</w:t>
      </w:r>
      <w:r w:rsidR="00C36915" w:rsidRPr="00355B00">
        <w:rPr>
          <w:rFonts w:cs="Arial"/>
          <w:szCs w:val="22"/>
        </w:rPr>
        <w:t xml:space="preserve"> corres</w:t>
      </w:r>
      <w:r w:rsidR="007E2D70" w:rsidRPr="00355B00">
        <w:rPr>
          <w:rFonts w:cs="Arial"/>
          <w:szCs w:val="22"/>
        </w:rPr>
        <w:t>pondiente al Trabajo Aplicativo:</w:t>
      </w:r>
    </w:p>
    <w:p w14:paraId="5CC1BB5B" w14:textId="77777777" w:rsidR="00CB2C9E" w:rsidRPr="00355B00" w:rsidRDefault="00CB2C9E" w:rsidP="007E2D70">
      <w:pPr>
        <w:rPr>
          <w:rFonts w:cs="Arial"/>
          <w:szCs w:val="22"/>
        </w:rPr>
      </w:pPr>
    </w:p>
    <w:tbl>
      <w:tblPr>
        <w:tblpPr w:leftFromText="141" w:rightFromText="141" w:vertAnchor="text" w:horzAnchor="margin" w:tblpY="4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458"/>
        <w:gridCol w:w="1036"/>
        <w:gridCol w:w="1341"/>
        <w:gridCol w:w="2250"/>
      </w:tblGrid>
      <w:tr w:rsidR="007E2D70" w:rsidRPr="00355B00" w14:paraId="40D01F1E" w14:textId="77777777" w:rsidTr="00560FFC">
        <w:trPr>
          <w:trHeight w:val="335"/>
        </w:trPr>
        <w:tc>
          <w:tcPr>
            <w:tcW w:w="567" w:type="dxa"/>
            <w:tcBorders>
              <w:bottom w:val="single" w:sz="4" w:space="0" w:color="auto"/>
            </w:tcBorders>
            <w:shd w:val="clear" w:color="auto" w:fill="002060"/>
            <w:vAlign w:val="center"/>
          </w:tcPr>
          <w:p w14:paraId="0F3D81EE" w14:textId="77777777" w:rsidR="00FD684A" w:rsidRPr="00355B00" w:rsidRDefault="00F37527" w:rsidP="007E2D70">
            <w:pPr>
              <w:pStyle w:val="Listavistosa-nfasis11"/>
              <w:ind w:left="0"/>
              <w:jc w:val="center"/>
              <w:rPr>
                <w:rFonts w:cs="Arial"/>
                <w:b/>
                <w:bCs/>
                <w:color w:val="FFFFFF"/>
                <w:szCs w:val="22"/>
              </w:rPr>
            </w:pPr>
            <w:proofErr w:type="spellStart"/>
            <w:r w:rsidRPr="00355B00">
              <w:rPr>
                <w:rFonts w:cs="Arial"/>
                <w:b/>
                <w:bCs/>
                <w:color w:val="FFFFFF"/>
                <w:szCs w:val="22"/>
              </w:rPr>
              <w:t>N°</w:t>
            </w:r>
            <w:proofErr w:type="spellEnd"/>
          </w:p>
        </w:tc>
        <w:tc>
          <w:tcPr>
            <w:tcW w:w="3685" w:type="dxa"/>
            <w:tcBorders>
              <w:bottom w:val="single" w:sz="4" w:space="0" w:color="auto"/>
            </w:tcBorders>
            <w:shd w:val="clear" w:color="auto" w:fill="002060"/>
            <w:vAlign w:val="center"/>
          </w:tcPr>
          <w:p w14:paraId="45AE4234" w14:textId="77777777" w:rsidR="00FD684A" w:rsidRPr="00355B00" w:rsidRDefault="00F37527" w:rsidP="007E2D70">
            <w:pPr>
              <w:pStyle w:val="Listavistosa-nfasis11"/>
              <w:ind w:left="0"/>
              <w:jc w:val="center"/>
              <w:rPr>
                <w:rFonts w:cs="Arial"/>
                <w:b/>
                <w:bCs/>
                <w:color w:val="FFFFFF"/>
                <w:szCs w:val="22"/>
              </w:rPr>
            </w:pPr>
            <w:r w:rsidRPr="00355B00">
              <w:rPr>
                <w:rFonts w:cs="Arial"/>
                <w:b/>
                <w:bCs/>
                <w:color w:val="FFFFFF"/>
                <w:szCs w:val="22"/>
              </w:rPr>
              <w:t>Criterio de Evaluación</w:t>
            </w:r>
          </w:p>
        </w:tc>
        <w:tc>
          <w:tcPr>
            <w:tcW w:w="993" w:type="dxa"/>
            <w:tcBorders>
              <w:bottom w:val="single" w:sz="4" w:space="0" w:color="auto"/>
            </w:tcBorders>
            <w:shd w:val="clear" w:color="auto" w:fill="002060"/>
            <w:vAlign w:val="center"/>
          </w:tcPr>
          <w:p w14:paraId="492EAE51" w14:textId="77777777" w:rsidR="00FD684A" w:rsidRPr="00355B00" w:rsidRDefault="00F37527" w:rsidP="007E2D70">
            <w:pPr>
              <w:pStyle w:val="Listavistosa-nfasis11"/>
              <w:ind w:left="0"/>
              <w:jc w:val="center"/>
              <w:rPr>
                <w:rFonts w:cs="Arial"/>
                <w:b/>
                <w:bCs/>
                <w:color w:val="FFFFFF"/>
                <w:szCs w:val="22"/>
              </w:rPr>
            </w:pPr>
            <w:r w:rsidRPr="00355B00">
              <w:rPr>
                <w:rFonts w:cs="Arial"/>
                <w:b/>
                <w:bCs/>
                <w:color w:val="FFFFFF"/>
                <w:szCs w:val="22"/>
              </w:rPr>
              <w:t>Puntaje Máximo</w:t>
            </w:r>
          </w:p>
        </w:tc>
        <w:tc>
          <w:tcPr>
            <w:tcW w:w="1134" w:type="dxa"/>
            <w:tcBorders>
              <w:bottom w:val="single" w:sz="4" w:space="0" w:color="auto"/>
            </w:tcBorders>
            <w:shd w:val="clear" w:color="auto" w:fill="002060"/>
            <w:vAlign w:val="center"/>
          </w:tcPr>
          <w:p w14:paraId="1EE222B5" w14:textId="77777777" w:rsidR="00FD684A" w:rsidRPr="00355B00" w:rsidRDefault="00F37527" w:rsidP="007E2D70">
            <w:pPr>
              <w:pStyle w:val="Listavistosa-nfasis11"/>
              <w:ind w:left="0"/>
              <w:jc w:val="center"/>
              <w:rPr>
                <w:rFonts w:cs="Arial"/>
                <w:b/>
                <w:bCs/>
                <w:color w:val="FFFFFF"/>
                <w:szCs w:val="22"/>
              </w:rPr>
            </w:pPr>
            <w:r w:rsidRPr="00355B00">
              <w:rPr>
                <w:rFonts w:cs="Arial"/>
                <w:b/>
                <w:bCs/>
                <w:color w:val="FFFFFF"/>
                <w:szCs w:val="22"/>
              </w:rPr>
              <w:t>Puntaje Asignado</w:t>
            </w:r>
            <w:r w:rsidR="001A32C2" w:rsidRPr="00560FFC">
              <w:footnoteReference w:id="1"/>
            </w:r>
          </w:p>
        </w:tc>
        <w:tc>
          <w:tcPr>
            <w:tcW w:w="2263" w:type="dxa"/>
            <w:tcBorders>
              <w:bottom w:val="single" w:sz="4" w:space="0" w:color="auto"/>
            </w:tcBorders>
            <w:shd w:val="clear" w:color="auto" w:fill="002060"/>
            <w:vAlign w:val="center"/>
          </w:tcPr>
          <w:p w14:paraId="645A45F4" w14:textId="77777777" w:rsidR="00FD684A" w:rsidRPr="00355B00" w:rsidRDefault="00F37527" w:rsidP="007E2D70">
            <w:pPr>
              <w:pStyle w:val="Listavistosa-nfasis11"/>
              <w:ind w:left="0"/>
              <w:jc w:val="center"/>
              <w:rPr>
                <w:rFonts w:cs="Arial"/>
                <w:b/>
                <w:bCs/>
                <w:color w:val="FFFFFF"/>
                <w:szCs w:val="22"/>
              </w:rPr>
            </w:pPr>
            <w:r w:rsidRPr="00355B00">
              <w:rPr>
                <w:rFonts w:cs="Arial"/>
                <w:b/>
                <w:bCs/>
                <w:color w:val="FFFFFF"/>
                <w:szCs w:val="22"/>
              </w:rPr>
              <w:t>Retroalimentación</w:t>
            </w:r>
          </w:p>
          <w:p w14:paraId="763A976D" w14:textId="77777777" w:rsidR="004A0600" w:rsidRPr="00355B00" w:rsidRDefault="004A0600" w:rsidP="004A0600">
            <w:pPr>
              <w:pStyle w:val="Listavistosa-nfasis11"/>
              <w:ind w:left="0"/>
              <w:jc w:val="center"/>
              <w:rPr>
                <w:rFonts w:cs="Arial"/>
                <w:b/>
                <w:bCs/>
                <w:color w:val="FFFFFF"/>
                <w:szCs w:val="22"/>
              </w:rPr>
            </w:pPr>
            <w:r w:rsidRPr="00355B00">
              <w:rPr>
                <w:rFonts w:cs="Arial"/>
                <w:b/>
                <w:bCs/>
                <w:color w:val="FFFFFF"/>
                <w:szCs w:val="22"/>
              </w:rPr>
              <w:t xml:space="preserve">Aspectos destacables o mejorables </w:t>
            </w:r>
          </w:p>
        </w:tc>
      </w:tr>
      <w:tr w:rsidR="006D43D5" w:rsidRPr="00355B00" w14:paraId="2F947ACC" w14:textId="77777777" w:rsidTr="00C925F3">
        <w:trPr>
          <w:trHeight w:val="477"/>
        </w:trPr>
        <w:tc>
          <w:tcPr>
            <w:tcW w:w="567" w:type="dxa"/>
            <w:tcBorders>
              <w:bottom w:val="single" w:sz="4" w:space="0" w:color="auto"/>
            </w:tcBorders>
            <w:shd w:val="clear" w:color="auto" w:fill="auto"/>
            <w:vAlign w:val="center"/>
          </w:tcPr>
          <w:p w14:paraId="0B4698BE" w14:textId="77777777" w:rsidR="006D43D5" w:rsidRPr="00355B00" w:rsidRDefault="006D43D5" w:rsidP="00C925F3">
            <w:pPr>
              <w:pStyle w:val="Listavistosa-nfasis11"/>
              <w:ind w:left="0"/>
              <w:jc w:val="center"/>
              <w:rPr>
                <w:rFonts w:cs="Arial"/>
                <w:bCs/>
                <w:szCs w:val="22"/>
              </w:rPr>
            </w:pPr>
            <w:r w:rsidRPr="00355B00">
              <w:rPr>
                <w:rFonts w:cs="Arial"/>
                <w:bCs/>
                <w:szCs w:val="22"/>
              </w:rPr>
              <w:t>1</w:t>
            </w:r>
          </w:p>
        </w:tc>
        <w:tc>
          <w:tcPr>
            <w:tcW w:w="3685" w:type="dxa"/>
            <w:tcBorders>
              <w:bottom w:val="single" w:sz="4" w:space="0" w:color="auto"/>
            </w:tcBorders>
            <w:shd w:val="clear" w:color="auto" w:fill="auto"/>
            <w:vAlign w:val="center"/>
          </w:tcPr>
          <w:p w14:paraId="2E5E7882" w14:textId="7C758397" w:rsidR="006D43D5" w:rsidRPr="00355B00" w:rsidRDefault="009067E1" w:rsidP="00C925F3">
            <w:pPr>
              <w:pStyle w:val="NormalWeb"/>
              <w:spacing w:before="0" w:after="0"/>
              <w:rPr>
                <w:rFonts w:ascii="Arial" w:hAnsi="Arial" w:cs="Arial"/>
                <w:bCs/>
                <w:color w:val="000000"/>
                <w:kern w:val="24"/>
                <w:sz w:val="22"/>
                <w:szCs w:val="22"/>
                <w:lang w:val="es-ES"/>
              </w:rPr>
            </w:pPr>
            <w:r w:rsidRPr="00355B00">
              <w:rPr>
                <w:rFonts w:ascii="Arial" w:hAnsi="Arial" w:cs="Arial"/>
                <w:bCs/>
                <w:color w:val="000000"/>
                <w:kern w:val="24"/>
                <w:sz w:val="22"/>
                <w:szCs w:val="22"/>
                <w:lang w:val="es-ES"/>
              </w:rPr>
              <w:t>Desarrolle la política de calidad del proyecto</w:t>
            </w:r>
          </w:p>
        </w:tc>
        <w:tc>
          <w:tcPr>
            <w:tcW w:w="993" w:type="dxa"/>
            <w:tcBorders>
              <w:bottom w:val="single" w:sz="4" w:space="0" w:color="auto"/>
            </w:tcBorders>
            <w:shd w:val="clear" w:color="auto" w:fill="auto"/>
            <w:vAlign w:val="center"/>
          </w:tcPr>
          <w:p w14:paraId="7941D1A3" w14:textId="0F757CA6" w:rsidR="006D43D5" w:rsidRPr="00355B00" w:rsidRDefault="00C925F3" w:rsidP="00C925F3">
            <w:pPr>
              <w:pStyle w:val="NormalWeb"/>
              <w:spacing w:before="0" w:after="0"/>
              <w:jc w:val="center"/>
              <w:rPr>
                <w:rFonts w:ascii="Arial" w:hAnsi="Arial" w:cs="Arial"/>
                <w:color w:val="000000"/>
                <w:sz w:val="22"/>
                <w:szCs w:val="22"/>
              </w:rPr>
            </w:pPr>
            <w:r w:rsidRPr="00355B00">
              <w:rPr>
                <w:rFonts w:ascii="Arial" w:hAnsi="Arial" w:cs="Arial"/>
                <w:color w:val="000000"/>
                <w:sz w:val="22"/>
                <w:szCs w:val="22"/>
              </w:rPr>
              <w:t>5</w:t>
            </w:r>
          </w:p>
        </w:tc>
        <w:tc>
          <w:tcPr>
            <w:tcW w:w="1134" w:type="dxa"/>
            <w:tcBorders>
              <w:bottom w:val="single" w:sz="4" w:space="0" w:color="auto"/>
            </w:tcBorders>
            <w:shd w:val="clear" w:color="auto" w:fill="auto"/>
            <w:vAlign w:val="center"/>
          </w:tcPr>
          <w:p w14:paraId="6D14662E" w14:textId="77777777" w:rsidR="006D43D5" w:rsidRPr="00355B00" w:rsidRDefault="006D43D5" w:rsidP="00C925F3">
            <w:pPr>
              <w:pStyle w:val="Listavistosa-nfasis11"/>
              <w:ind w:left="0"/>
              <w:jc w:val="center"/>
              <w:rPr>
                <w:rFonts w:cs="Arial"/>
                <w:szCs w:val="22"/>
              </w:rPr>
            </w:pPr>
          </w:p>
        </w:tc>
        <w:tc>
          <w:tcPr>
            <w:tcW w:w="2263" w:type="dxa"/>
            <w:tcBorders>
              <w:bottom w:val="single" w:sz="4" w:space="0" w:color="auto"/>
            </w:tcBorders>
            <w:shd w:val="clear" w:color="auto" w:fill="auto"/>
            <w:vAlign w:val="center"/>
          </w:tcPr>
          <w:p w14:paraId="42A0D83D" w14:textId="77777777" w:rsidR="006D43D5" w:rsidRPr="00355B00" w:rsidRDefault="006D43D5" w:rsidP="00C925F3">
            <w:pPr>
              <w:pStyle w:val="Listavistosa-nfasis11"/>
              <w:ind w:left="0"/>
              <w:jc w:val="left"/>
              <w:rPr>
                <w:rFonts w:cs="Arial"/>
                <w:szCs w:val="22"/>
              </w:rPr>
            </w:pPr>
          </w:p>
        </w:tc>
      </w:tr>
      <w:tr w:rsidR="009067E1" w:rsidRPr="00355B00" w14:paraId="0BC39DE2" w14:textId="77777777" w:rsidTr="00C925F3">
        <w:trPr>
          <w:trHeight w:val="474"/>
        </w:trPr>
        <w:tc>
          <w:tcPr>
            <w:tcW w:w="567" w:type="dxa"/>
            <w:shd w:val="clear" w:color="auto" w:fill="auto"/>
            <w:vAlign w:val="center"/>
          </w:tcPr>
          <w:p w14:paraId="77FBC7B0" w14:textId="511CEA09" w:rsidR="009067E1" w:rsidRPr="00355B00" w:rsidRDefault="009067E1" w:rsidP="00C925F3">
            <w:pPr>
              <w:pStyle w:val="Listavistosa-nfasis11"/>
              <w:ind w:left="0"/>
              <w:jc w:val="center"/>
              <w:rPr>
                <w:rFonts w:cs="Arial"/>
                <w:bCs/>
                <w:szCs w:val="22"/>
              </w:rPr>
            </w:pPr>
            <w:r w:rsidRPr="00355B00">
              <w:rPr>
                <w:rFonts w:cs="Arial"/>
                <w:bCs/>
                <w:szCs w:val="22"/>
              </w:rPr>
              <w:t>2</w:t>
            </w:r>
          </w:p>
        </w:tc>
        <w:tc>
          <w:tcPr>
            <w:tcW w:w="3685" w:type="dxa"/>
            <w:shd w:val="clear" w:color="auto" w:fill="auto"/>
            <w:vAlign w:val="center"/>
          </w:tcPr>
          <w:p w14:paraId="1128B45C" w14:textId="00416C3F" w:rsidR="009067E1" w:rsidRPr="00355B00" w:rsidRDefault="009067E1" w:rsidP="00C925F3">
            <w:pPr>
              <w:pStyle w:val="NormalWeb"/>
              <w:spacing w:before="0" w:after="0"/>
              <w:rPr>
                <w:rFonts w:ascii="Arial" w:hAnsi="Arial" w:cs="Arial"/>
                <w:bCs/>
                <w:color w:val="000000"/>
                <w:kern w:val="24"/>
                <w:sz w:val="22"/>
                <w:szCs w:val="22"/>
                <w:lang w:val="es-ES"/>
              </w:rPr>
            </w:pPr>
            <w:r w:rsidRPr="00355B00">
              <w:rPr>
                <w:rFonts w:ascii="Arial" w:hAnsi="Arial" w:cs="Arial"/>
                <w:bCs/>
                <w:color w:val="000000"/>
                <w:kern w:val="24"/>
                <w:sz w:val="22"/>
                <w:szCs w:val="22"/>
                <w:lang w:val="es-ES"/>
              </w:rPr>
              <w:t>Desarrolle la línea base de calidad del proyecto (mínimo 1 de proyecto y 1 de producto)</w:t>
            </w:r>
          </w:p>
        </w:tc>
        <w:tc>
          <w:tcPr>
            <w:tcW w:w="993" w:type="dxa"/>
            <w:shd w:val="clear" w:color="auto" w:fill="auto"/>
            <w:vAlign w:val="center"/>
          </w:tcPr>
          <w:p w14:paraId="619BE5FE" w14:textId="37635FF5" w:rsidR="009067E1" w:rsidRPr="00355B00" w:rsidRDefault="00C925F3" w:rsidP="00C925F3">
            <w:pPr>
              <w:pStyle w:val="NormalWeb"/>
              <w:spacing w:before="0" w:after="0"/>
              <w:jc w:val="center"/>
              <w:rPr>
                <w:rFonts w:ascii="Arial" w:eastAsia="Times New Roman" w:hAnsi="Arial" w:cs="Arial"/>
                <w:color w:val="000000"/>
                <w:kern w:val="24"/>
                <w:sz w:val="22"/>
                <w:szCs w:val="22"/>
                <w:lang w:val="es-ES"/>
              </w:rPr>
            </w:pPr>
            <w:r w:rsidRPr="00355B00">
              <w:rPr>
                <w:rFonts w:ascii="Arial" w:eastAsia="Times New Roman" w:hAnsi="Arial" w:cs="Arial"/>
                <w:color w:val="000000"/>
                <w:kern w:val="24"/>
                <w:sz w:val="22"/>
                <w:szCs w:val="22"/>
                <w:lang w:val="es-ES"/>
              </w:rPr>
              <w:t>3</w:t>
            </w:r>
          </w:p>
        </w:tc>
        <w:tc>
          <w:tcPr>
            <w:tcW w:w="1134" w:type="dxa"/>
            <w:shd w:val="clear" w:color="auto" w:fill="auto"/>
            <w:vAlign w:val="center"/>
          </w:tcPr>
          <w:p w14:paraId="34D3206F" w14:textId="77777777" w:rsidR="009067E1" w:rsidRPr="00355B00" w:rsidRDefault="009067E1" w:rsidP="00C925F3">
            <w:pPr>
              <w:pStyle w:val="Listavistosa-nfasis11"/>
              <w:ind w:left="0"/>
              <w:jc w:val="center"/>
              <w:rPr>
                <w:rFonts w:cs="Arial"/>
                <w:szCs w:val="22"/>
              </w:rPr>
            </w:pPr>
          </w:p>
        </w:tc>
        <w:tc>
          <w:tcPr>
            <w:tcW w:w="2263" w:type="dxa"/>
            <w:tcBorders>
              <w:bottom w:val="single" w:sz="4" w:space="0" w:color="auto"/>
            </w:tcBorders>
            <w:shd w:val="clear" w:color="auto" w:fill="auto"/>
            <w:vAlign w:val="center"/>
          </w:tcPr>
          <w:p w14:paraId="22901007" w14:textId="77777777" w:rsidR="009067E1" w:rsidRPr="00355B00" w:rsidRDefault="009067E1" w:rsidP="00C925F3">
            <w:pPr>
              <w:pStyle w:val="Listavistosa-nfasis11"/>
              <w:ind w:left="0"/>
              <w:jc w:val="left"/>
              <w:rPr>
                <w:rFonts w:cs="Arial"/>
                <w:szCs w:val="22"/>
              </w:rPr>
            </w:pPr>
          </w:p>
        </w:tc>
      </w:tr>
      <w:tr w:rsidR="006D43D5" w:rsidRPr="00355B00" w14:paraId="07AEE856" w14:textId="77777777" w:rsidTr="00C925F3">
        <w:trPr>
          <w:trHeight w:val="588"/>
        </w:trPr>
        <w:tc>
          <w:tcPr>
            <w:tcW w:w="567" w:type="dxa"/>
            <w:shd w:val="clear" w:color="auto" w:fill="auto"/>
            <w:vAlign w:val="center"/>
          </w:tcPr>
          <w:p w14:paraId="6E37A764" w14:textId="2A04BC0D" w:rsidR="006D43D5" w:rsidRPr="00355B00" w:rsidRDefault="009067E1" w:rsidP="00C925F3">
            <w:pPr>
              <w:pStyle w:val="Listavistosa-nfasis11"/>
              <w:ind w:left="0"/>
              <w:jc w:val="center"/>
              <w:rPr>
                <w:rFonts w:cs="Arial"/>
                <w:bCs/>
                <w:szCs w:val="22"/>
              </w:rPr>
            </w:pPr>
            <w:r w:rsidRPr="00355B00">
              <w:rPr>
                <w:rFonts w:cs="Arial"/>
                <w:bCs/>
                <w:szCs w:val="22"/>
              </w:rPr>
              <w:t>3</w:t>
            </w:r>
          </w:p>
        </w:tc>
        <w:tc>
          <w:tcPr>
            <w:tcW w:w="3685" w:type="dxa"/>
            <w:shd w:val="clear" w:color="auto" w:fill="auto"/>
            <w:vAlign w:val="center"/>
          </w:tcPr>
          <w:p w14:paraId="681DABE0" w14:textId="5FFD06CB" w:rsidR="006D43D5" w:rsidRPr="00355B00" w:rsidRDefault="009067E1" w:rsidP="00C925F3">
            <w:pPr>
              <w:pStyle w:val="NormalWeb"/>
              <w:spacing w:before="0" w:after="0"/>
              <w:rPr>
                <w:rFonts w:ascii="Arial" w:hAnsi="Arial" w:cs="Arial"/>
                <w:bCs/>
                <w:color w:val="000000"/>
                <w:kern w:val="24"/>
                <w:sz w:val="22"/>
                <w:szCs w:val="22"/>
                <w:lang w:val="es-ES"/>
              </w:rPr>
            </w:pPr>
            <w:r w:rsidRPr="00355B00">
              <w:rPr>
                <w:rFonts w:ascii="Arial" w:hAnsi="Arial" w:cs="Arial"/>
                <w:bCs/>
                <w:color w:val="000000"/>
                <w:kern w:val="24"/>
                <w:sz w:val="22"/>
                <w:szCs w:val="22"/>
                <w:lang w:val="es-ES"/>
              </w:rPr>
              <w:t>Desarrolle la matriz de actividad de calidad de 2</w:t>
            </w:r>
            <w:r w:rsidR="006D43D5" w:rsidRPr="00355B00">
              <w:rPr>
                <w:rFonts w:ascii="Arial" w:hAnsi="Arial" w:cs="Arial"/>
                <w:bCs/>
                <w:color w:val="000000"/>
                <w:kern w:val="24"/>
                <w:sz w:val="22"/>
                <w:szCs w:val="22"/>
                <w:lang w:val="es-ES"/>
              </w:rPr>
              <w:t xml:space="preserve"> paquetes de trabajo de la EDT del proyecto</w:t>
            </w:r>
            <w:r w:rsidRPr="00355B00">
              <w:rPr>
                <w:rFonts w:ascii="Arial" w:hAnsi="Arial" w:cs="Arial"/>
                <w:bCs/>
                <w:color w:val="000000"/>
                <w:kern w:val="24"/>
                <w:sz w:val="22"/>
                <w:szCs w:val="22"/>
                <w:lang w:val="es-ES"/>
              </w:rPr>
              <w:t>.</w:t>
            </w:r>
          </w:p>
        </w:tc>
        <w:tc>
          <w:tcPr>
            <w:tcW w:w="993" w:type="dxa"/>
            <w:shd w:val="clear" w:color="auto" w:fill="auto"/>
            <w:vAlign w:val="center"/>
          </w:tcPr>
          <w:p w14:paraId="555796A7" w14:textId="50772171" w:rsidR="006D43D5" w:rsidRPr="00355B00" w:rsidRDefault="00C925F3" w:rsidP="00C925F3">
            <w:pPr>
              <w:pStyle w:val="NormalWeb"/>
              <w:spacing w:before="0" w:after="0"/>
              <w:jc w:val="center"/>
              <w:rPr>
                <w:rFonts w:ascii="Arial" w:hAnsi="Arial" w:cs="Arial"/>
                <w:sz w:val="22"/>
                <w:szCs w:val="22"/>
              </w:rPr>
            </w:pPr>
            <w:r w:rsidRPr="00355B00">
              <w:rPr>
                <w:rFonts w:ascii="Arial" w:hAnsi="Arial" w:cs="Arial"/>
                <w:sz w:val="22"/>
                <w:szCs w:val="22"/>
              </w:rPr>
              <w:t>4</w:t>
            </w:r>
          </w:p>
        </w:tc>
        <w:tc>
          <w:tcPr>
            <w:tcW w:w="1134" w:type="dxa"/>
            <w:shd w:val="clear" w:color="auto" w:fill="auto"/>
            <w:vAlign w:val="center"/>
          </w:tcPr>
          <w:p w14:paraId="1C3B5C30" w14:textId="77777777" w:rsidR="006D43D5" w:rsidRPr="00355B00" w:rsidRDefault="006D43D5" w:rsidP="00C925F3">
            <w:pPr>
              <w:pStyle w:val="Listavistosa-nfasis11"/>
              <w:ind w:left="0"/>
              <w:jc w:val="center"/>
              <w:rPr>
                <w:rFonts w:cs="Arial"/>
                <w:szCs w:val="22"/>
              </w:rPr>
            </w:pPr>
          </w:p>
        </w:tc>
        <w:tc>
          <w:tcPr>
            <w:tcW w:w="2263" w:type="dxa"/>
            <w:tcBorders>
              <w:bottom w:val="single" w:sz="4" w:space="0" w:color="auto"/>
            </w:tcBorders>
            <w:shd w:val="clear" w:color="auto" w:fill="auto"/>
            <w:vAlign w:val="center"/>
          </w:tcPr>
          <w:p w14:paraId="2C4C56E9" w14:textId="77777777" w:rsidR="006D43D5" w:rsidRPr="00355B00" w:rsidRDefault="006D43D5" w:rsidP="00C925F3">
            <w:pPr>
              <w:pStyle w:val="Listavistosa-nfasis11"/>
              <w:ind w:left="0"/>
              <w:jc w:val="left"/>
              <w:rPr>
                <w:rFonts w:cs="Arial"/>
                <w:szCs w:val="22"/>
              </w:rPr>
            </w:pPr>
          </w:p>
        </w:tc>
      </w:tr>
      <w:tr w:rsidR="006D43D5" w:rsidRPr="00355B00" w14:paraId="6D111086" w14:textId="77777777" w:rsidTr="00C925F3">
        <w:trPr>
          <w:trHeight w:val="335"/>
        </w:trPr>
        <w:tc>
          <w:tcPr>
            <w:tcW w:w="567" w:type="dxa"/>
            <w:shd w:val="clear" w:color="auto" w:fill="auto"/>
            <w:vAlign w:val="center"/>
          </w:tcPr>
          <w:p w14:paraId="5C13EDDA" w14:textId="30A91B7A" w:rsidR="006D43D5" w:rsidRPr="00355B00" w:rsidRDefault="009067E1" w:rsidP="00C925F3">
            <w:pPr>
              <w:pStyle w:val="Listavistosa-nfasis11"/>
              <w:ind w:left="0"/>
              <w:jc w:val="center"/>
              <w:rPr>
                <w:rFonts w:cs="Arial"/>
                <w:bCs/>
                <w:szCs w:val="22"/>
              </w:rPr>
            </w:pPr>
            <w:r w:rsidRPr="00355B00">
              <w:rPr>
                <w:rFonts w:cs="Arial"/>
                <w:bCs/>
                <w:szCs w:val="22"/>
              </w:rPr>
              <w:t>4</w:t>
            </w:r>
          </w:p>
        </w:tc>
        <w:tc>
          <w:tcPr>
            <w:tcW w:w="3685" w:type="dxa"/>
            <w:shd w:val="clear" w:color="auto" w:fill="auto"/>
            <w:vAlign w:val="center"/>
          </w:tcPr>
          <w:p w14:paraId="0398B065" w14:textId="2DDAB306" w:rsidR="006D43D5" w:rsidRPr="00355B00" w:rsidRDefault="009067E1" w:rsidP="00C925F3">
            <w:pPr>
              <w:pStyle w:val="NormalWeb"/>
              <w:spacing w:before="0" w:after="0"/>
              <w:rPr>
                <w:rFonts w:ascii="Arial" w:hAnsi="Arial" w:cs="Arial"/>
                <w:bCs/>
                <w:color w:val="000000"/>
                <w:kern w:val="24"/>
                <w:sz w:val="22"/>
                <w:szCs w:val="22"/>
                <w:lang w:val="es-ES"/>
              </w:rPr>
            </w:pPr>
            <w:r w:rsidRPr="00355B00">
              <w:rPr>
                <w:rFonts w:ascii="Arial" w:hAnsi="Arial" w:cs="Arial"/>
                <w:bCs/>
                <w:color w:val="000000"/>
                <w:kern w:val="24"/>
                <w:sz w:val="22"/>
                <w:szCs w:val="22"/>
                <w:lang w:val="es-ES"/>
              </w:rPr>
              <w:t>Desarrolle el organigrama para la calidad del proyecto</w:t>
            </w:r>
          </w:p>
        </w:tc>
        <w:tc>
          <w:tcPr>
            <w:tcW w:w="993" w:type="dxa"/>
            <w:shd w:val="clear" w:color="auto" w:fill="auto"/>
            <w:vAlign w:val="center"/>
          </w:tcPr>
          <w:p w14:paraId="13B3D142" w14:textId="2369017C" w:rsidR="006D43D5" w:rsidRPr="00355B00" w:rsidRDefault="00C925F3" w:rsidP="00C925F3">
            <w:pPr>
              <w:pStyle w:val="NormalWeb"/>
              <w:spacing w:before="0" w:after="0"/>
              <w:jc w:val="center"/>
              <w:rPr>
                <w:rFonts w:ascii="Arial" w:hAnsi="Arial" w:cs="Arial"/>
                <w:sz w:val="22"/>
                <w:szCs w:val="22"/>
              </w:rPr>
            </w:pPr>
            <w:r w:rsidRPr="00355B00">
              <w:rPr>
                <w:rFonts w:ascii="Arial" w:hAnsi="Arial" w:cs="Arial"/>
                <w:sz w:val="22"/>
                <w:szCs w:val="22"/>
              </w:rPr>
              <w:t>4</w:t>
            </w:r>
          </w:p>
        </w:tc>
        <w:tc>
          <w:tcPr>
            <w:tcW w:w="1134" w:type="dxa"/>
            <w:tcBorders>
              <w:bottom w:val="single" w:sz="4" w:space="0" w:color="auto"/>
            </w:tcBorders>
            <w:shd w:val="clear" w:color="auto" w:fill="auto"/>
            <w:vAlign w:val="center"/>
          </w:tcPr>
          <w:p w14:paraId="746F9E26" w14:textId="77777777" w:rsidR="006D43D5" w:rsidRPr="00355B00" w:rsidRDefault="006D43D5" w:rsidP="00C925F3">
            <w:pPr>
              <w:pStyle w:val="Listavistosa-nfasis11"/>
              <w:ind w:left="0"/>
              <w:jc w:val="center"/>
              <w:rPr>
                <w:rFonts w:cs="Arial"/>
                <w:szCs w:val="22"/>
              </w:rPr>
            </w:pPr>
          </w:p>
        </w:tc>
        <w:tc>
          <w:tcPr>
            <w:tcW w:w="2263" w:type="dxa"/>
            <w:tcBorders>
              <w:bottom w:val="single" w:sz="4" w:space="0" w:color="auto"/>
            </w:tcBorders>
            <w:shd w:val="clear" w:color="auto" w:fill="auto"/>
            <w:vAlign w:val="center"/>
          </w:tcPr>
          <w:p w14:paraId="79131B73" w14:textId="77777777" w:rsidR="006D43D5" w:rsidRPr="00355B00" w:rsidRDefault="006D43D5" w:rsidP="00C925F3">
            <w:pPr>
              <w:pStyle w:val="Listavistosa-nfasis11"/>
              <w:ind w:left="0"/>
              <w:jc w:val="left"/>
              <w:rPr>
                <w:rFonts w:cs="Arial"/>
                <w:szCs w:val="22"/>
              </w:rPr>
            </w:pPr>
          </w:p>
        </w:tc>
      </w:tr>
      <w:tr w:rsidR="006D43D5" w:rsidRPr="00355B00" w14:paraId="46D99055" w14:textId="77777777" w:rsidTr="00C925F3">
        <w:trPr>
          <w:trHeight w:val="335"/>
        </w:trPr>
        <w:tc>
          <w:tcPr>
            <w:tcW w:w="567" w:type="dxa"/>
            <w:shd w:val="clear" w:color="auto" w:fill="auto"/>
            <w:vAlign w:val="center"/>
          </w:tcPr>
          <w:p w14:paraId="42B3C75C" w14:textId="1D4B6DF9" w:rsidR="006D43D5" w:rsidRPr="00355B00" w:rsidRDefault="009067E1" w:rsidP="00C925F3">
            <w:pPr>
              <w:pStyle w:val="Listavistosa-nfasis11"/>
              <w:ind w:left="0"/>
              <w:jc w:val="center"/>
              <w:rPr>
                <w:rFonts w:cs="Arial"/>
                <w:bCs/>
                <w:szCs w:val="22"/>
              </w:rPr>
            </w:pPr>
            <w:r w:rsidRPr="00355B00">
              <w:rPr>
                <w:rFonts w:cs="Arial"/>
                <w:bCs/>
                <w:szCs w:val="22"/>
              </w:rPr>
              <w:t>5</w:t>
            </w:r>
          </w:p>
        </w:tc>
        <w:tc>
          <w:tcPr>
            <w:tcW w:w="3685" w:type="dxa"/>
            <w:shd w:val="clear" w:color="auto" w:fill="auto"/>
            <w:vAlign w:val="center"/>
          </w:tcPr>
          <w:p w14:paraId="05F3F6CE" w14:textId="5D4C3F15" w:rsidR="006D43D5" w:rsidRPr="00355B00" w:rsidRDefault="009067E1" w:rsidP="00C925F3">
            <w:pPr>
              <w:pStyle w:val="NormalWeb"/>
              <w:spacing w:before="0" w:after="0"/>
              <w:rPr>
                <w:rFonts w:ascii="Arial" w:hAnsi="Arial" w:cs="Arial"/>
                <w:bCs/>
                <w:color w:val="000000"/>
                <w:kern w:val="24"/>
                <w:sz w:val="22"/>
                <w:szCs w:val="22"/>
                <w:lang w:val="es-ES"/>
              </w:rPr>
            </w:pPr>
            <w:r w:rsidRPr="00355B00">
              <w:rPr>
                <w:rFonts w:ascii="Arial" w:hAnsi="Arial" w:cs="Arial"/>
                <w:bCs/>
                <w:color w:val="000000"/>
                <w:kern w:val="24"/>
                <w:sz w:val="22"/>
                <w:szCs w:val="22"/>
                <w:lang w:val="es-ES"/>
              </w:rPr>
              <w:t xml:space="preserve">Describa 2 roles para la gestión de la calidad </w:t>
            </w:r>
          </w:p>
        </w:tc>
        <w:tc>
          <w:tcPr>
            <w:tcW w:w="993" w:type="dxa"/>
            <w:shd w:val="clear" w:color="auto" w:fill="auto"/>
            <w:vAlign w:val="center"/>
          </w:tcPr>
          <w:p w14:paraId="7B500344" w14:textId="093FF579" w:rsidR="006D43D5" w:rsidRPr="00355B00" w:rsidRDefault="00C925F3" w:rsidP="00C925F3">
            <w:pPr>
              <w:pStyle w:val="NormalWeb"/>
              <w:spacing w:before="0" w:after="0"/>
              <w:jc w:val="center"/>
              <w:rPr>
                <w:rFonts w:ascii="Arial" w:hAnsi="Arial" w:cs="Arial"/>
                <w:sz w:val="22"/>
                <w:szCs w:val="22"/>
              </w:rPr>
            </w:pPr>
            <w:r w:rsidRPr="00355B00">
              <w:rPr>
                <w:rFonts w:ascii="Arial" w:hAnsi="Arial" w:cs="Arial"/>
                <w:sz w:val="22"/>
                <w:szCs w:val="22"/>
              </w:rPr>
              <w:t>4</w:t>
            </w:r>
          </w:p>
        </w:tc>
        <w:tc>
          <w:tcPr>
            <w:tcW w:w="1134" w:type="dxa"/>
            <w:tcBorders>
              <w:bottom w:val="single" w:sz="4" w:space="0" w:color="auto"/>
            </w:tcBorders>
            <w:shd w:val="clear" w:color="auto" w:fill="auto"/>
            <w:vAlign w:val="center"/>
          </w:tcPr>
          <w:p w14:paraId="479A3E04" w14:textId="77777777" w:rsidR="006D43D5" w:rsidRPr="00355B00" w:rsidRDefault="006D43D5" w:rsidP="00C925F3">
            <w:pPr>
              <w:pStyle w:val="Listavistosa-nfasis11"/>
              <w:ind w:left="0"/>
              <w:jc w:val="center"/>
              <w:rPr>
                <w:rFonts w:cs="Arial"/>
                <w:szCs w:val="22"/>
              </w:rPr>
            </w:pPr>
          </w:p>
        </w:tc>
        <w:tc>
          <w:tcPr>
            <w:tcW w:w="2263" w:type="dxa"/>
            <w:tcBorders>
              <w:bottom w:val="single" w:sz="4" w:space="0" w:color="auto"/>
            </w:tcBorders>
            <w:shd w:val="clear" w:color="auto" w:fill="auto"/>
            <w:vAlign w:val="center"/>
          </w:tcPr>
          <w:p w14:paraId="0349F21A" w14:textId="77777777" w:rsidR="006D43D5" w:rsidRPr="00355B00" w:rsidRDefault="006D43D5" w:rsidP="00C925F3">
            <w:pPr>
              <w:pStyle w:val="Listavistosa-nfasis11"/>
              <w:ind w:left="0"/>
              <w:jc w:val="left"/>
              <w:rPr>
                <w:rFonts w:cs="Arial"/>
                <w:szCs w:val="22"/>
              </w:rPr>
            </w:pPr>
          </w:p>
        </w:tc>
      </w:tr>
      <w:tr w:rsidR="00952B43" w:rsidRPr="00355B00" w14:paraId="2D522FCF" w14:textId="77777777" w:rsidTr="00560FFC">
        <w:trPr>
          <w:trHeight w:val="335"/>
        </w:trPr>
        <w:tc>
          <w:tcPr>
            <w:tcW w:w="4252" w:type="dxa"/>
            <w:gridSpan w:val="2"/>
            <w:shd w:val="clear" w:color="auto" w:fill="002060"/>
            <w:vAlign w:val="center"/>
          </w:tcPr>
          <w:p w14:paraId="2382F243" w14:textId="77777777" w:rsidR="00952B43" w:rsidRPr="00355B00" w:rsidRDefault="00952B43" w:rsidP="00C925F3">
            <w:pPr>
              <w:jc w:val="center"/>
              <w:rPr>
                <w:rFonts w:cs="Arial"/>
                <w:b/>
                <w:szCs w:val="22"/>
                <w:lang w:val="es-ES_tradnl"/>
              </w:rPr>
            </w:pPr>
            <w:r w:rsidRPr="00355B00">
              <w:rPr>
                <w:rFonts w:cs="Arial"/>
                <w:b/>
                <w:color w:val="FFFFFF" w:themeColor="background1"/>
                <w:szCs w:val="22"/>
                <w:lang w:val="es-ES_tradnl"/>
              </w:rPr>
              <w:t>Total</w:t>
            </w:r>
          </w:p>
        </w:tc>
        <w:tc>
          <w:tcPr>
            <w:tcW w:w="993" w:type="dxa"/>
            <w:shd w:val="clear" w:color="auto" w:fill="auto"/>
            <w:vAlign w:val="center"/>
          </w:tcPr>
          <w:p w14:paraId="7194B59A" w14:textId="77777777" w:rsidR="00952B43" w:rsidRPr="00355B00" w:rsidRDefault="00952B43" w:rsidP="004A0600">
            <w:pPr>
              <w:pStyle w:val="Listavistosa-nfasis11"/>
              <w:ind w:left="0"/>
              <w:jc w:val="center"/>
              <w:rPr>
                <w:rFonts w:cs="Arial"/>
                <w:b/>
                <w:bCs/>
                <w:szCs w:val="22"/>
              </w:rPr>
            </w:pPr>
            <w:r w:rsidRPr="00355B00">
              <w:rPr>
                <w:rFonts w:cs="Arial"/>
                <w:b/>
                <w:bCs/>
                <w:szCs w:val="22"/>
              </w:rPr>
              <w:t>20</w:t>
            </w:r>
          </w:p>
        </w:tc>
        <w:tc>
          <w:tcPr>
            <w:tcW w:w="1134" w:type="dxa"/>
            <w:tcBorders>
              <w:right w:val="single" w:sz="4" w:space="0" w:color="auto"/>
            </w:tcBorders>
            <w:shd w:val="clear" w:color="auto" w:fill="auto"/>
            <w:vAlign w:val="center"/>
          </w:tcPr>
          <w:p w14:paraId="7107B6CD" w14:textId="77777777" w:rsidR="00952B43" w:rsidRPr="00355B00" w:rsidRDefault="00952B43" w:rsidP="004A0600">
            <w:pPr>
              <w:pStyle w:val="Listavistosa-nfasis11"/>
              <w:ind w:left="0"/>
              <w:jc w:val="center"/>
              <w:rPr>
                <w:rFonts w:cs="Arial"/>
                <w:b/>
                <w:szCs w:val="22"/>
              </w:rPr>
            </w:pPr>
          </w:p>
        </w:tc>
        <w:tc>
          <w:tcPr>
            <w:tcW w:w="2263" w:type="dxa"/>
            <w:tcBorders>
              <w:top w:val="single" w:sz="4" w:space="0" w:color="auto"/>
              <w:left w:val="single" w:sz="4" w:space="0" w:color="auto"/>
              <w:bottom w:val="nil"/>
              <w:right w:val="nil"/>
            </w:tcBorders>
            <w:shd w:val="clear" w:color="auto" w:fill="auto"/>
            <w:vAlign w:val="center"/>
          </w:tcPr>
          <w:p w14:paraId="4FFCB901" w14:textId="77777777" w:rsidR="00952B43" w:rsidRPr="00355B00" w:rsidRDefault="00952B43" w:rsidP="004A0600">
            <w:pPr>
              <w:pStyle w:val="Listavistosa-nfasis11"/>
              <w:ind w:left="0"/>
              <w:jc w:val="left"/>
              <w:rPr>
                <w:rFonts w:cs="Arial"/>
                <w:szCs w:val="22"/>
              </w:rPr>
            </w:pPr>
          </w:p>
        </w:tc>
      </w:tr>
    </w:tbl>
    <w:p w14:paraId="4500E6E0" w14:textId="77777777" w:rsidR="009056D8" w:rsidRPr="00355B00" w:rsidRDefault="009056D8" w:rsidP="00F029E0">
      <w:pPr>
        <w:pStyle w:val="Listavistosa-nfasis11"/>
        <w:spacing w:after="200" w:line="276" w:lineRule="auto"/>
        <w:ind w:left="0"/>
        <w:rPr>
          <w:rFonts w:cs="Arial"/>
          <w:szCs w:val="22"/>
        </w:rPr>
      </w:pPr>
    </w:p>
    <w:p w14:paraId="4EA5EE93" w14:textId="77777777" w:rsidR="00141DEC" w:rsidRPr="00355B00" w:rsidRDefault="00141DEC" w:rsidP="00F029E0">
      <w:pPr>
        <w:pStyle w:val="Listavistosa-nfasis11"/>
        <w:spacing w:after="200" w:line="276" w:lineRule="auto"/>
        <w:ind w:left="0"/>
        <w:rPr>
          <w:rFonts w:cs="Arial"/>
          <w:szCs w:val="22"/>
        </w:rPr>
      </w:pPr>
    </w:p>
    <w:p w14:paraId="4EBE5704" w14:textId="77777777" w:rsidR="00C36915" w:rsidRPr="00355B00" w:rsidRDefault="009056D8" w:rsidP="00CB2C9E">
      <w:pPr>
        <w:pStyle w:val="Listavistosa-nfasis11"/>
        <w:numPr>
          <w:ilvl w:val="0"/>
          <w:numId w:val="36"/>
        </w:numPr>
        <w:spacing w:line="276" w:lineRule="auto"/>
        <w:ind w:left="284" w:hanging="284"/>
        <w:rPr>
          <w:rFonts w:cs="Arial"/>
          <w:b/>
          <w:color w:val="002060"/>
          <w:szCs w:val="22"/>
        </w:rPr>
      </w:pPr>
      <w:r w:rsidRPr="00355B00">
        <w:rPr>
          <w:rFonts w:cs="Arial"/>
          <w:b/>
          <w:color w:val="002060"/>
          <w:szCs w:val="22"/>
        </w:rPr>
        <w:lastRenderedPageBreak/>
        <w:t xml:space="preserve">Indicaciones para la presentación y devolución </w:t>
      </w:r>
      <w:r w:rsidR="00F029E0" w:rsidRPr="00355B00">
        <w:rPr>
          <w:rFonts w:cs="Arial"/>
          <w:b/>
          <w:color w:val="002060"/>
          <w:szCs w:val="22"/>
        </w:rPr>
        <w:t>del entregable</w:t>
      </w:r>
      <w:r w:rsidR="0053656B" w:rsidRPr="00355B00">
        <w:rPr>
          <w:rFonts w:cs="Arial"/>
          <w:b/>
          <w:color w:val="002060"/>
          <w:szCs w:val="22"/>
        </w:rPr>
        <w:t xml:space="preserve"> calificado</w:t>
      </w:r>
      <w:r w:rsidR="00F029E0" w:rsidRPr="00355B00">
        <w:rPr>
          <w:rFonts w:cs="Arial"/>
          <w:b/>
          <w:color w:val="002060"/>
          <w:szCs w:val="22"/>
        </w:rPr>
        <w:t>.</w:t>
      </w:r>
    </w:p>
    <w:p w14:paraId="771D1795" w14:textId="77777777" w:rsidR="00C36915" w:rsidRPr="00355B00" w:rsidRDefault="00C36915" w:rsidP="00C36915">
      <w:pPr>
        <w:pStyle w:val="Listavistosa-nfasis11"/>
        <w:spacing w:line="276" w:lineRule="auto"/>
        <w:ind w:left="360"/>
        <w:rPr>
          <w:rFonts w:cs="Arial"/>
          <w:b/>
          <w:color w:val="558ED5"/>
          <w:szCs w:val="22"/>
        </w:rPr>
      </w:pPr>
    </w:p>
    <w:p w14:paraId="321E94E2" w14:textId="77777777" w:rsidR="006E7259" w:rsidRPr="00355B00" w:rsidRDefault="006E7259" w:rsidP="001275AD">
      <w:pPr>
        <w:pStyle w:val="Listavistosa-nfasis11"/>
        <w:ind w:left="0" w:firstLine="284"/>
        <w:rPr>
          <w:rFonts w:cs="Arial"/>
          <w:szCs w:val="22"/>
        </w:rPr>
      </w:pPr>
      <w:r w:rsidRPr="00355B00">
        <w:rPr>
          <w:rFonts w:cs="Arial"/>
          <w:szCs w:val="22"/>
        </w:rPr>
        <w:t>Considere lo siguiente para el nombre del archivo del trabajo:</w:t>
      </w:r>
    </w:p>
    <w:p w14:paraId="5A426F5A" w14:textId="77777777" w:rsidR="006E7259" w:rsidRPr="00355B00" w:rsidRDefault="006E7259" w:rsidP="006E7259">
      <w:pPr>
        <w:pStyle w:val="Listavistosa-nfasis11"/>
        <w:ind w:left="0" w:firstLine="360"/>
        <w:rPr>
          <w:rFonts w:cs="Arial"/>
          <w:szCs w:val="22"/>
        </w:rPr>
      </w:pPr>
    </w:p>
    <w:p w14:paraId="4B0EC764" w14:textId="77777777" w:rsidR="001275AD" w:rsidRPr="00355B00" w:rsidRDefault="006E7259" w:rsidP="001275AD">
      <w:pPr>
        <w:pStyle w:val="Listavistosa-nfasis11"/>
        <w:numPr>
          <w:ilvl w:val="0"/>
          <w:numId w:val="28"/>
        </w:numPr>
        <w:ind w:left="644"/>
        <w:rPr>
          <w:rFonts w:cs="Arial"/>
          <w:b/>
          <w:szCs w:val="22"/>
        </w:rPr>
      </w:pPr>
      <w:r w:rsidRPr="00355B00">
        <w:rPr>
          <w:rFonts w:cs="Arial"/>
          <w:szCs w:val="22"/>
        </w:rPr>
        <w:t>Apellido Paterno del Coordinador e Inicial de su primer nombre y fecha de la sesión correspondiente al trabajo. Si el Coordinador se llama Pedro Carrasco y la sesión correspondiente al traba</w:t>
      </w:r>
      <w:r w:rsidR="001474DC" w:rsidRPr="00355B00">
        <w:rPr>
          <w:rFonts w:cs="Arial"/>
          <w:szCs w:val="22"/>
        </w:rPr>
        <w:t>jo es el 05 de noviembre de 202</w:t>
      </w:r>
      <w:r w:rsidR="00097CCC" w:rsidRPr="00355B00">
        <w:rPr>
          <w:rFonts w:cs="Arial"/>
          <w:szCs w:val="22"/>
        </w:rPr>
        <w:t>1</w:t>
      </w:r>
      <w:r w:rsidRPr="00355B00">
        <w:rPr>
          <w:rFonts w:cs="Arial"/>
          <w:szCs w:val="22"/>
        </w:rPr>
        <w:t xml:space="preserve">, el nombre del archivo debiera ser: </w:t>
      </w:r>
      <w:r w:rsidR="001474DC" w:rsidRPr="00355B00">
        <w:rPr>
          <w:rFonts w:cs="Arial"/>
          <w:b/>
          <w:szCs w:val="22"/>
        </w:rPr>
        <w:t>CarrascoP05-11-2</w:t>
      </w:r>
      <w:r w:rsidR="00097CCC" w:rsidRPr="00355B00">
        <w:rPr>
          <w:rFonts w:cs="Arial"/>
          <w:b/>
          <w:szCs w:val="22"/>
        </w:rPr>
        <w:t>1</w:t>
      </w:r>
    </w:p>
    <w:p w14:paraId="69256183" w14:textId="77777777" w:rsidR="001275AD" w:rsidRPr="00355B00" w:rsidRDefault="001275AD" w:rsidP="001275AD">
      <w:pPr>
        <w:pStyle w:val="Listavistosa-nfasis11"/>
        <w:ind w:left="644"/>
        <w:rPr>
          <w:rFonts w:cs="Arial"/>
          <w:b/>
          <w:szCs w:val="22"/>
        </w:rPr>
      </w:pPr>
    </w:p>
    <w:p w14:paraId="19224C78" w14:textId="6A64E701" w:rsidR="006E7259" w:rsidRPr="00355B00" w:rsidRDefault="006E7259" w:rsidP="001275AD">
      <w:pPr>
        <w:pStyle w:val="Listavistosa-nfasis11"/>
        <w:numPr>
          <w:ilvl w:val="0"/>
          <w:numId w:val="28"/>
        </w:numPr>
        <w:ind w:left="644"/>
        <w:rPr>
          <w:rFonts w:cs="Arial"/>
          <w:b/>
          <w:szCs w:val="22"/>
        </w:rPr>
      </w:pPr>
      <w:r w:rsidRPr="00355B00">
        <w:rPr>
          <w:rFonts w:cs="Arial"/>
          <w:b/>
          <w:szCs w:val="22"/>
        </w:rPr>
        <w:t xml:space="preserve">Por favor, </w:t>
      </w:r>
      <w:r w:rsidR="000C74AD">
        <w:rPr>
          <w:rFonts w:cs="Arial"/>
          <w:b/>
          <w:szCs w:val="22"/>
        </w:rPr>
        <w:t>recuerde</w:t>
      </w:r>
      <w:r w:rsidRPr="00355B00">
        <w:rPr>
          <w:rFonts w:cs="Arial"/>
          <w:b/>
          <w:szCs w:val="22"/>
        </w:rPr>
        <w:t xml:space="preserve"> colocar los nombres y apellidos de todos los integrantes del grupo en el trabajo.</w:t>
      </w:r>
    </w:p>
    <w:p w14:paraId="53DC4D3E" w14:textId="77777777" w:rsidR="006E7259" w:rsidRPr="00355B00" w:rsidRDefault="006E7259" w:rsidP="00C00CA5">
      <w:pPr>
        <w:pStyle w:val="Listavistosa-nfasis11"/>
        <w:ind w:left="426"/>
        <w:rPr>
          <w:rFonts w:cs="Arial"/>
          <w:szCs w:val="22"/>
        </w:rPr>
      </w:pPr>
    </w:p>
    <w:p w14:paraId="458C1F76" w14:textId="77777777" w:rsidR="006E7259" w:rsidRPr="00355B00" w:rsidRDefault="006E7259" w:rsidP="001275AD">
      <w:pPr>
        <w:pStyle w:val="Listavistosa-nfasis11"/>
        <w:ind w:left="284"/>
        <w:rPr>
          <w:rFonts w:cs="Arial"/>
          <w:szCs w:val="22"/>
        </w:rPr>
      </w:pPr>
      <w:r w:rsidRPr="00355B00">
        <w:rPr>
          <w:rFonts w:cs="Arial"/>
          <w:szCs w:val="22"/>
        </w:rPr>
        <w:t>El envío del trabajo debe ser realizado únicamente por el coordinador del grupo a través del campo correspondiente del curso en la plataforma Centuria Virtual hasta las 23.55 horas del día señalado. Por ese mismo medio, el docente enviará la calificación del trabajo al coordinador, quien deberá comunicarla a los demás integrantes de su grupo.</w:t>
      </w:r>
    </w:p>
    <w:p w14:paraId="2B9FC6D6" w14:textId="77777777" w:rsidR="00F14628" w:rsidRPr="00355B00" w:rsidRDefault="00F14628" w:rsidP="006E6B97">
      <w:pPr>
        <w:pStyle w:val="Listavistosa-nfasis11"/>
        <w:spacing w:line="276" w:lineRule="auto"/>
        <w:ind w:left="0"/>
        <w:rPr>
          <w:rFonts w:cs="Arial"/>
          <w:szCs w:val="22"/>
        </w:rPr>
      </w:pPr>
    </w:p>
    <w:p w14:paraId="2B9BD8D5" w14:textId="77777777" w:rsidR="001A32C2" w:rsidRPr="00355B00" w:rsidRDefault="00A93A41" w:rsidP="00CB2C9E">
      <w:pPr>
        <w:pStyle w:val="Listavistosa-nfasis11"/>
        <w:numPr>
          <w:ilvl w:val="0"/>
          <w:numId w:val="36"/>
        </w:numPr>
        <w:spacing w:after="200" w:line="276" w:lineRule="auto"/>
        <w:ind w:left="284" w:hanging="284"/>
        <w:rPr>
          <w:rFonts w:cs="Arial"/>
          <w:color w:val="002060"/>
          <w:szCs w:val="22"/>
          <w:lang w:val="es-PE"/>
        </w:rPr>
      </w:pPr>
      <w:r w:rsidRPr="00355B00">
        <w:rPr>
          <w:rFonts w:cs="Arial"/>
          <w:b/>
          <w:color w:val="002060"/>
          <w:szCs w:val="22"/>
        </w:rPr>
        <w:t xml:space="preserve">Anexos: </w:t>
      </w:r>
    </w:p>
    <w:p w14:paraId="31335194" w14:textId="77777777" w:rsidR="001275AD" w:rsidRPr="00355B00" w:rsidRDefault="001275AD" w:rsidP="00097CCC">
      <w:pPr>
        <w:pStyle w:val="Listavistosa-nfasis11"/>
        <w:spacing w:after="200" w:line="276" w:lineRule="auto"/>
        <w:ind w:left="0"/>
        <w:rPr>
          <w:rFonts w:cs="Arial"/>
          <w:szCs w:val="22"/>
          <w:lang w:val="es-PE"/>
        </w:rPr>
      </w:pPr>
    </w:p>
    <w:p w14:paraId="14DA3C19" w14:textId="0E49684F" w:rsidR="00CB2C9E" w:rsidRPr="00355B00" w:rsidRDefault="00CB2C9E" w:rsidP="001275AD">
      <w:pPr>
        <w:pStyle w:val="Listavistosa-nfasis11"/>
        <w:spacing w:after="200" w:line="276" w:lineRule="auto"/>
        <w:ind w:left="0" w:firstLine="284"/>
        <w:rPr>
          <w:rFonts w:cs="Arial"/>
          <w:szCs w:val="22"/>
          <w:lang w:val="es-PE"/>
        </w:rPr>
      </w:pPr>
      <w:r w:rsidRPr="00355B00">
        <w:rPr>
          <w:rFonts w:cs="Arial"/>
          <w:szCs w:val="22"/>
          <w:lang w:val="es-PE"/>
        </w:rPr>
        <w:t>No aplica</w:t>
      </w:r>
    </w:p>
    <w:sectPr w:rsidR="00CB2C9E" w:rsidRPr="00355B00" w:rsidSect="00CB2C9E">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2127" w:right="1274" w:bottom="709"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84F7" w14:textId="77777777" w:rsidR="00C255B5" w:rsidRDefault="00C255B5">
      <w:r>
        <w:separator/>
      </w:r>
    </w:p>
  </w:endnote>
  <w:endnote w:type="continuationSeparator" w:id="0">
    <w:p w14:paraId="25B8D286" w14:textId="77777777" w:rsidR="00C255B5" w:rsidRDefault="00C2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01" w:usb1="00000000" w:usb2="00000000" w:usb3="00000000" w:csb0="0000001B" w:csb1="00000000"/>
  </w:font>
  <w:font w:name="ZapfHumnst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Quorum-Book">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F506" w14:textId="77777777" w:rsidR="00254948" w:rsidRDefault="002549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3536" w14:textId="6A1D3DAC" w:rsidR="009D3CF9" w:rsidRDefault="009067E1">
    <w:pPr>
      <w:pStyle w:val="Piedepgina"/>
    </w:pPr>
    <w:r>
      <w:rPr>
        <w:noProof/>
      </w:rPr>
      <mc:AlternateContent>
        <mc:Choice Requires="wps">
          <w:drawing>
            <wp:anchor distT="0" distB="0" distL="114300" distR="114300" simplePos="0" relativeHeight="251656192" behindDoc="0" locked="0" layoutInCell="1" allowOverlap="1" wp14:anchorId="724E8245" wp14:editId="5A2F780C">
              <wp:simplePos x="0" y="0"/>
              <wp:positionH relativeFrom="page">
                <wp:align>right</wp:align>
              </wp:positionH>
              <wp:positionV relativeFrom="page">
                <wp:align>bottom</wp:align>
              </wp:positionV>
              <wp:extent cx="2125980" cy="2054860"/>
              <wp:effectExtent l="0" t="0" r="0" b="0"/>
              <wp:wrapNone/>
              <wp:docPr id="109"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558ED5"/>
                      </a:solidFill>
                    </wps:spPr>
                    <wps:txbx>
                      <w:txbxContent>
                        <w:p w14:paraId="2FE29837" w14:textId="77777777" w:rsidR="009D3CF9" w:rsidRDefault="009D3CF9">
                          <w:pPr>
                            <w:jc w:val="center"/>
                            <w:rPr>
                              <w:szCs w:val="72"/>
                            </w:rPr>
                          </w:pPr>
                          <w:r w:rsidRPr="00AF2A92">
                            <w:rPr>
                              <w:rFonts w:ascii="Calibri" w:hAnsi="Calibri"/>
                              <w:szCs w:val="22"/>
                            </w:rPr>
                            <w:fldChar w:fldCharType="begin"/>
                          </w:r>
                          <w:r w:rsidR="00365FD8">
                            <w:instrText>PAGE</w:instrText>
                          </w:r>
                          <w:r>
                            <w:instrText xml:space="preserve">    \* MERGEFORMAT</w:instrText>
                          </w:r>
                          <w:r w:rsidRPr="00AF2A92">
                            <w:rPr>
                              <w:rFonts w:ascii="Calibri" w:hAnsi="Calibri"/>
                              <w:szCs w:val="22"/>
                            </w:rPr>
                            <w:fldChar w:fldCharType="separate"/>
                          </w:r>
                          <w:r w:rsidR="006D43D5" w:rsidRPr="006D43D5">
                            <w:rPr>
                              <w:rFonts w:ascii="Cambria" w:hAnsi="Cambria"/>
                              <w:noProof/>
                              <w:color w:val="FFFFFF"/>
                              <w:sz w:val="72"/>
                              <w:szCs w:val="72"/>
                            </w:rPr>
                            <w:t>3</w:t>
                          </w:r>
                          <w:r w:rsidRPr="00AF2A92">
                            <w:rPr>
                              <w:rFonts w:ascii="Cambria" w:hAnsi="Cambria"/>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24E82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forma 13" o:spid="_x0000_s1026" type="#_x0000_t5" style="position:absolute;left:0;text-align:left;margin-left:116.2pt;margin-top:0;width:167.4pt;height:161.8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" adj="21600" fillcolor="#558ed5" stroked="f">
              <v:textbox>
                <w:txbxContent>
                  <w:p w14:paraId="2FE29837" w14:textId="77777777" w:rsidR="009D3CF9" w:rsidRDefault="009D3CF9">
                    <w:pPr>
                      <w:jc w:val="center"/>
                      <w:rPr>
                        <w:szCs w:val="72"/>
                      </w:rPr>
                    </w:pPr>
                    <w:r w:rsidRPr="00AF2A92">
                      <w:rPr>
                        <w:rFonts w:ascii="Calibri" w:hAnsi="Calibri"/>
                        <w:szCs w:val="22"/>
                      </w:rPr>
                      <w:fldChar w:fldCharType="begin"/>
                    </w:r>
                    <w:r w:rsidR="00365FD8">
                      <w:instrText>PAGE</w:instrText>
                    </w:r>
                    <w:r>
                      <w:instrText xml:space="preserve">    \* MERGEFORMAT</w:instrText>
                    </w:r>
                    <w:r w:rsidRPr="00AF2A92">
                      <w:rPr>
                        <w:rFonts w:ascii="Calibri" w:hAnsi="Calibri"/>
                        <w:szCs w:val="22"/>
                      </w:rPr>
                      <w:fldChar w:fldCharType="separate"/>
                    </w:r>
                    <w:r w:rsidR="006D43D5" w:rsidRPr="006D43D5">
                      <w:rPr>
                        <w:rFonts w:ascii="Cambria" w:hAnsi="Cambria"/>
                        <w:noProof/>
                        <w:color w:val="FFFFFF"/>
                        <w:sz w:val="72"/>
                        <w:szCs w:val="72"/>
                      </w:rPr>
                      <w:t>3</w:t>
                    </w:r>
                    <w:r w:rsidRPr="00AF2A92">
                      <w:rPr>
                        <w:rFonts w:ascii="Cambria" w:hAnsi="Cambria"/>
                        <w:color w:val="FFFFFF"/>
                        <w:sz w:val="72"/>
                        <w:szCs w:val="7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E8B7" w14:textId="77777777" w:rsidR="009D3CF9" w:rsidRDefault="009D3CF9" w:rsidP="002777FB">
    <w:pPr>
      <w:pStyle w:val="Piedepgina"/>
      <w:tabs>
        <w:tab w:val="clear" w:pos="4252"/>
        <w:tab w:val="clear" w:pos="8504"/>
        <w:tab w:val="left" w:pos="6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94307" w14:textId="77777777" w:rsidR="00C255B5" w:rsidRDefault="00C255B5">
      <w:r>
        <w:separator/>
      </w:r>
    </w:p>
  </w:footnote>
  <w:footnote w:type="continuationSeparator" w:id="0">
    <w:p w14:paraId="644E7A91" w14:textId="77777777" w:rsidR="00C255B5" w:rsidRDefault="00C255B5">
      <w:r>
        <w:continuationSeparator/>
      </w:r>
    </w:p>
  </w:footnote>
  <w:footnote w:id="1">
    <w:p w14:paraId="0F3436B6" w14:textId="77777777" w:rsidR="009D3CF9" w:rsidRPr="00355B00" w:rsidRDefault="009D3CF9" w:rsidP="007E2D70">
      <w:pPr>
        <w:pStyle w:val="Textonotapie"/>
        <w:rPr>
          <w:rFonts w:cs="Arial"/>
          <w:lang w:val="es-ES"/>
        </w:rPr>
      </w:pPr>
      <w:r w:rsidRPr="00355B00">
        <w:rPr>
          <w:rStyle w:val="Refdenotaalpie"/>
          <w:rFonts w:cs="Arial"/>
          <w:sz w:val="18"/>
          <w:szCs w:val="18"/>
        </w:rPr>
        <w:footnoteRef/>
      </w:r>
      <w:r w:rsidRPr="00355B00">
        <w:rPr>
          <w:rFonts w:cs="Arial"/>
          <w:sz w:val="18"/>
          <w:szCs w:val="18"/>
        </w:rPr>
        <w:t xml:space="preserve"> La calificación con el puntaje máximo a cada criterio es aplicable solo si este se cumple a nivel superior o muy satisfactorio. De no ser así el docente determinará el puntaje del criterio de acuerdo a su juicio experto.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7DE3" w14:textId="38D07919" w:rsidR="009D3CF9" w:rsidRPr="00463C75" w:rsidRDefault="009067E1" w:rsidP="00463C75">
    <w:pPr>
      <w:pStyle w:val="Encabezado"/>
    </w:pPr>
    <w:r>
      <w:rPr>
        <w:noProof/>
      </w:rPr>
      <w:drawing>
        <wp:anchor distT="0" distB="0" distL="114300" distR="114300" simplePos="0" relativeHeight="251660288" behindDoc="0" locked="0" layoutInCell="1" allowOverlap="1" wp14:anchorId="1EE96D9A" wp14:editId="5944A08F">
          <wp:simplePos x="0" y="0"/>
          <wp:positionH relativeFrom="column">
            <wp:posOffset>-900430</wp:posOffset>
          </wp:positionH>
          <wp:positionV relativeFrom="paragraph">
            <wp:posOffset>-448310</wp:posOffset>
          </wp:positionV>
          <wp:extent cx="7604125" cy="1343025"/>
          <wp:effectExtent l="0" t="0" r="0" b="0"/>
          <wp:wrapSquare wrapText="bothSides"/>
          <wp:docPr id="20"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1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C1E7074" wp14:editId="073834C4">
          <wp:simplePos x="0" y="0"/>
          <wp:positionH relativeFrom="column">
            <wp:posOffset>3646170</wp:posOffset>
          </wp:positionH>
          <wp:positionV relativeFrom="paragraph">
            <wp:posOffset>-270510</wp:posOffset>
          </wp:positionV>
          <wp:extent cx="2746375" cy="97726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6375" cy="977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D0B1" w14:textId="2F86FDA8" w:rsidR="009D3CF9" w:rsidRDefault="009067E1" w:rsidP="00177D8E">
    <w:pPr>
      <w:pStyle w:val="Encabezado"/>
    </w:pPr>
    <w:r>
      <w:rPr>
        <w:noProof/>
      </w:rPr>
      <w:drawing>
        <wp:anchor distT="0" distB="0" distL="114300" distR="114300" simplePos="0" relativeHeight="251655168" behindDoc="1" locked="0" layoutInCell="1" allowOverlap="1" wp14:anchorId="36CD053B" wp14:editId="7FBA777D">
          <wp:simplePos x="0" y="0"/>
          <wp:positionH relativeFrom="column">
            <wp:posOffset>-1093470</wp:posOffset>
          </wp:positionH>
          <wp:positionV relativeFrom="paragraph">
            <wp:posOffset>-449580</wp:posOffset>
          </wp:positionV>
          <wp:extent cx="7649210" cy="958215"/>
          <wp:effectExtent l="0" t="0" r="0" b="0"/>
          <wp:wrapNone/>
          <wp:docPr id="5" name="224 Imagen" descr="ENCABEZADO SIG - G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 Imagen" descr="ENCABEZADO SIG - GUIA.jpg"/>
                  <pic:cNvPicPr>
                    <a:picLocks noChangeAspect="1" noChangeArrowheads="1"/>
                  </pic:cNvPicPr>
                </pic:nvPicPr>
                <pic:blipFill>
                  <a:blip r:embed="rId1">
                    <a:extLst>
                      <a:ext uri="{28A0092B-C50C-407E-A947-70E740481C1C}">
                        <a14:useLocalDpi xmlns:a14="http://schemas.microsoft.com/office/drawing/2010/main" val="0"/>
                      </a:ext>
                    </a:extLst>
                  </a:blip>
                  <a:srcRect b="55646"/>
                  <a:stretch>
                    <a:fillRect/>
                  </a:stretch>
                </pic:blipFill>
                <pic:spPr bwMode="auto">
                  <a:xfrm>
                    <a:off x="0" y="0"/>
                    <a:ext cx="7649210" cy="958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FB52C" w14:textId="77777777" w:rsidR="009D3CF9" w:rsidRDefault="009D3CF9" w:rsidP="00177D8E">
    <w:pPr>
      <w:pStyle w:val="Encabezado"/>
    </w:pPr>
  </w:p>
  <w:p w14:paraId="12F62C89" w14:textId="77777777" w:rsidR="009D3CF9" w:rsidRPr="00E0299E" w:rsidRDefault="009D3CF9" w:rsidP="00177D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5DF9" w14:textId="337F1961" w:rsidR="009D3CF9" w:rsidRDefault="009067E1" w:rsidP="00177D8E">
    <w:pPr>
      <w:pStyle w:val="Encabezado"/>
    </w:pPr>
    <w:r>
      <w:rPr>
        <w:noProof/>
      </w:rPr>
      <w:drawing>
        <wp:anchor distT="0" distB="0" distL="114300" distR="114300" simplePos="0" relativeHeight="251659264" behindDoc="0" locked="0" layoutInCell="1" allowOverlap="1" wp14:anchorId="48E8891A" wp14:editId="6CD7F280">
          <wp:simplePos x="0" y="0"/>
          <wp:positionH relativeFrom="column">
            <wp:posOffset>-1260475</wp:posOffset>
          </wp:positionH>
          <wp:positionV relativeFrom="paragraph">
            <wp:posOffset>-447675</wp:posOffset>
          </wp:positionV>
          <wp:extent cx="7604125" cy="1343025"/>
          <wp:effectExtent l="0" t="0" r="0" b="0"/>
          <wp:wrapSquare wrapText="bothSides"/>
          <wp:docPr id="19"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1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BE083FD" wp14:editId="5F89A6D9">
          <wp:simplePos x="0" y="0"/>
          <wp:positionH relativeFrom="column">
            <wp:posOffset>3263900</wp:posOffset>
          </wp:positionH>
          <wp:positionV relativeFrom="paragraph">
            <wp:posOffset>-248920</wp:posOffset>
          </wp:positionV>
          <wp:extent cx="2746375" cy="97726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6375" cy="97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EDB3E" w14:textId="77777777" w:rsidR="009D3CF9" w:rsidRPr="00E0299E" w:rsidRDefault="009D3CF9" w:rsidP="00177D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48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62115"/>
    <w:multiLevelType w:val="hybridMultilevel"/>
    <w:tmpl w:val="4122233E"/>
    <w:lvl w:ilvl="0" w:tplc="D974C2BC">
      <w:start w:val="1"/>
      <w:numFmt w:val="bullet"/>
      <w:lvlText w:val=""/>
      <w:lvlJc w:val="left"/>
      <w:pPr>
        <w:ind w:left="360" w:hanging="360"/>
      </w:pPr>
      <w:rPr>
        <w:rFonts w:ascii="Wingdings" w:hAnsi="Wingdings"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CFC5022"/>
    <w:multiLevelType w:val="hybridMultilevel"/>
    <w:tmpl w:val="4A5C191C"/>
    <w:lvl w:ilvl="0" w:tplc="F36ABF60">
      <w:numFmt w:val="bullet"/>
      <w:lvlText w:val="-"/>
      <w:lvlJc w:val="left"/>
      <w:pPr>
        <w:ind w:left="720" w:hanging="360"/>
      </w:pPr>
      <w:rPr>
        <w:rFonts w:ascii="Arial" w:eastAsia="Times New Roman" w:hAnsi="Arial" w:cs="Arial" w:hint="default"/>
        <w:color w:val="558ED5"/>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255D02"/>
    <w:multiLevelType w:val="multilevel"/>
    <w:tmpl w:val="2106672C"/>
    <w:styleLink w:val="EstiloNumerado"/>
    <w:lvl w:ilvl="0">
      <w:start w:val="1"/>
      <w:numFmt w:val="decimal"/>
      <w:lvlText w:val="%1."/>
      <w:lvlJc w:val="left"/>
      <w:pPr>
        <w:tabs>
          <w:tab w:val="num" w:pos="567"/>
        </w:tabs>
        <w:ind w:left="567" w:hanging="567"/>
      </w:pPr>
      <w:rPr>
        <w:rFonts w:ascii="Arial" w:hAnsi="Arial"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00428CE"/>
    <w:multiLevelType w:val="multilevel"/>
    <w:tmpl w:val="59CAEDBE"/>
    <w:styleLink w:val="EstiloConvietas"/>
    <w:lvl w:ilvl="0">
      <w:start w:val="1"/>
      <w:numFmt w:val="bullet"/>
      <w:lvlText w:val=""/>
      <w:lvlJc w:val="left"/>
      <w:pPr>
        <w:tabs>
          <w:tab w:val="num" w:pos="567"/>
        </w:tabs>
        <w:ind w:left="567" w:hanging="567"/>
      </w:pPr>
      <w:rPr>
        <w:rFonts w:ascii="Symbol" w:hAnsi="Symbol"/>
        <w:color w:val="003266"/>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423E1"/>
    <w:multiLevelType w:val="hybridMultilevel"/>
    <w:tmpl w:val="00ECC30C"/>
    <w:lvl w:ilvl="0" w:tplc="280A0001">
      <w:start w:val="1"/>
      <w:numFmt w:val="bullet"/>
      <w:lvlText w:val=""/>
      <w:lvlJc w:val="left"/>
      <w:pPr>
        <w:ind w:left="360" w:hanging="360"/>
      </w:pPr>
      <w:rPr>
        <w:rFonts w:ascii="Symbol" w:hAnsi="Symbol" w:hint="default"/>
      </w:rPr>
    </w:lvl>
    <w:lvl w:ilvl="1" w:tplc="56F0B61E">
      <w:start w:val="1"/>
      <w:numFmt w:val="decimal"/>
      <w:lvlText w:val="%2."/>
      <w:lvlJc w:val="left"/>
      <w:pPr>
        <w:ind w:left="360" w:hanging="360"/>
      </w:pPr>
      <w:rPr>
        <w:rFonts w:hint="default"/>
        <w:b/>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3B12008"/>
    <w:multiLevelType w:val="hybridMultilevel"/>
    <w:tmpl w:val="028618C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340B38"/>
    <w:multiLevelType w:val="hybridMultilevel"/>
    <w:tmpl w:val="2026D65E"/>
    <w:lvl w:ilvl="0" w:tplc="58AE855E">
      <w:start w:val="1"/>
      <w:numFmt w:val="decimal"/>
      <w:pStyle w:val="vinum0p"/>
      <w:lvlText w:val="%1."/>
      <w:lvlJc w:val="left"/>
      <w:pPr>
        <w:tabs>
          <w:tab w:val="num" w:pos="567"/>
        </w:tabs>
        <w:ind w:left="567" w:hanging="567"/>
      </w:pPr>
      <w:rPr>
        <w:rFonts w:cs="Times New Roman" w:hint="default"/>
      </w:rPr>
    </w:lvl>
    <w:lvl w:ilvl="1" w:tplc="0C0A0019">
      <w:start w:val="1"/>
      <w:numFmt w:val="bullet"/>
      <w:lvlText w:val=""/>
      <w:lvlJc w:val="left"/>
      <w:pPr>
        <w:tabs>
          <w:tab w:val="num" w:pos="1590"/>
        </w:tabs>
        <w:ind w:left="1590" w:hanging="51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14720E"/>
    <w:multiLevelType w:val="hybridMultilevel"/>
    <w:tmpl w:val="9B7420F2"/>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C1671E6"/>
    <w:multiLevelType w:val="hybridMultilevel"/>
    <w:tmpl w:val="C0B80E6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1217601"/>
    <w:multiLevelType w:val="hybridMultilevel"/>
    <w:tmpl w:val="9B7C6330"/>
    <w:lvl w:ilvl="0" w:tplc="280A000D">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96631E8"/>
    <w:multiLevelType w:val="multilevel"/>
    <w:tmpl w:val="AE94E394"/>
    <w:lvl w:ilvl="0">
      <w:start w:val="1"/>
      <w:numFmt w:val="bullet"/>
      <w:lvlText w:val=""/>
      <w:lvlJc w:val="left"/>
      <w:pPr>
        <w:ind w:left="927" w:hanging="360"/>
      </w:pPr>
      <w:rPr>
        <w:rFonts w:ascii="Wingdings" w:hAnsi="Wingdings" w:hint="default"/>
        <w:b/>
        <w:color w:val="558ED5"/>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B086F30"/>
    <w:multiLevelType w:val="multilevel"/>
    <w:tmpl w:val="CC266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B283BEA"/>
    <w:multiLevelType w:val="hybridMultilevel"/>
    <w:tmpl w:val="8E04C58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E724FF3"/>
    <w:multiLevelType w:val="hybridMultilevel"/>
    <w:tmpl w:val="185C0A02"/>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5" w15:restartNumberingAfterBreak="0">
    <w:nsid w:val="3F724AC3"/>
    <w:multiLevelType w:val="hybridMultilevel"/>
    <w:tmpl w:val="AD6A6A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7BD5CAC"/>
    <w:multiLevelType w:val="hybridMultilevel"/>
    <w:tmpl w:val="FDAA0C78"/>
    <w:lvl w:ilvl="0" w:tplc="B0C4FCFE">
      <w:start w:val="4"/>
      <w:numFmt w:val="bullet"/>
      <w:lvlText w:val=""/>
      <w:lvlJc w:val="left"/>
      <w:pPr>
        <w:tabs>
          <w:tab w:val="num" w:pos="567"/>
        </w:tabs>
        <w:ind w:left="567" w:hanging="567"/>
      </w:pPr>
      <w:rPr>
        <w:rFonts w:ascii="Symbol" w:hAnsi="Symbol" w:cs="Arial" w:hint="default"/>
        <w:color w:val="003266"/>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D91CA7"/>
    <w:multiLevelType w:val="hybridMultilevel"/>
    <w:tmpl w:val="F8963202"/>
    <w:lvl w:ilvl="0" w:tplc="E5E89C7A">
      <w:start w:val="1"/>
      <w:numFmt w:val="bullet"/>
      <w:lvlText w:val=""/>
      <w:lvlJc w:val="left"/>
      <w:pPr>
        <w:ind w:left="720" w:hanging="360"/>
      </w:pPr>
      <w:rPr>
        <w:rFonts w:ascii="Symbol" w:hAnsi="Symbol" w:hint="default"/>
        <w:color w:val="558ED5"/>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8A827AA"/>
    <w:multiLevelType w:val="hybridMultilevel"/>
    <w:tmpl w:val="9F1A28BE"/>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4A4C07AE"/>
    <w:multiLevelType w:val="hybridMultilevel"/>
    <w:tmpl w:val="CFC08982"/>
    <w:lvl w:ilvl="0" w:tplc="A9A217FA">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DE34705"/>
    <w:multiLevelType w:val="multilevel"/>
    <w:tmpl w:val="C2165776"/>
    <w:lvl w:ilvl="0">
      <w:start w:val="1"/>
      <w:numFmt w:val="bullet"/>
      <w:lvlText w:val=""/>
      <w:lvlJc w:val="left"/>
      <w:pPr>
        <w:ind w:left="927" w:hanging="360"/>
      </w:pPr>
      <w:rPr>
        <w:rFonts w:ascii="Symbol" w:hAnsi="Symbol" w:hint="default"/>
        <w:b/>
        <w:color w:val="558ED5"/>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F7345E7"/>
    <w:multiLevelType w:val="hybridMultilevel"/>
    <w:tmpl w:val="FE64FF86"/>
    <w:lvl w:ilvl="0" w:tplc="AECEA6E6">
      <w:start w:val="1"/>
      <w:numFmt w:val="bullet"/>
      <w:pStyle w:val="primernivel"/>
      <w:lvlText w:val=""/>
      <w:lvlJc w:val="left"/>
      <w:pPr>
        <w:tabs>
          <w:tab w:val="num" w:pos="567"/>
        </w:tabs>
        <w:ind w:left="284"/>
      </w:pPr>
      <w:rPr>
        <w:rFonts w:ascii="Wingdings 2" w:hAnsi="Wingdings 2" w:hint="default"/>
        <w:b w:val="0"/>
        <w:i w:val="0"/>
        <w:color w:val="235D9C"/>
        <w:sz w:val="18"/>
      </w:rPr>
    </w:lvl>
    <w:lvl w:ilvl="1" w:tplc="78D2AE70" w:tentative="1">
      <w:start w:val="1"/>
      <w:numFmt w:val="bullet"/>
      <w:lvlText w:val="o"/>
      <w:lvlJc w:val="left"/>
      <w:pPr>
        <w:tabs>
          <w:tab w:val="num" w:pos="1440"/>
        </w:tabs>
        <w:ind w:left="1440" w:hanging="360"/>
      </w:pPr>
      <w:rPr>
        <w:rFonts w:ascii="Courier New" w:hAnsi="Courier New" w:hint="default"/>
      </w:rPr>
    </w:lvl>
    <w:lvl w:ilvl="2" w:tplc="7FAEC26C" w:tentative="1">
      <w:start w:val="1"/>
      <w:numFmt w:val="bullet"/>
      <w:lvlText w:val=""/>
      <w:lvlJc w:val="left"/>
      <w:pPr>
        <w:tabs>
          <w:tab w:val="num" w:pos="2160"/>
        </w:tabs>
        <w:ind w:left="2160" w:hanging="360"/>
      </w:pPr>
      <w:rPr>
        <w:rFonts w:ascii="Wingdings" w:hAnsi="Wingdings" w:hint="default"/>
      </w:rPr>
    </w:lvl>
    <w:lvl w:ilvl="3" w:tplc="251E68F2" w:tentative="1">
      <w:start w:val="1"/>
      <w:numFmt w:val="bullet"/>
      <w:lvlText w:val=""/>
      <w:lvlJc w:val="left"/>
      <w:pPr>
        <w:tabs>
          <w:tab w:val="num" w:pos="2880"/>
        </w:tabs>
        <w:ind w:left="2880" w:hanging="360"/>
      </w:pPr>
      <w:rPr>
        <w:rFonts w:ascii="Symbol" w:hAnsi="Symbol" w:hint="default"/>
      </w:rPr>
    </w:lvl>
    <w:lvl w:ilvl="4" w:tplc="866A3B3C" w:tentative="1">
      <w:start w:val="1"/>
      <w:numFmt w:val="bullet"/>
      <w:lvlText w:val="o"/>
      <w:lvlJc w:val="left"/>
      <w:pPr>
        <w:tabs>
          <w:tab w:val="num" w:pos="3600"/>
        </w:tabs>
        <w:ind w:left="3600" w:hanging="360"/>
      </w:pPr>
      <w:rPr>
        <w:rFonts w:ascii="Courier New" w:hAnsi="Courier New" w:hint="default"/>
      </w:rPr>
    </w:lvl>
    <w:lvl w:ilvl="5" w:tplc="F18C2C16" w:tentative="1">
      <w:start w:val="1"/>
      <w:numFmt w:val="bullet"/>
      <w:lvlText w:val=""/>
      <w:lvlJc w:val="left"/>
      <w:pPr>
        <w:tabs>
          <w:tab w:val="num" w:pos="4320"/>
        </w:tabs>
        <w:ind w:left="4320" w:hanging="360"/>
      </w:pPr>
      <w:rPr>
        <w:rFonts w:ascii="Wingdings" w:hAnsi="Wingdings" w:hint="default"/>
      </w:rPr>
    </w:lvl>
    <w:lvl w:ilvl="6" w:tplc="9DFA170A" w:tentative="1">
      <w:start w:val="1"/>
      <w:numFmt w:val="bullet"/>
      <w:lvlText w:val=""/>
      <w:lvlJc w:val="left"/>
      <w:pPr>
        <w:tabs>
          <w:tab w:val="num" w:pos="5040"/>
        </w:tabs>
        <w:ind w:left="5040" w:hanging="360"/>
      </w:pPr>
      <w:rPr>
        <w:rFonts w:ascii="Symbol" w:hAnsi="Symbol" w:hint="default"/>
      </w:rPr>
    </w:lvl>
    <w:lvl w:ilvl="7" w:tplc="1B9217B8" w:tentative="1">
      <w:start w:val="1"/>
      <w:numFmt w:val="bullet"/>
      <w:lvlText w:val="o"/>
      <w:lvlJc w:val="left"/>
      <w:pPr>
        <w:tabs>
          <w:tab w:val="num" w:pos="5760"/>
        </w:tabs>
        <w:ind w:left="5760" w:hanging="360"/>
      </w:pPr>
      <w:rPr>
        <w:rFonts w:ascii="Courier New" w:hAnsi="Courier New" w:hint="default"/>
      </w:rPr>
    </w:lvl>
    <w:lvl w:ilvl="8" w:tplc="60B458B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C5642C"/>
    <w:multiLevelType w:val="hybridMultilevel"/>
    <w:tmpl w:val="55809A62"/>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72733D2"/>
    <w:multiLevelType w:val="hybridMultilevel"/>
    <w:tmpl w:val="9190C7B4"/>
    <w:lvl w:ilvl="0" w:tplc="D272E864">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58B1454D"/>
    <w:multiLevelType w:val="hybridMultilevel"/>
    <w:tmpl w:val="D63E85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A1A7279"/>
    <w:multiLevelType w:val="hybridMultilevel"/>
    <w:tmpl w:val="A3BCDFA4"/>
    <w:lvl w:ilvl="0" w:tplc="9CA024A2">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08C1BE1"/>
    <w:multiLevelType w:val="multilevel"/>
    <w:tmpl w:val="59CAEDBE"/>
    <w:styleLink w:val="Convietas"/>
    <w:lvl w:ilvl="0">
      <w:start w:val="1"/>
      <w:numFmt w:val="bullet"/>
      <w:lvlText w:val=""/>
      <w:lvlJc w:val="left"/>
      <w:pPr>
        <w:tabs>
          <w:tab w:val="num" w:pos="567"/>
        </w:tabs>
        <w:ind w:left="567" w:hanging="567"/>
      </w:pPr>
      <w:rPr>
        <w:rFonts w:ascii="Symbol" w:hAnsi="Symbol"/>
        <w:color w:val="003266"/>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691859"/>
    <w:multiLevelType w:val="hybridMultilevel"/>
    <w:tmpl w:val="987EBAC0"/>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8" w15:restartNumberingAfterBreak="0">
    <w:nsid w:val="65205125"/>
    <w:multiLevelType w:val="hybridMultilevel"/>
    <w:tmpl w:val="96F4A4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652D03"/>
    <w:multiLevelType w:val="hybridMultilevel"/>
    <w:tmpl w:val="A57E7276"/>
    <w:lvl w:ilvl="0" w:tplc="8D3E2ECC">
      <w:start w:val="1"/>
      <w:numFmt w:val="decimal"/>
      <w:lvlText w:val="%1."/>
      <w:lvlJc w:val="left"/>
      <w:pPr>
        <w:ind w:left="720" w:hanging="360"/>
      </w:pPr>
      <w:rPr>
        <w:rFonts w:cs="Arial"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DBD3E56"/>
    <w:multiLevelType w:val="hybridMultilevel"/>
    <w:tmpl w:val="8EEA4E9A"/>
    <w:lvl w:ilvl="0" w:tplc="84DC4D88">
      <w:start w:val="1"/>
      <w:numFmt w:val="lowerLetter"/>
      <w:pStyle w:val="via0p"/>
      <w:lvlText w:val="%1."/>
      <w:lvlJc w:val="left"/>
      <w:pPr>
        <w:tabs>
          <w:tab w:val="num" w:pos="567"/>
        </w:tabs>
        <w:ind w:left="567" w:hanging="567"/>
      </w:pPr>
      <w:rPr>
        <w:rFonts w:hint="default"/>
        <w:color w:val="000080"/>
      </w:rPr>
    </w:lvl>
    <w:lvl w:ilvl="1" w:tplc="280A0019">
      <w:start w:val="1"/>
      <w:numFmt w:val="bullet"/>
      <w:lvlText w:val=""/>
      <w:lvlJc w:val="left"/>
      <w:pPr>
        <w:tabs>
          <w:tab w:val="num" w:pos="1080"/>
        </w:tabs>
        <w:ind w:left="1080" w:hanging="567"/>
      </w:pPr>
      <w:rPr>
        <w:rFonts w:ascii="Symbol" w:hAnsi="Symbol" w:hint="default"/>
        <w:b w:val="0"/>
        <w:i w:val="0"/>
        <w:color w:val="808080"/>
        <w:sz w:val="22"/>
        <w:szCs w:val="22"/>
      </w:rPr>
    </w:lvl>
    <w:lvl w:ilvl="2" w:tplc="280A001B">
      <w:start w:val="1"/>
      <w:numFmt w:val="lowerLetter"/>
      <w:lvlText w:val="%3)"/>
      <w:lvlJc w:val="left"/>
      <w:pPr>
        <w:tabs>
          <w:tab w:val="num" w:pos="284"/>
        </w:tabs>
        <w:ind w:left="284" w:hanging="284"/>
      </w:pPr>
      <w:rPr>
        <w:rFonts w:hint="default"/>
      </w:rPr>
    </w:lvl>
    <w:lvl w:ilvl="3" w:tplc="280A000F" w:tentative="1">
      <w:start w:val="1"/>
      <w:numFmt w:val="decimal"/>
      <w:lvlText w:val="%4."/>
      <w:lvlJc w:val="left"/>
      <w:pPr>
        <w:tabs>
          <w:tab w:val="num" w:pos="2313"/>
        </w:tabs>
        <w:ind w:left="2313" w:hanging="360"/>
      </w:pPr>
    </w:lvl>
    <w:lvl w:ilvl="4" w:tplc="280A0019" w:tentative="1">
      <w:start w:val="1"/>
      <w:numFmt w:val="lowerLetter"/>
      <w:lvlText w:val="%5."/>
      <w:lvlJc w:val="left"/>
      <w:pPr>
        <w:tabs>
          <w:tab w:val="num" w:pos="3033"/>
        </w:tabs>
        <w:ind w:left="3033" w:hanging="360"/>
      </w:pPr>
    </w:lvl>
    <w:lvl w:ilvl="5" w:tplc="280A001B" w:tentative="1">
      <w:start w:val="1"/>
      <w:numFmt w:val="lowerRoman"/>
      <w:lvlText w:val="%6."/>
      <w:lvlJc w:val="right"/>
      <w:pPr>
        <w:tabs>
          <w:tab w:val="num" w:pos="3753"/>
        </w:tabs>
        <w:ind w:left="3753" w:hanging="180"/>
      </w:pPr>
    </w:lvl>
    <w:lvl w:ilvl="6" w:tplc="280A000F" w:tentative="1">
      <w:start w:val="1"/>
      <w:numFmt w:val="decimal"/>
      <w:lvlText w:val="%7."/>
      <w:lvlJc w:val="left"/>
      <w:pPr>
        <w:tabs>
          <w:tab w:val="num" w:pos="4473"/>
        </w:tabs>
        <w:ind w:left="4473" w:hanging="360"/>
      </w:pPr>
    </w:lvl>
    <w:lvl w:ilvl="7" w:tplc="280A0019" w:tentative="1">
      <w:start w:val="1"/>
      <w:numFmt w:val="lowerLetter"/>
      <w:lvlText w:val="%8."/>
      <w:lvlJc w:val="left"/>
      <w:pPr>
        <w:tabs>
          <w:tab w:val="num" w:pos="5193"/>
        </w:tabs>
        <w:ind w:left="5193" w:hanging="360"/>
      </w:pPr>
    </w:lvl>
    <w:lvl w:ilvl="8" w:tplc="280A001B" w:tentative="1">
      <w:start w:val="1"/>
      <w:numFmt w:val="lowerRoman"/>
      <w:lvlText w:val="%9."/>
      <w:lvlJc w:val="right"/>
      <w:pPr>
        <w:tabs>
          <w:tab w:val="num" w:pos="5913"/>
        </w:tabs>
        <w:ind w:left="5913" w:hanging="180"/>
      </w:pPr>
    </w:lvl>
  </w:abstractNum>
  <w:abstractNum w:abstractNumId="31" w15:restartNumberingAfterBreak="0">
    <w:nsid w:val="731B2E47"/>
    <w:multiLevelType w:val="multilevel"/>
    <w:tmpl w:val="08644486"/>
    <w:lvl w:ilvl="0">
      <w:start w:val="1"/>
      <w:numFmt w:val="decimal"/>
      <w:lvlText w:val="%1."/>
      <w:lvlJc w:val="left"/>
      <w:pPr>
        <w:ind w:left="927" w:hanging="360"/>
      </w:pPr>
      <w:rPr>
        <w:rFonts w:hint="default"/>
        <w:b/>
        <w:color w:val="346ABD"/>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737467A8"/>
    <w:multiLevelType w:val="hybridMultilevel"/>
    <w:tmpl w:val="FE467610"/>
    <w:lvl w:ilvl="0" w:tplc="58AE855E">
      <w:start w:val="1"/>
      <w:numFmt w:val="bullet"/>
      <w:pStyle w:val="Ttuloactividades"/>
      <w:lvlText w:val=""/>
      <w:lvlJc w:val="left"/>
      <w:pPr>
        <w:tabs>
          <w:tab w:val="num" w:pos="284"/>
        </w:tabs>
        <w:ind w:left="284" w:hanging="284"/>
      </w:pPr>
      <w:rPr>
        <w:rFonts w:ascii="Wingdings 2" w:hAnsi="Wingdings 2" w:hint="default"/>
        <w:b w:val="0"/>
        <w:i w:val="0"/>
        <w:color w:val="07265C"/>
        <w:sz w:val="18"/>
      </w:rPr>
    </w:lvl>
    <w:lvl w:ilvl="1" w:tplc="CEB6D308" w:tentative="1">
      <w:start w:val="1"/>
      <w:numFmt w:val="bullet"/>
      <w:lvlText w:val="o"/>
      <w:lvlJc w:val="left"/>
      <w:pPr>
        <w:tabs>
          <w:tab w:val="num" w:pos="1440"/>
        </w:tabs>
        <w:ind w:left="1440" w:hanging="360"/>
      </w:pPr>
      <w:rPr>
        <w:rFonts w:ascii="Courier New" w:hAnsi="Courier New" w:hint="default"/>
      </w:rPr>
    </w:lvl>
    <w:lvl w:ilvl="2" w:tplc="280A001B" w:tentative="1">
      <w:start w:val="1"/>
      <w:numFmt w:val="bullet"/>
      <w:lvlText w:val=""/>
      <w:lvlJc w:val="left"/>
      <w:pPr>
        <w:tabs>
          <w:tab w:val="num" w:pos="2160"/>
        </w:tabs>
        <w:ind w:left="2160" w:hanging="360"/>
      </w:pPr>
      <w:rPr>
        <w:rFonts w:ascii="Wingdings" w:hAnsi="Wingdings" w:hint="default"/>
      </w:rPr>
    </w:lvl>
    <w:lvl w:ilvl="3" w:tplc="280A000F" w:tentative="1">
      <w:start w:val="1"/>
      <w:numFmt w:val="bullet"/>
      <w:lvlText w:val=""/>
      <w:lvlJc w:val="left"/>
      <w:pPr>
        <w:tabs>
          <w:tab w:val="num" w:pos="2880"/>
        </w:tabs>
        <w:ind w:left="2880" w:hanging="360"/>
      </w:pPr>
      <w:rPr>
        <w:rFonts w:ascii="Symbol" w:hAnsi="Symbol" w:hint="default"/>
      </w:rPr>
    </w:lvl>
    <w:lvl w:ilvl="4" w:tplc="280A0019" w:tentative="1">
      <w:start w:val="1"/>
      <w:numFmt w:val="bullet"/>
      <w:lvlText w:val="o"/>
      <w:lvlJc w:val="left"/>
      <w:pPr>
        <w:tabs>
          <w:tab w:val="num" w:pos="3600"/>
        </w:tabs>
        <w:ind w:left="3600" w:hanging="360"/>
      </w:pPr>
      <w:rPr>
        <w:rFonts w:ascii="Courier New" w:hAnsi="Courier New" w:hint="default"/>
      </w:rPr>
    </w:lvl>
    <w:lvl w:ilvl="5" w:tplc="280A001B" w:tentative="1">
      <w:start w:val="1"/>
      <w:numFmt w:val="bullet"/>
      <w:lvlText w:val=""/>
      <w:lvlJc w:val="left"/>
      <w:pPr>
        <w:tabs>
          <w:tab w:val="num" w:pos="4320"/>
        </w:tabs>
        <w:ind w:left="4320" w:hanging="360"/>
      </w:pPr>
      <w:rPr>
        <w:rFonts w:ascii="Wingdings" w:hAnsi="Wingdings" w:hint="default"/>
      </w:rPr>
    </w:lvl>
    <w:lvl w:ilvl="6" w:tplc="280A000F" w:tentative="1">
      <w:start w:val="1"/>
      <w:numFmt w:val="bullet"/>
      <w:lvlText w:val=""/>
      <w:lvlJc w:val="left"/>
      <w:pPr>
        <w:tabs>
          <w:tab w:val="num" w:pos="5040"/>
        </w:tabs>
        <w:ind w:left="5040" w:hanging="360"/>
      </w:pPr>
      <w:rPr>
        <w:rFonts w:ascii="Symbol" w:hAnsi="Symbol" w:hint="default"/>
      </w:rPr>
    </w:lvl>
    <w:lvl w:ilvl="7" w:tplc="280A0019" w:tentative="1">
      <w:start w:val="1"/>
      <w:numFmt w:val="bullet"/>
      <w:lvlText w:val="o"/>
      <w:lvlJc w:val="left"/>
      <w:pPr>
        <w:tabs>
          <w:tab w:val="num" w:pos="5760"/>
        </w:tabs>
        <w:ind w:left="5760" w:hanging="360"/>
      </w:pPr>
      <w:rPr>
        <w:rFonts w:ascii="Courier New" w:hAnsi="Courier New" w:hint="default"/>
      </w:rPr>
    </w:lvl>
    <w:lvl w:ilvl="8" w:tplc="28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F20863"/>
    <w:multiLevelType w:val="multilevel"/>
    <w:tmpl w:val="D73485EE"/>
    <w:lvl w:ilvl="0">
      <w:start w:val="1"/>
      <w:numFmt w:val="decimal"/>
      <w:lvlText w:val="%1."/>
      <w:lvlJc w:val="left"/>
      <w:pPr>
        <w:tabs>
          <w:tab w:val="num" w:pos="630"/>
        </w:tabs>
        <w:ind w:left="630" w:hanging="210"/>
      </w:pPr>
      <w:rPr>
        <w:rFonts w:hint="default"/>
        <w:b w:val="0"/>
        <w:sz w:val="20"/>
      </w:rPr>
    </w:lvl>
    <w:lvl w:ilvl="1">
      <w:start w:val="1"/>
      <w:numFmt w:val="bullet"/>
      <w:lvlText w:val=""/>
      <w:lvlJc w:val="left"/>
      <w:pPr>
        <w:tabs>
          <w:tab w:val="num" w:pos="1350"/>
        </w:tabs>
        <w:ind w:left="1350" w:hanging="720"/>
      </w:pPr>
      <w:rPr>
        <w:rFonts w:ascii="Wingdings" w:hAnsi="Wingdings" w:hint="default"/>
      </w:rPr>
    </w:lvl>
    <w:lvl w:ilvl="2">
      <w:start w:val="1"/>
      <w:numFmt w:val="decimal"/>
      <w:lvlText w:val="%3."/>
      <w:lvlJc w:val="left"/>
      <w:pPr>
        <w:tabs>
          <w:tab w:val="num" w:pos="2070"/>
        </w:tabs>
        <w:ind w:left="2070" w:hanging="720"/>
      </w:pPr>
      <w:rPr>
        <w:rFonts w:hint="default"/>
      </w:rPr>
    </w:lvl>
    <w:lvl w:ilvl="3">
      <w:start w:val="1"/>
      <w:numFmt w:val="decimal"/>
      <w:lvlText w:val="%4."/>
      <w:lvlJc w:val="left"/>
      <w:pPr>
        <w:tabs>
          <w:tab w:val="num" w:pos="2790"/>
        </w:tabs>
        <w:ind w:left="2790" w:hanging="720"/>
      </w:pPr>
      <w:rPr>
        <w:rFonts w:hint="default"/>
      </w:rPr>
    </w:lvl>
    <w:lvl w:ilvl="4">
      <w:start w:val="1"/>
      <w:numFmt w:val="decimal"/>
      <w:lvlText w:val="%5."/>
      <w:lvlJc w:val="left"/>
      <w:pPr>
        <w:tabs>
          <w:tab w:val="num" w:pos="3510"/>
        </w:tabs>
        <w:ind w:left="3510" w:hanging="720"/>
      </w:pPr>
      <w:rPr>
        <w:rFonts w:hint="default"/>
      </w:rPr>
    </w:lvl>
    <w:lvl w:ilvl="5">
      <w:start w:val="1"/>
      <w:numFmt w:val="decimal"/>
      <w:lvlText w:val="%6."/>
      <w:lvlJc w:val="left"/>
      <w:pPr>
        <w:tabs>
          <w:tab w:val="num" w:pos="4230"/>
        </w:tabs>
        <w:ind w:left="4230" w:hanging="720"/>
      </w:pPr>
      <w:rPr>
        <w:rFonts w:hint="default"/>
      </w:rPr>
    </w:lvl>
    <w:lvl w:ilvl="6">
      <w:start w:val="1"/>
      <w:numFmt w:val="decimal"/>
      <w:lvlText w:val="%7."/>
      <w:lvlJc w:val="left"/>
      <w:pPr>
        <w:tabs>
          <w:tab w:val="num" w:pos="4950"/>
        </w:tabs>
        <w:ind w:left="4950" w:hanging="720"/>
      </w:pPr>
      <w:rPr>
        <w:rFonts w:hint="default"/>
      </w:rPr>
    </w:lvl>
    <w:lvl w:ilvl="7">
      <w:start w:val="1"/>
      <w:numFmt w:val="decimal"/>
      <w:lvlText w:val="%8."/>
      <w:lvlJc w:val="left"/>
      <w:pPr>
        <w:tabs>
          <w:tab w:val="num" w:pos="5670"/>
        </w:tabs>
        <w:ind w:left="5670" w:hanging="720"/>
      </w:pPr>
      <w:rPr>
        <w:rFonts w:hint="default"/>
      </w:rPr>
    </w:lvl>
    <w:lvl w:ilvl="8">
      <w:start w:val="1"/>
      <w:numFmt w:val="decimal"/>
      <w:lvlText w:val="%9."/>
      <w:lvlJc w:val="left"/>
      <w:pPr>
        <w:tabs>
          <w:tab w:val="num" w:pos="6390"/>
        </w:tabs>
        <w:ind w:left="6390" w:hanging="720"/>
      </w:pPr>
      <w:rPr>
        <w:rFonts w:hint="default"/>
      </w:rPr>
    </w:lvl>
  </w:abstractNum>
  <w:abstractNum w:abstractNumId="34" w15:restartNumberingAfterBreak="0">
    <w:nsid w:val="7AB711B4"/>
    <w:multiLevelType w:val="hybridMultilevel"/>
    <w:tmpl w:val="CAAE2C9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7D2D73C7"/>
    <w:multiLevelType w:val="hybridMultilevel"/>
    <w:tmpl w:val="D6DE94FE"/>
    <w:lvl w:ilvl="0" w:tplc="280A0003">
      <w:start w:val="1"/>
      <w:numFmt w:val="bullet"/>
      <w:lvlText w:val="o"/>
      <w:lvlJc w:val="left"/>
      <w:pPr>
        <w:ind w:left="1434" w:hanging="360"/>
      </w:pPr>
      <w:rPr>
        <w:rFonts w:ascii="Courier New" w:hAnsi="Courier New" w:cs="Courier New"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36" w15:restartNumberingAfterBreak="0">
    <w:nsid w:val="7D592646"/>
    <w:multiLevelType w:val="multilevel"/>
    <w:tmpl w:val="F120D7F6"/>
    <w:lvl w:ilvl="0">
      <w:start w:val="1"/>
      <w:numFmt w:val="bullet"/>
      <w:lvlText w:val=""/>
      <w:lvlJc w:val="left"/>
      <w:pPr>
        <w:tabs>
          <w:tab w:val="num" w:pos="210"/>
        </w:tabs>
        <w:ind w:left="210" w:hanging="210"/>
      </w:pPr>
      <w:rPr>
        <w:rFonts w:ascii="Symbol" w:hAnsi="Symbol" w:hint="default"/>
      </w:rPr>
    </w:lvl>
    <w:lvl w:ilvl="1">
      <w:start w:val="1"/>
      <w:numFmt w:val="bullet"/>
      <w:lvlText w:val=""/>
      <w:lvlJc w:val="left"/>
      <w:pPr>
        <w:tabs>
          <w:tab w:val="num" w:pos="930"/>
        </w:tabs>
        <w:ind w:left="930" w:hanging="363"/>
      </w:pPr>
      <w:rPr>
        <w:rFonts w:ascii="Wingdings" w:hAnsi="Wingdings" w:hint="default"/>
      </w:rPr>
    </w:lvl>
    <w:lvl w:ilvl="2">
      <w:start w:val="1"/>
      <w:numFmt w:val="decimal"/>
      <w:lvlText w:val="%3."/>
      <w:lvlJc w:val="left"/>
      <w:pPr>
        <w:tabs>
          <w:tab w:val="num" w:pos="1650"/>
        </w:tabs>
        <w:ind w:left="1650" w:hanging="720"/>
      </w:pPr>
      <w:rPr>
        <w:rFonts w:hint="default"/>
      </w:rPr>
    </w:lvl>
    <w:lvl w:ilvl="3">
      <w:start w:val="1"/>
      <w:numFmt w:val="decimal"/>
      <w:lvlText w:val="%4."/>
      <w:lvlJc w:val="left"/>
      <w:pPr>
        <w:tabs>
          <w:tab w:val="num" w:pos="2370"/>
        </w:tabs>
        <w:ind w:left="2370" w:hanging="720"/>
      </w:pPr>
      <w:rPr>
        <w:rFonts w:hint="default"/>
      </w:rPr>
    </w:lvl>
    <w:lvl w:ilvl="4">
      <w:start w:val="1"/>
      <w:numFmt w:val="decimal"/>
      <w:lvlText w:val="%5."/>
      <w:lvlJc w:val="left"/>
      <w:pPr>
        <w:tabs>
          <w:tab w:val="num" w:pos="3090"/>
        </w:tabs>
        <w:ind w:left="3090" w:hanging="720"/>
      </w:pPr>
      <w:rPr>
        <w:rFonts w:hint="default"/>
      </w:rPr>
    </w:lvl>
    <w:lvl w:ilvl="5">
      <w:start w:val="1"/>
      <w:numFmt w:val="decimal"/>
      <w:lvlText w:val="%6."/>
      <w:lvlJc w:val="left"/>
      <w:pPr>
        <w:tabs>
          <w:tab w:val="num" w:pos="3810"/>
        </w:tabs>
        <w:ind w:left="3810" w:hanging="720"/>
      </w:pPr>
      <w:rPr>
        <w:rFonts w:hint="default"/>
      </w:rPr>
    </w:lvl>
    <w:lvl w:ilvl="6">
      <w:start w:val="1"/>
      <w:numFmt w:val="decimal"/>
      <w:lvlText w:val="%7."/>
      <w:lvlJc w:val="left"/>
      <w:pPr>
        <w:tabs>
          <w:tab w:val="num" w:pos="4530"/>
        </w:tabs>
        <w:ind w:left="4530" w:hanging="720"/>
      </w:pPr>
      <w:rPr>
        <w:rFonts w:hint="default"/>
      </w:rPr>
    </w:lvl>
    <w:lvl w:ilvl="7">
      <w:start w:val="1"/>
      <w:numFmt w:val="decimal"/>
      <w:lvlText w:val="%8."/>
      <w:lvlJc w:val="left"/>
      <w:pPr>
        <w:tabs>
          <w:tab w:val="num" w:pos="5250"/>
        </w:tabs>
        <w:ind w:left="5250" w:hanging="720"/>
      </w:pPr>
      <w:rPr>
        <w:rFonts w:hint="default"/>
      </w:rPr>
    </w:lvl>
    <w:lvl w:ilvl="8">
      <w:start w:val="1"/>
      <w:numFmt w:val="decimal"/>
      <w:lvlText w:val="%9."/>
      <w:lvlJc w:val="left"/>
      <w:pPr>
        <w:tabs>
          <w:tab w:val="num" w:pos="5970"/>
        </w:tabs>
        <w:ind w:left="5970" w:hanging="720"/>
      </w:pPr>
      <w:rPr>
        <w:rFonts w:hint="default"/>
      </w:rPr>
    </w:lvl>
  </w:abstractNum>
  <w:num w:numId="1">
    <w:abstractNumId w:val="4"/>
  </w:num>
  <w:num w:numId="2">
    <w:abstractNumId w:val="26"/>
  </w:num>
  <w:num w:numId="3">
    <w:abstractNumId w:val="3"/>
  </w:num>
  <w:num w:numId="4">
    <w:abstractNumId w:val="21"/>
  </w:num>
  <w:num w:numId="5">
    <w:abstractNumId w:val="32"/>
  </w:num>
  <w:num w:numId="6">
    <w:abstractNumId w:val="7"/>
  </w:num>
  <w:num w:numId="7">
    <w:abstractNumId w:val="16"/>
  </w:num>
  <w:num w:numId="8">
    <w:abstractNumId w:val="30"/>
  </w:num>
  <w:num w:numId="9">
    <w:abstractNumId w:val="23"/>
  </w:num>
  <w:num w:numId="10">
    <w:abstractNumId w:val="31"/>
  </w:num>
  <w:num w:numId="11">
    <w:abstractNumId w:val="17"/>
  </w:num>
  <w:num w:numId="12">
    <w:abstractNumId w:val="12"/>
  </w:num>
  <w:num w:numId="13">
    <w:abstractNumId w:val="36"/>
  </w:num>
  <w:num w:numId="14">
    <w:abstractNumId w:val="33"/>
  </w:num>
  <w:num w:numId="15">
    <w:abstractNumId w:val="34"/>
  </w:num>
  <w:num w:numId="16">
    <w:abstractNumId w:val="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9"/>
  </w:num>
  <w:num w:numId="20">
    <w:abstractNumId w:val="13"/>
  </w:num>
  <w:num w:numId="21">
    <w:abstractNumId w:val="15"/>
  </w:num>
  <w:num w:numId="22">
    <w:abstractNumId w:val="9"/>
  </w:num>
  <w:num w:numId="23">
    <w:abstractNumId w:val="35"/>
  </w:num>
  <w:num w:numId="24">
    <w:abstractNumId w:val="18"/>
  </w:num>
  <w:num w:numId="25">
    <w:abstractNumId w:val="25"/>
  </w:num>
  <w:num w:numId="26">
    <w:abstractNumId w:val="27"/>
  </w:num>
  <w:num w:numId="27">
    <w:abstractNumId w:val="14"/>
  </w:num>
  <w:num w:numId="28">
    <w:abstractNumId w:val="10"/>
  </w:num>
  <w:num w:numId="29">
    <w:abstractNumId w:val="6"/>
  </w:num>
  <w:num w:numId="30">
    <w:abstractNumId w:val="20"/>
  </w:num>
  <w:num w:numId="31">
    <w:abstractNumId w:val="11"/>
  </w:num>
  <w:num w:numId="32">
    <w:abstractNumId w:val="2"/>
  </w:num>
  <w:num w:numId="33">
    <w:abstractNumId w:val="8"/>
  </w:num>
  <w:num w:numId="34">
    <w:abstractNumId w:val="28"/>
  </w:num>
  <w:num w:numId="35">
    <w:abstractNumId w:val="0"/>
  </w:num>
  <w:num w:numId="36">
    <w:abstractNumId w:val="19"/>
  </w:num>
  <w:num w:numId="37">
    <w:abstractNumId w:val="24"/>
  </w:num>
  <w:num w:numId="3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41"/>
    <w:rsid w:val="00002855"/>
    <w:rsid w:val="00004401"/>
    <w:rsid w:val="0000722C"/>
    <w:rsid w:val="00007861"/>
    <w:rsid w:val="00010DED"/>
    <w:rsid w:val="00011023"/>
    <w:rsid w:val="00011050"/>
    <w:rsid w:val="00012B47"/>
    <w:rsid w:val="0001346C"/>
    <w:rsid w:val="00013A49"/>
    <w:rsid w:val="000147AE"/>
    <w:rsid w:val="00014F6C"/>
    <w:rsid w:val="000156FE"/>
    <w:rsid w:val="00015C47"/>
    <w:rsid w:val="00015F9A"/>
    <w:rsid w:val="00023801"/>
    <w:rsid w:val="00025746"/>
    <w:rsid w:val="00027F03"/>
    <w:rsid w:val="00035E7D"/>
    <w:rsid w:val="00037976"/>
    <w:rsid w:val="00037E45"/>
    <w:rsid w:val="0004296F"/>
    <w:rsid w:val="0005028E"/>
    <w:rsid w:val="00051C76"/>
    <w:rsid w:val="000523B9"/>
    <w:rsid w:val="00052817"/>
    <w:rsid w:val="000554A7"/>
    <w:rsid w:val="0005635A"/>
    <w:rsid w:val="000574DE"/>
    <w:rsid w:val="0005760D"/>
    <w:rsid w:val="000607E8"/>
    <w:rsid w:val="000612A0"/>
    <w:rsid w:val="000615AE"/>
    <w:rsid w:val="00061776"/>
    <w:rsid w:val="00064689"/>
    <w:rsid w:val="00065978"/>
    <w:rsid w:val="00065F34"/>
    <w:rsid w:val="000663B6"/>
    <w:rsid w:val="00070A87"/>
    <w:rsid w:val="00070CAF"/>
    <w:rsid w:val="00071EE3"/>
    <w:rsid w:val="00074263"/>
    <w:rsid w:val="00075D72"/>
    <w:rsid w:val="000817E8"/>
    <w:rsid w:val="00081957"/>
    <w:rsid w:val="00082E70"/>
    <w:rsid w:val="00083625"/>
    <w:rsid w:val="00084553"/>
    <w:rsid w:val="0008554E"/>
    <w:rsid w:val="00090C79"/>
    <w:rsid w:val="000923E9"/>
    <w:rsid w:val="000925DB"/>
    <w:rsid w:val="0009319E"/>
    <w:rsid w:val="0009377C"/>
    <w:rsid w:val="00096EE0"/>
    <w:rsid w:val="00097CCC"/>
    <w:rsid w:val="000A12E5"/>
    <w:rsid w:val="000A1FFC"/>
    <w:rsid w:val="000A473B"/>
    <w:rsid w:val="000A74C3"/>
    <w:rsid w:val="000A78A4"/>
    <w:rsid w:val="000B11F4"/>
    <w:rsid w:val="000B3076"/>
    <w:rsid w:val="000B348E"/>
    <w:rsid w:val="000C3E10"/>
    <w:rsid w:val="000C616D"/>
    <w:rsid w:val="000C74AD"/>
    <w:rsid w:val="000D2D4C"/>
    <w:rsid w:val="000D3137"/>
    <w:rsid w:val="000D3C5F"/>
    <w:rsid w:val="000D48EE"/>
    <w:rsid w:val="000D7071"/>
    <w:rsid w:val="000E1D43"/>
    <w:rsid w:val="000E266E"/>
    <w:rsid w:val="000E3780"/>
    <w:rsid w:val="000F0411"/>
    <w:rsid w:val="000F13EC"/>
    <w:rsid w:val="000F1660"/>
    <w:rsid w:val="000F2B23"/>
    <w:rsid w:val="000F2DAB"/>
    <w:rsid w:val="000F36ED"/>
    <w:rsid w:val="000F6586"/>
    <w:rsid w:val="000F6743"/>
    <w:rsid w:val="000F79F2"/>
    <w:rsid w:val="00100CAB"/>
    <w:rsid w:val="0010116B"/>
    <w:rsid w:val="00101BF2"/>
    <w:rsid w:val="001062C8"/>
    <w:rsid w:val="0011126C"/>
    <w:rsid w:val="00111FDA"/>
    <w:rsid w:val="001158FB"/>
    <w:rsid w:val="00120C57"/>
    <w:rsid w:val="0012143F"/>
    <w:rsid w:val="001215FA"/>
    <w:rsid w:val="0012219E"/>
    <w:rsid w:val="001222F8"/>
    <w:rsid w:val="00125D19"/>
    <w:rsid w:val="001275AD"/>
    <w:rsid w:val="00130533"/>
    <w:rsid w:val="0013194F"/>
    <w:rsid w:val="001327BB"/>
    <w:rsid w:val="00132E6A"/>
    <w:rsid w:val="00134BE3"/>
    <w:rsid w:val="0013761E"/>
    <w:rsid w:val="0014142A"/>
    <w:rsid w:val="001415F0"/>
    <w:rsid w:val="00141DEC"/>
    <w:rsid w:val="001421E8"/>
    <w:rsid w:val="00142EC1"/>
    <w:rsid w:val="001434F0"/>
    <w:rsid w:val="001474DC"/>
    <w:rsid w:val="00150A79"/>
    <w:rsid w:val="00151253"/>
    <w:rsid w:val="00152C30"/>
    <w:rsid w:val="00154C83"/>
    <w:rsid w:val="00155402"/>
    <w:rsid w:val="0016036A"/>
    <w:rsid w:val="001622AC"/>
    <w:rsid w:val="001637ED"/>
    <w:rsid w:val="00164C8E"/>
    <w:rsid w:val="00164DED"/>
    <w:rsid w:val="00167CBB"/>
    <w:rsid w:val="0017266A"/>
    <w:rsid w:val="001748BA"/>
    <w:rsid w:val="00175583"/>
    <w:rsid w:val="001764DB"/>
    <w:rsid w:val="00177C0D"/>
    <w:rsid w:val="00177D8E"/>
    <w:rsid w:val="001804BC"/>
    <w:rsid w:val="00180D1A"/>
    <w:rsid w:val="0018124E"/>
    <w:rsid w:val="001820D6"/>
    <w:rsid w:val="0018386D"/>
    <w:rsid w:val="00185466"/>
    <w:rsid w:val="00187074"/>
    <w:rsid w:val="00187814"/>
    <w:rsid w:val="0018790F"/>
    <w:rsid w:val="0019064C"/>
    <w:rsid w:val="00195F38"/>
    <w:rsid w:val="0019697C"/>
    <w:rsid w:val="001979FE"/>
    <w:rsid w:val="001A0228"/>
    <w:rsid w:val="001A2E7D"/>
    <w:rsid w:val="001A32C2"/>
    <w:rsid w:val="001A41BF"/>
    <w:rsid w:val="001A5EF9"/>
    <w:rsid w:val="001A7065"/>
    <w:rsid w:val="001B2531"/>
    <w:rsid w:val="001B29F5"/>
    <w:rsid w:val="001B5E97"/>
    <w:rsid w:val="001B6B22"/>
    <w:rsid w:val="001B6C0F"/>
    <w:rsid w:val="001C4574"/>
    <w:rsid w:val="001C50C7"/>
    <w:rsid w:val="001D0703"/>
    <w:rsid w:val="001D6218"/>
    <w:rsid w:val="001D7AE3"/>
    <w:rsid w:val="001E0AB4"/>
    <w:rsid w:val="001E1AE6"/>
    <w:rsid w:val="001E26C3"/>
    <w:rsid w:val="001E4B5A"/>
    <w:rsid w:val="001E6794"/>
    <w:rsid w:val="001E793D"/>
    <w:rsid w:val="001F2E60"/>
    <w:rsid w:val="001F3D2E"/>
    <w:rsid w:val="001F3E45"/>
    <w:rsid w:val="001F4250"/>
    <w:rsid w:val="001F6F09"/>
    <w:rsid w:val="001F7239"/>
    <w:rsid w:val="00200796"/>
    <w:rsid w:val="00204A80"/>
    <w:rsid w:val="00205411"/>
    <w:rsid w:val="00210727"/>
    <w:rsid w:val="002111C1"/>
    <w:rsid w:val="0021373E"/>
    <w:rsid w:val="00213B1A"/>
    <w:rsid w:val="00214EF4"/>
    <w:rsid w:val="00220253"/>
    <w:rsid w:val="00221AE0"/>
    <w:rsid w:val="00223B3E"/>
    <w:rsid w:val="0022581B"/>
    <w:rsid w:val="002311A6"/>
    <w:rsid w:val="002313EA"/>
    <w:rsid w:val="00232F0A"/>
    <w:rsid w:val="00233896"/>
    <w:rsid w:val="00233BE2"/>
    <w:rsid w:val="002350C9"/>
    <w:rsid w:val="002350DB"/>
    <w:rsid w:val="00235CF3"/>
    <w:rsid w:val="00236E51"/>
    <w:rsid w:val="002402A5"/>
    <w:rsid w:val="002403A9"/>
    <w:rsid w:val="00241509"/>
    <w:rsid w:val="00246B6E"/>
    <w:rsid w:val="00246CA8"/>
    <w:rsid w:val="00246CCD"/>
    <w:rsid w:val="00250ED3"/>
    <w:rsid w:val="00252AE2"/>
    <w:rsid w:val="00254948"/>
    <w:rsid w:val="00254F43"/>
    <w:rsid w:val="00257495"/>
    <w:rsid w:val="00260E06"/>
    <w:rsid w:val="002626BA"/>
    <w:rsid w:val="00263930"/>
    <w:rsid w:val="002674FC"/>
    <w:rsid w:val="00267EF9"/>
    <w:rsid w:val="002720BA"/>
    <w:rsid w:val="00275125"/>
    <w:rsid w:val="002777FB"/>
    <w:rsid w:val="00281136"/>
    <w:rsid w:val="00282711"/>
    <w:rsid w:val="00287F6F"/>
    <w:rsid w:val="00290284"/>
    <w:rsid w:val="00290CDC"/>
    <w:rsid w:val="002922EA"/>
    <w:rsid w:val="00296DEE"/>
    <w:rsid w:val="002A2AED"/>
    <w:rsid w:val="002A4603"/>
    <w:rsid w:val="002A67D3"/>
    <w:rsid w:val="002B1BA5"/>
    <w:rsid w:val="002B22B6"/>
    <w:rsid w:val="002B3256"/>
    <w:rsid w:val="002B3C08"/>
    <w:rsid w:val="002B6C3C"/>
    <w:rsid w:val="002C00C5"/>
    <w:rsid w:val="002C26DF"/>
    <w:rsid w:val="002C3C34"/>
    <w:rsid w:val="002C4541"/>
    <w:rsid w:val="002C6070"/>
    <w:rsid w:val="002D0A54"/>
    <w:rsid w:val="002D12D8"/>
    <w:rsid w:val="002D2C54"/>
    <w:rsid w:val="002D7F0A"/>
    <w:rsid w:val="002E0FA2"/>
    <w:rsid w:val="002E24B8"/>
    <w:rsid w:val="002E4A12"/>
    <w:rsid w:val="002E6299"/>
    <w:rsid w:val="002F3F64"/>
    <w:rsid w:val="002F7592"/>
    <w:rsid w:val="002F7DC2"/>
    <w:rsid w:val="00300D36"/>
    <w:rsid w:val="00302552"/>
    <w:rsid w:val="00302D51"/>
    <w:rsid w:val="00302F16"/>
    <w:rsid w:val="003031A3"/>
    <w:rsid w:val="00303992"/>
    <w:rsid w:val="00305730"/>
    <w:rsid w:val="003060E4"/>
    <w:rsid w:val="00306257"/>
    <w:rsid w:val="003071AA"/>
    <w:rsid w:val="00307692"/>
    <w:rsid w:val="0031040E"/>
    <w:rsid w:val="00310477"/>
    <w:rsid w:val="00311206"/>
    <w:rsid w:val="003209F1"/>
    <w:rsid w:val="00320B09"/>
    <w:rsid w:val="00322A69"/>
    <w:rsid w:val="0032561C"/>
    <w:rsid w:val="00330AD2"/>
    <w:rsid w:val="0033194C"/>
    <w:rsid w:val="00335076"/>
    <w:rsid w:val="003362F3"/>
    <w:rsid w:val="0033736D"/>
    <w:rsid w:val="003374C3"/>
    <w:rsid w:val="003403B6"/>
    <w:rsid w:val="0034141A"/>
    <w:rsid w:val="003424F2"/>
    <w:rsid w:val="00343206"/>
    <w:rsid w:val="00344659"/>
    <w:rsid w:val="00346433"/>
    <w:rsid w:val="00346A84"/>
    <w:rsid w:val="00346BFF"/>
    <w:rsid w:val="003470D5"/>
    <w:rsid w:val="00351875"/>
    <w:rsid w:val="00352D19"/>
    <w:rsid w:val="00353176"/>
    <w:rsid w:val="0035404A"/>
    <w:rsid w:val="00355B00"/>
    <w:rsid w:val="003564C0"/>
    <w:rsid w:val="0036186B"/>
    <w:rsid w:val="00363F61"/>
    <w:rsid w:val="00364999"/>
    <w:rsid w:val="003649E2"/>
    <w:rsid w:val="00365FD8"/>
    <w:rsid w:val="00370B2F"/>
    <w:rsid w:val="00371725"/>
    <w:rsid w:val="0037308A"/>
    <w:rsid w:val="00375E99"/>
    <w:rsid w:val="00381855"/>
    <w:rsid w:val="00381CF1"/>
    <w:rsid w:val="003825E1"/>
    <w:rsid w:val="00384A18"/>
    <w:rsid w:val="00387B07"/>
    <w:rsid w:val="00390AFB"/>
    <w:rsid w:val="00390FE4"/>
    <w:rsid w:val="003930EC"/>
    <w:rsid w:val="00394F01"/>
    <w:rsid w:val="00395DC2"/>
    <w:rsid w:val="00397AF7"/>
    <w:rsid w:val="003A2A20"/>
    <w:rsid w:val="003A3F23"/>
    <w:rsid w:val="003A4D40"/>
    <w:rsid w:val="003A78F5"/>
    <w:rsid w:val="003B054A"/>
    <w:rsid w:val="003B1442"/>
    <w:rsid w:val="003B287F"/>
    <w:rsid w:val="003B2A02"/>
    <w:rsid w:val="003B33FF"/>
    <w:rsid w:val="003B6EDA"/>
    <w:rsid w:val="003B77FE"/>
    <w:rsid w:val="003C0B38"/>
    <w:rsid w:val="003C0C08"/>
    <w:rsid w:val="003C0E45"/>
    <w:rsid w:val="003C3131"/>
    <w:rsid w:val="003C44E4"/>
    <w:rsid w:val="003C7916"/>
    <w:rsid w:val="003C7C31"/>
    <w:rsid w:val="003D43E0"/>
    <w:rsid w:val="003D7925"/>
    <w:rsid w:val="003E0F7D"/>
    <w:rsid w:val="003E7675"/>
    <w:rsid w:val="003F194E"/>
    <w:rsid w:val="003F3AE0"/>
    <w:rsid w:val="003F3CA2"/>
    <w:rsid w:val="003F6B39"/>
    <w:rsid w:val="003F6D92"/>
    <w:rsid w:val="004010DB"/>
    <w:rsid w:val="00402F5B"/>
    <w:rsid w:val="00404C14"/>
    <w:rsid w:val="004060C7"/>
    <w:rsid w:val="00407006"/>
    <w:rsid w:val="004079A4"/>
    <w:rsid w:val="00411068"/>
    <w:rsid w:val="004129E0"/>
    <w:rsid w:val="00413C86"/>
    <w:rsid w:val="004150AD"/>
    <w:rsid w:val="004159FF"/>
    <w:rsid w:val="00420091"/>
    <w:rsid w:val="00424E96"/>
    <w:rsid w:val="00424FB6"/>
    <w:rsid w:val="0043358B"/>
    <w:rsid w:val="00434C63"/>
    <w:rsid w:val="004352C3"/>
    <w:rsid w:val="0043624E"/>
    <w:rsid w:val="00437B9B"/>
    <w:rsid w:val="00437F44"/>
    <w:rsid w:val="004438AB"/>
    <w:rsid w:val="0044717F"/>
    <w:rsid w:val="00447C9B"/>
    <w:rsid w:val="004509ED"/>
    <w:rsid w:val="00450AF2"/>
    <w:rsid w:val="0045242D"/>
    <w:rsid w:val="004549C5"/>
    <w:rsid w:val="00454C96"/>
    <w:rsid w:val="00457167"/>
    <w:rsid w:val="00462262"/>
    <w:rsid w:val="00462380"/>
    <w:rsid w:val="00463C75"/>
    <w:rsid w:val="00466241"/>
    <w:rsid w:val="00466356"/>
    <w:rsid w:val="00467C5E"/>
    <w:rsid w:val="004746F4"/>
    <w:rsid w:val="00475000"/>
    <w:rsid w:val="004768B3"/>
    <w:rsid w:val="0048028C"/>
    <w:rsid w:val="00482AD4"/>
    <w:rsid w:val="00482E76"/>
    <w:rsid w:val="00487D06"/>
    <w:rsid w:val="00490C80"/>
    <w:rsid w:val="004958CE"/>
    <w:rsid w:val="004A0600"/>
    <w:rsid w:val="004A0C34"/>
    <w:rsid w:val="004A0E8B"/>
    <w:rsid w:val="004A0EB0"/>
    <w:rsid w:val="004A11B9"/>
    <w:rsid w:val="004A21B3"/>
    <w:rsid w:val="004A3EF3"/>
    <w:rsid w:val="004A5BD8"/>
    <w:rsid w:val="004B0D56"/>
    <w:rsid w:val="004B1685"/>
    <w:rsid w:val="004B1EBE"/>
    <w:rsid w:val="004B4F23"/>
    <w:rsid w:val="004B4F3F"/>
    <w:rsid w:val="004B6FE0"/>
    <w:rsid w:val="004B7EE2"/>
    <w:rsid w:val="004C000B"/>
    <w:rsid w:val="004C1C12"/>
    <w:rsid w:val="004C2578"/>
    <w:rsid w:val="004C40BE"/>
    <w:rsid w:val="004D158E"/>
    <w:rsid w:val="004D31CA"/>
    <w:rsid w:val="004D3B4D"/>
    <w:rsid w:val="004D43F3"/>
    <w:rsid w:val="004E041B"/>
    <w:rsid w:val="004E1327"/>
    <w:rsid w:val="004E30A9"/>
    <w:rsid w:val="004E3BDB"/>
    <w:rsid w:val="004E3DBC"/>
    <w:rsid w:val="004E6665"/>
    <w:rsid w:val="004F0C9D"/>
    <w:rsid w:val="004F1371"/>
    <w:rsid w:val="004F3B7D"/>
    <w:rsid w:val="004F4933"/>
    <w:rsid w:val="004F59A9"/>
    <w:rsid w:val="004F6393"/>
    <w:rsid w:val="004F7548"/>
    <w:rsid w:val="00500A7D"/>
    <w:rsid w:val="00501011"/>
    <w:rsid w:val="00502803"/>
    <w:rsid w:val="0050303A"/>
    <w:rsid w:val="00504066"/>
    <w:rsid w:val="0050563F"/>
    <w:rsid w:val="00512E92"/>
    <w:rsid w:val="00513FE5"/>
    <w:rsid w:val="0051756C"/>
    <w:rsid w:val="00522591"/>
    <w:rsid w:val="00523189"/>
    <w:rsid w:val="005243FA"/>
    <w:rsid w:val="00525E7F"/>
    <w:rsid w:val="00526093"/>
    <w:rsid w:val="005324B2"/>
    <w:rsid w:val="0053656B"/>
    <w:rsid w:val="00536A2A"/>
    <w:rsid w:val="00536AC7"/>
    <w:rsid w:val="00537929"/>
    <w:rsid w:val="0054071C"/>
    <w:rsid w:val="005412D2"/>
    <w:rsid w:val="0054161F"/>
    <w:rsid w:val="0054164E"/>
    <w:rsid w:val="0054498B"/>
    <w:rsid w:val="005514D5"/>
    <w:rsid w:val="00552274"/>
    <w:rsid w:val="00552355"/>
    <w:rsid w:val="00552DB1"/>
    <w:rsid w:val="00553062"/>
    <w:rsid w:val="00553A5A"/>
    <w:rsid w:val="005543DB"/>
    <w:rsid w:val="00555619"/>
    <w:rsid w:val="00556689"/>
    <w:rsid w:val="0055752C"/>
    <w:rsid w:val="0056075F"/>
    <w:rsid w:val="00560FFC"/>
    <w:rsid w:val="00562950"/>
    <w:rsid w:val="00562CB6"/>
    <w:rsid w:val="00563A51"/>
    <w:rsid w:val="005648D9"/>
    <w:rsid w:val="00564ED0"/>
    <w:rsid w:val="005655E8"/>
    <w:rsid w:val="005656B9"/>
    <w:rsid w:val="005674C7"/>
    <w:rsid w:val="00567B71"/>
    <w:rsid w:val="00570272"/>
    <w:rsid w:val="00572DF0"/>
    <w:rsid w:val="0057303B"/>
    <w:rsid w:val="005739A2"/>
    <w:rsid w:val="00576D11"/>
    <w:rsid w:val="00583B79"/>
    <w:rsid w:val="00590E8E"/>
    <w:rsid w:val="0059191E"/>
    <w:rsid w:val="0059417F"/>
    <w:rsid w:val="0059443B"/>
    <w:rsid w:val="00596587"/>
    <w:rsid w:val="005A30DD"/>
    <w:rsid w:val="005A3E49"/>
    <w:rsid w:val="005A737F"/>
    <w:rsid w:val="005B4B3A"/>
    <w:rsid w:val="005B5F9F"/>
    <w:rsid w:val="005B6F9F"/>
    <w:rsid w:val="005B76FA"/>
    <w:rsid w:val="005C0933"/>
    <w:rsid w:val="005C122C"/>
    <w:rsid w:val="005C3A3B"/>
    <w:rsid w:val="005C582F"/>
    <w:rsid w:val="005D0CF8"/>
    <w:rsid w:val="005D0F60"/>
    <w:rsid w:val="005D1178"/>
    <w:rsid w:val="005D2030"/>
    <w:rsid w:val="005D28D8"/>
    <w:rsid w:val="005D3867"/>
    <w:rsid w:val="005D4024"/>
    <w:rsid w:val="005D63ED"/>
    <w:rsid w:val="005E2D9D"/>
    <w:rsid w:val="005E30C2"/>
    <w:rsid w:val="005E3414"/>
    <w:rsid w:val="005E3C83"/>
    <w:rsid w:val="005E503B"/>
    <w:rsid w:val="005E5837"/>
    <w:rsid w:val="005E5859"/>
    <w:rsid w:val="005E6B39"/>
    <w:rsid w:val="005F3E5D"/>
    <w:rsid w:val="005F4016"/>
    <w:rsid w:val="005F51D7"/>
    <w:rsid w:val="005F545A"/>
    <w:rsid w:val="005F5F29"/>
    <w:rsid w:val="005F695E"/>
    <w:rsid w:val="00600149"/>
    <w:rsid w:val="00600515"/>
    <w:rsid w:val="00600C1F"/>
    <w:rsid w:val="006025AC"/>
    <w:rsid w:val="00604DD0"/>
    <w:rsid w:val="006054AB"/>
    <w:rsid w:val="006108B4"/>
    <w:rsid w:val="0061201A"/>
    <w:rsid w:val="00612D11"/>
    <w:rsid w:val="00612FC6"/>
    <w:rsid w:val="00613BFB"/>
    <w:rsid w:val="00620914"/>
    <w:rsid w:val="00620EB0"/>
    <w:rsid w:val="0062146F"/>
    <w:rsid w:val="00622D4C"/>
    <w:rsid w:val="00624318"/>
    <w:rsid w:val="00627348"/>
    <w:rsid w:val="006315E0"/>
    <w:rsid w:val="00634E41"/>
    <w:rsid w:val="00635C88"/>
    <w:rsid w:val="00636329"/>
    <w:rsid w:val="006363B7"/>
    <w:rsid w:val="006364BB"/>
    <w:rsid w:val="00641C6F"/>
    <w:rsid w:val="00642360"/>
    <w:rsid w:val="00642BE0"/>
    <w:rsid w:val="00645878"/>
    <w:rsid w:val="0065051F"/>
    <w:rsid w:val="0065390E"/>
    <w:rsid w:val="00655273"/>
    <w:rsid w:val="0065609C"/>
    <w:rsid w:val="00656745"/>
    <w:rsid w:val="0065699F"/>
    <w:rsid w:val="00663518"/>
    <w:rsid w:val="0066397A"/>
    <w:rsid w:val="0066629B"/>
    <w:rsid w:val="00666455"/>
    <w:rsid w:val="006715D7"/>
    <w:rsid w:val="006721DC"/>
    <w:rsid w:val="006724DF"/>
    <w:rsid w:val="00673300"/>
    <w:rsid w:val="00675706"/>
    <w:rsid w:val="0068318E"/>
    <w:rsid w:val="00683461"/>
    <w:rsid w:val="00686E3C"/>
    <w:rsid w:val="0068744E"/>
    <w:rsid w:val="0069116A"/>
    <w:rsid w:val="006971C6"/>
    <w:rsid w:val="00697748"/>
    <w:rsid w:val="006A1074"/>
    <w:rsid w:val="006A117F"/>
    <w:rsid w:val="006A2949"/>
    <w:rsid w:val="006A7C58"/>
    <w:rsid w:val="006B0F3E"/>
    <w:rsid w:val="006B53FE"/>
    <w:rsid w:val="006B7530"/>
    <w:rsid w:val="006C0C56"/>
    <w:rsid w:val="006C1B79"/>
    <w:rsid w:val="006C2D2C"/>
    <w:rsid w:val="006C3258"/>
    <w:rsid w:val="006C3825"/>
    <w:rsid w:val="006D0238"/>
    <w:rsid w:val="006D3C12"/>
    <w:rsid w:val="006D43D5"/>
    <w:rsid w:val="006D4E3B"/>
    <w:rsid w:val="006D5A3C"/>
    <w:rsid w:val="006D6F71"/>
    <w:rsid w:val="006E0A6D"/>
    <w:rsid w:val="006E33A5"/>
    <w:rsid w:val="006E6996"/>
    <w:rsid w:val="006E6B97"/>
    <w:rsid w:val="006E7259"/>
    <w:rsid w:val="006F4107"/>
    <w:rsid w:val="006F41AD"/>
    <w:rsid w:val="006F4FA4"/>
    <w:rsid w:val="006F691A"/>
    <w:rsid w:val="007000AA"/>
    <w:rsid w:val="00700787"/>
    <w:rsid w:val="00701680"/>
    <w:rsid w:val="00703572"/>
    <w:rsid w:val="007035C2"/>
    <w:rsid w:val="00703952"/>
    <w:rsid w:val="00703B7A"/>
    <w:rsid w:val="007040A9"/>
    <w:rsid w:val="00706B0C"/>
    <w:rsid w:val="0071018A"/>
    <w:rsid w:val="00710BD6"/>
    <w:rsid w:val="00711031"/>
    <w:rsid w:val="007126F2"/>
    <w:rsid w:val="00712F95"/>
    <w:rsid w:val="0071329C"/>
    <w:rsid w:val="00713681"/>
    <w:rsid w:val="00714130"/>
    <w:rsid w:val="00714805"/>
    <w:rsid w:val="007210E1"/>
    <w:rsid w:val="007210FC"/>
    <w:rsid w:val="00721D18"/>
    <w:rsid w:val="00722846"/>
    <w:rsid w:val="0073018B"/>
    <w:rsid w:val="00730347"/>
    <w:rsid w:val="00733D45"/>
    <w:rsid w:val="00734649"/>
    <w:rsid w:val="007361EE"/>
    <w:rsid w:val="00740073"/>
    <w:rsid w:val="00741A5E"/>
    <w:rsid w:val="00741BA8"/>
    <w:rsid w:val="00741D5E"/>
    <w:rsid w:val="00742CDD"/>
    <w:rsid w:val="00742D63"/>
    <w:rsid w:val="00743C61"/>
    <w:rsid w:val="00743CCB"/>
    <w:rsid w:val="00751E0C"/>
    <w:rsid w:val="00754AA5"/>
    <w:rsid w:val="00761BF3"/>
    <w:rsid w:val="00765111"/>
    <w:rsid w:val="00765936"/>
    <w:rsid w:val="007710E9"/>
    <w:rsid w:val="00772D9C"/>
    <w:rsid w:val="00781796"/>
    <w:rsid w:val="00782985"/>
    <w:rsid w:val="00782D8B"/>
    <w:rsid w:val="00786496"/>
    <w:rsid w:val="00791058"/>
    <w:rsid w:val="00792981"/>
    <w:rsid w:val="007962BC"/>
    <w:rsid w:val="00796C67"/>
    <w:rsid w:val="00796FD7"/>
    <w:rsid w:val="00797D14"/>
    <w:rsid w:val="007A0659"/>
    <w:rsid w:val="007A0982"/>
    <w:rsid w:val="007A1501"/>
    <w:rsid w:val="007A2D39"/>
    <w:rsid w:val="007A30CD"/>
    <w:rsid w:val="007A3CFF"/>
    <w:rsid w:val="007A5E31"/>
    <w:rsid w:val="007A6A76"/>
    <w:rsid w:val="007B358B"/>
    <w:rsid w:val="007B4391"/>
    <w:rsid w:val="007B5B3B"/>
    <w:rsid w:val="007C3BC4"/>
    <w:rsid w:val="007C43DB"/>
    <w:rsid w:val="007C459D"/>
    <w:rsid w:val="007C66A1"/>
    <w:rsid w:val="007C720C"/>
    <w:rsid w:val="007C7D57"/>
    <w:rsid w:val="007D0378"/>
    <w:rsid w:val="007D14F4"/>
    <w:rsid w:val="007D378C"/>
    <w:rsid w:val="007D627E"/>
    <w:rsid w:val="007E2B3A"/>
    <w:rsid w:val="007E2D70"/>
    <w:rsid w:val="007E58AB"/>
    <w:rsid w:val="007E5C7D"/>
    <w:rsid w:val="007E6407"/>
    <w:rsid w:val="007E7471"/>
    <w:rsid w:val="007F3376"/>
    <w:rsid w:val="007F3BF8"/>
    <w:rsid w:val="007F3FD5"/>
    <w:rsid w:val="007F537E"/>
    <w:rsid w:val="007F5F73"/>
    <w:rsid w:val="00803A0E"/>
    <w:rsid w:val="00803F4F"/>
    <w:rsid w:val="0080510B"/>
    <w:rsid w:val="00806ECF"/>
    <w:rsid w:val="00810513"/>
    <w:rsid w:val="00810C48"/>
    <w:rsid w:val="008115FD"/>
    <w:rsid w:val="00812205"/>
    <w:rsid w:val="00821909"/>
    <w:rsid w:val="0082218A"/>
    <w:rsid w:val="00824EED"/>
    <w:rsid w:val="0082599B"/>
    <w:rsid w:val="00825F4B"/>
    <w:rsid w:val="00826FE8"/>
    <w:rsid w:val="00830E6E"/>
    <w:rsid w:val="00832230"/>
    <w:rsid w:val="008336AC"/>
    <w:rsid w:val="008340ED"/>
    <w:rsid w:val="00834A4B"/>
    <w:rsid w:val="008353DB"/>
    <w:rsid w:val="00836019"/>
    <w:rsid w:val="008377EF"/>
    <w:rsid w:val="00837C15"/>
    <w:rsid w:val="008407AE"/>
    <w:rsid w:val="00842CF7"/>
    <w:rsid w:val="00847EA1"/>
    <w:rsid w:val="00850EF7"/>
    <w:rsid w:val="00853E62"/>
    <w:rsid w:val="00860265"/>
    <w:rsid w:val="00862053"/>
    <w:rsid w:val="00862B13"/>
    <w:rsid w:val="008650AE"/>
    <w:rsid w:val="00865420"/>
    <w:rsid w:val="00865DFC"/>
    <w:rsid w:val="0086635E"/>
    <w:rsid w:val="008677E5"/>
    <w:rsid w:val="00871C2E"/>
    <w:rsid w:val="00873F61"/>
    <w:rsid w:val="00876966"/>
    <w:rsid w:val="0087704B"/>
    <w:rsid w:val="0088163B"/>
    <w:rsid w:val="008843B9"/>
    <w:rsid w:val="00885A99"/>
    <w:rsid w:val="0088671D"/>
    <w:rsid w:val="0088686C"/>
    <w:rsid w:val="00887064"/>
    <w:rsid w:val="00887228"/>
    <w:rsid w:val="00893982"/>
    <w:rsid w:val="00894FBB"/>
    <w:rsid w:val="00895253"/>
    <w:rsid w:val="008974BF"/>
    <w:rsid w:val="00897E1E"/>
    <w:rsid w:val="008A14B5"/>
    <w:rsid w:val="008A2C01"/>
    <w:rsid w:val="008A31F4"/>
    <w:rsid w:val="008A3D96"/>
    <w:rsid w:val="008A5029"/>
    <w:rsid w:val="008A69E0"/>
    <w:rsid w:val="008A723E"/>
    <w:rsid w:val="008B067B"/>
    <w:rsid w:val="008B22A9"/>
    <w:rsid w:val="008C3CA5"/>
    <w:rsid w:val="008C3CD3"/>
    <w:rsid w:val="008C539E"/>
    <w:rsid w:val="008C65E7"/>
    <w:rsid w:val="008D0F91"/>
    <w:rsid w:val="008D282E"/>
    <w:rsid w:val="008D3E22"/>
    <w:rsid w:val="008E1392"/>
    <w:rsid w:val="008E22A9"/>
    <w:rsid w:val="008E4293"/>
    <w:rsid w:val="008E7EAE"/>
    <w:rsid w:val="008F09B1"/>
    <w:rsid w:val="008F2AB2"/>
    <w:rsid w:val="008F2E2F"/>
    <w:rsid w:val="008F369C"/>
    <w:rsid w:val="008F4FF9"/>
    <w:rsid w:val="00900791"/>
    <w:rsid w:val="0090531B"/>
    <w:rsid w:val="009056D8"/>
    <w:rsid w:val="0090633E"/>
    <w:rsid w:val="009067E1"/>
    <w:rsid w:val="00906805"/>
    <w:rsid w:val="00906B27"/>
    <w:rsid w:val="00907172"/>
    <w:rsid w:val="009161B1"/>
    <w:rsid w:val="00916EC4"/>
    <w:rsid w:val="00917211"/>
    <w:rsid w:val="009202E1"/>
    <w:rsid w:val="0092145B"/>
    <w:rsid w:val="00923548"/>
    <w:rsid w:val="00924199"/>
    <w:rsid w:val="00924C80"/>
    <w:rsid w:val="00925D49"/>
    <w:rsid w:val="00926C64"/>
    <w:rsid w:val="0092743B"/>
    <w:rsid w:val="00933F20"/>
    <w:rsid w:val="00934800"/>
    <w:rsid w:val="009364EA"/>
    <w:rsid w:val="00937CA7"/>
    <w:rsid w:val="00941634"/>
    <w:rsid w:val="00941703"/>
    <w:rsid w:val="009424AA"/>
    <w:rsid w:val="00942997"/>
    <w:rsid w:val="0094512A"/>
    <w:rsid w:val="00947F46"/>
    <w:rsid w:val="009523C5"/>
    <w:rsid w:val="00952A6F"/>
    <w:rsid w:val="00952B43"/>
    <w:rsid w:val="00954A85"/>
    <w:rsid w:val="00955254"/>
    <w:rsid w:val="0095593F"/>
    <w:rsid w:val="009726B6"/>
    <w:rsid w:val="00972F9D"/>
    <w:rsid w:val="009751C6"/>
    <w:rsid w:val="00977096"/>
    <w:rsid w:val="0098082A"/>
    <w:rsid w:val="00980F82"/>
    <w:rsid w:val="00982750"/>
    <w:rsid w:val="00982EA4"/>
    <w:rsid w:val="00983FD8"/>
    <w:rsid w:val="00984F80"/>
    <w:rsid w:val="0098699E"/>
    <w:rsid w:val="009931A8"/>
    <w:rsid w:val="00994381"/>
    <w:rsid w:val="009A35A3"/>
    <w:rsid w:val="009A491F"/>
    <w:rsid w:val="009A6357"/>
    <w:rsid w:val="009A64AC"/>
    <w:rsid w:val="009B00C3"/>
    <w:rsid w:val="009B0ECE"/>
    <w:rsid w:val="009B117A"/>
    <w:rsid w:val="009B3FBD"/>
    <w:rsid w:val="009B46FD"/>
    <w:rsid w:val="009B4910"/>
    <w:rsid w:val="009B4FA0"/>
    <w:rsid w:val="009B532F"/>
    <w:rsid w:val="009B76BF"/>
    <w:rsid w:val="009B7D2E"/>
    <w:rsid w:val="009C0D0F"/>
    <w:rsid w:val="009C26C5"/>
    <w:rsid w:val="009C3010"/>
    <w:rsid w:val="009C3C4D"/>
    <w:rsid w:val="009C655A"/>
    <w:rsid w:val="009C6EED"/>
    <w:rsid w:val="009C7010"/>
    <w:rsid w:val="009C711C"/>
    <w:rsid w:val="009D14BB"/>
    <w:rsid w:val="009D2CF2"/>
    <w:rsid w:val="009D3CF9"/>
    <w:rsid w:val="009D433B"/>
    <w:rsid w:val="009D48C0"/>
    <w:rsid w:val="009D6EAA"/>
    <w:rsid w:val="009E0302"/>
    <w:rsid w:val="009E0A07"/>
    <w:rsid w:val="009E27CD"/>
    <w:rsid w:val="009E36B4"/>
    <w:rsid w:val="009E60E3"/>
    <w:rsid w:val="009E7A14"/>
    <w:rsid w:val="009E7BEB"/>
    <w:rsid w:val="009F3486"/>
    <w:rsid w:val="009F6F44"/>
    <w:rsid w:val="009F718E"/>
    <w:rsid w:val="009F7687"/>
    <w:rsid w:val="00A0236E"/>
    <w:rsid w:val="00A10F67"/>
    <w:rsid w:val="00A11AAB"/>
    <w:rsid w:val="00A11C58"/>
    <w:rsid w:val="00A1243C"/>
    <w:rsid w:val="00A133E8"/>
    <w:rsid w:val="00A138C8"/>
    <w:rsid w:val="00A13F4E"/>
    <w:rsid w:val="00A15214"/>
    <w:rsid w:val="00A15792"/>
    <w:rsid w:val="00A16B4B"/>
    <w:rsid w:val="00A21283"/>
    <w:rsid w:val="00A22786"/>
    <w:rsid w:val="00A229E0"/>
    <w:rsid w:val="00A26193"/>
    <w:rsid w:val="00A26FB2"/>
    <w:rsid w:val="00A30D8F"/>
    <w:rsid w:val="00A356D5"/>
    <w:rsid w:val="00A418C5"/>
    <w:rsid w:val="00A43132"/>
    <w:rsid w:val="00A4597C"/>
    <w:rsid w:val="00A45DBB"/>
    <w:rsid w:val="00A50068"/>
    <w:rsid w:val="00A51F83"/>
    <w:rsid w:val="00A53B8D"/>
    <w:rsid w:val="00A53FD6"/>
    <w:rsid w:val="00A5566E"/>
    <w:rsid w:val="00A56D8B"/>
    <w:rsid w:val="00A571B8"/>
    <w:rsid w:val="00A61A98"/>
    <w:rsid w:val="00A645E6"/>
    <w:rsid w:val="00A65EC9"/>
    <w:rsid w:val="00A662DD"/>
    <w:rsid w:val="00A71803"/>
    <w:rsid w:val="00A71DFE"/>
    <w:rsid w:val="00A73289"/>
    <w:rsid w:val="00A7361F"/>
    <w:rsid w:val="00A74B51"/>
    <w:rsid w:val="00A8033B"/>
    <w:rsid w:val="00A841E3"/>
    <w:rsid w:val="00A856BC"/>
    <w:rsid w:val="00A85B2D"/>
    <w:rsid w:val="00A86FA5"/>
    <w:rsid w:val="00A873F4"/>
    <w:rsid w:val="00A87512"/>
    <w:rsid w:val="00A8776F"/>
    <w:rsid w:val="00A906F7"/>
    <w:rsid w:val="00A91DEC"/>
    <w:rsid w:val="00A925D7"/>
    <w:rsid w:val="00A93A41"/>
    <w:rsid w:val="00A960F7"/>
    <w:rsid w:val="00A962C5"/>
    <w:rsid w:val="00A9669C"/>
    <w:rsid w:val="00A97260"/>
    <w:rsid w:val="00AA0A03"/>
    <w:rsid w:val="00AA109E"/>
    <w:rsid w:val="00AA664E"/>
    <w:rsid w:val="00AA68D2"/>
    <w:rsid w:val="00AA6CE2"/>
    <w:rsid w:val="00AB0882"/>
    <w:rsid w:val="00AB213F"/>
    <w:rsid w:val="00AB5AA9"/>
    <w:rsid w:val="00AB684A"/>
    <w:rsid w:val="00AB70B8"/>
    <w:rsid w:val="00AB7521"/>
    <w:rsid w:val="00AC12DE"/>
    <w:rsid w:val="00AC210C"/>
    <w:rsid w:val="00AC212B"/>
    <w:rsid w:val="00AC236A"/>
    <w:rsid w:val="00AC4821"/>
    <w:rsid w:val="00AC6270"/>
    <w:rsid w:val="00AD09A0"/>
    <w:rsid w:val="00AD3438"/>
    <w:rsid w:val="00AD3759"/>
    <w:rsid w:val="00AD4F27"/>
    <w:rsid w:val="00AE11A7"/>
    <w:rsid w:val="00AF22E6"/>
    <w:rsid w:val="00AF2A92"/>
    <w:rsid w:val="00AF4B48"/>
    <w:rsid w:val="00AF71F6"/>
    <w:rsid w:val="00AF7C67"/>
    <w:rsid w:val="00B00866"/>
    <w:rsid w:val="00B017AB"/>
    <w:rsid w:val="00B019CA"/>
    <w:rsid w:val="00B046DA"/>
    <w:rsid w:val="00B1653A"/>
    <w:rsid w:val="00B16B65"/>
    <w:rsid w:val="00B17CA3"/>
    <w:rsid w:val="00B218CC"/>
    <w:rsid w:val="00B2217E"/>
    <w:rsid w:val="00B23D34"/>
    <w:rsid w:val="00B24A86"/>
    <w:rsid w:val="00B259DC"/>
    <w:rsid w:val="00B27657"/>
    <w:rsid w:val="00B30E65"/>
    <w:rsid w:val="00B315FF"/>
    <w:rsid w:val="00B32770"/>
    <w:rsid w:val="00B3361F"/>
    <w:rsid w:val="00B3616A"/>
    <w:rsid w:val="00B37DD2"/>
    <w:rsid w:val="00B429BC"/>
    <w:rsid w:val="00B42A2E"/>
    <w:rsid w:val="00B436B1"/>
    <w:rsid w:val="00B45DC4"/>
    <w:rsid w:val="00B47B36"/>
    <w:rsid w:val="00B51708"/>
    <w:rsid w:val="00B530E1"/>
    <w:rsid w:val="00B532C6"/>
    <w:rsid w:val="00B53948"/>
    <w:rsid w:val="00B55376"/>
    <w:rsid w:val="00B56874"/>
    <w:rsid w:val="00B622E2"/>
    <w:rsid w:val="00B63B31"/>
    <w:rsid w:val="00B641C8"/>
    <w:rsid w:val="00B645D2"/>
    <w:rsid w:val="00B64D30"/>
    <w:rsid w:val="00B7072F"/>
    <w:rsid w:val="00B70E01"/>
    <w:rsid w:val="00B71647"/>
    <w:rsid w:val="00B71708"/>
    <w:rsid w:val="00B73945"/>
    <w:rsid w:val="00B750D8"/>
    <w:rsid w:val="00B75E25"/>
    <w:rsid w:val="00B8432E"/>
    <w:rsid w:val="00B84ADF"/>
    <w:rsid w:val="00B87E9F"/>
    <w:rsid w:val="00B90AE5"/>
    <w:rsid w:val="00B92348"/>
    <w:rsid w:val="00B92A08"/>
    <w:rsid w:val="00B97D39"/>
    <w:rsid w:val="00BA0C45"/>
    <w:rsid w:val="00BA13DC"/>
    <w:rsid w:val="00BA1593"/>
    <w:rsid w:val="00BB1D80"/>
    <w:rsid w:val="00BB71CB"/>
    <w:rsid w:val="00BB7665"/>
    <w:rsid w:val="00BC05B2"/>
    <w:rsid w:val="00BC0963"/>
    <w:rsid w:val="00BC0A19"/>
    <w:rsid w:val="00BC7B28"/>
    <w:rsid w:val="00BD0739"/>
    <w:rsid w:val="00BD08CA"/>
    <w:rsid w:val="00BD0F55"/>
    <w:rsid w:val="00BD2879"/>
    <w:rsid w:val="00BD3840"/>
    <w:rsid w:val="00BD4391"/>
    <w:rsid w:val="00BD46C8"/>
    <w:rsid w:val="00BD5BE3"/>
    <w:rsid w:val="00BD5EA8"/>
    <w:rsid w:val="00BD7EF9"/>
    <w:rsid w:val="00BE0854"/>
    <w:rsid w:val="00BE0D01"/>
    <w:rsid w:val="00BE143E"/>
    <w:rsid w:val="00BE16EA"/>
    <w:rsid w:val="00BE176E"/>
    <w:rsid w:val="00BE1CCD"/>
    <w:rsid w:val="00BE2728"/>
    <w:rsid w:val="00BE29E1"/>
    <w:rsid w:val="00BE448D"/>
    <w:rsid w:val="00BE4C0B"/>
    <w:rsid w:val="00BE5BDC"/>
    <w:rsid w:val="00BE6B39"/>
    <w:rsid w:val="00BF0A95"/>
    <w:rsid w:val="00BF27FB"/>
    <w:rsid w:val="00BF3DFB"/>
    <w:rsid w:val="00BF474F"/>
    <w:rsid w:val="00BF753E"/>
    <w:rsid w:val="00C00CA5"/>
    <w:rsid w:val="00C031EA"/>
    <w:rsid w:val="00C04852"/>
    <w:rsid w:val="00C05288"/>
    <w:rsid w:val="00C070A4"/>
    <w:rsid w:val="00C077E1"/>
    <w:rsid w:val="00C103C3"/>
    <w:rsid w:val="00C15110"/>
    <w:rsid w:val="00C1659E"/>
    <w:rsid w:val="00C209EC"/>
    <w:rsid w:val="00C212C5"/>
    <w:rsid w:val="00C220E3"/>
    <w:rsid w:val="00C22E57"/>
    <w:rsid w:val="00C245B0"/>
    <w:rsid w:val="00C255B5"/>
    <w:rsid w:val="00C26357"/>
    <w:rsid w:val="00C3058F"/>
    <w:rsid w:val="00C30883"/>
    <w:rsid w:val="00C311CD"/>
    <w:rsid w:val="00C31D8F"/>
    <w:rsid w:val="00C36915"/>
    <w:rsid w:val="00C3794C"/>
    <w:rsid w:val="00C451A4"/>
    <w:rsid w:val="00C45D51"/>
    <w:rsid w:val="00C46443"/>
    <w:rsid w:val="00C51515"/>
    <w:rsid w:val="00C51F7F"/>
    <w:rsid w:val="00C52F0A"/>
    <w:rsid w:val="00C53985"/>
    <w:rsid w:val="00C54575"/>
    <w:rsid w:val="00C57BDA"/>
    <w:rsid w:val="00C61A13"/>
    <w:rsid w:val="00C70BE4"/>
    <w:rsid w:val="00C713AD"/>
    <w:rsid w:val="00C71ADB"/>
    <w:rsid w:val="00C76AE2"/>
    <w:rsid w:val="00C778D8"/>
    <w:rsid w:val="00C77A5B"/>
    <w:rsid w:val="00C77F73"/>
    <w:rsid w:val="00C8209B"/>
    <w:rsid w:val="00C8324A"/>
    <w:rsid w:val="00C90F2A"/>
    <w:rsid w:val="00C925F3"/>
    <w:rsid w:val="00C93D92"/>
    <w:rsid w:val="00C93EAF"/>
    <w:rsid w:val="00C9414A"/>
    <w:rsid w:val="00C94E51"/>
    <w:rsid w:val="00C951DD"/>
    <w:rsid w:val="00C962E6"/>
    <w:rsid w:val="00C9699F"/>
    <w:rsid w:val="00C96E5E"/>
    <w:rsid w:val="00C97D68"/>
    <w:rsid w:val="00CA021E"/>
    <w:rsid w:val="00CA12B5"/>
    <w:rsid w:val="00CA2836"/>
    <w:rsid w:val="00CA3F5F"/>
    <w:rsid w:val="00CA5F07"/>
    <w:rsid w:val="00CA70F5"/>
    <w:rsid w:val="00CB194D"/>
    <w:rsid w:val="00CB2C9E"/>
    <w:rsid w:val="00CB3BA6"/>
    <w:rsid w:val="00CB4762"/>
    <w:rsid w:val="00CB613B"/>
    <w:rsid w:val="00CB620F"/>
    <w:rsid w:val="00CB6A21"/>
    <w:rsid w:val="00CC18FE"/>
    <w:rsid w:val="00CC34D5"/>
    <w:rsid w:val="00CC3AB2"/>
    <w:rsid w:val="00CC53BB"/>
    <w:rsid w:val="00CD1B8B"/>
    <w:rsid w:val="00CD4787"/>
    <w:rsid w:val="00CD6258"/>
    <w:rsid w:val="00CD7F88"/>
    <w:rsid w:val="00CE2118"/>
    <w:rsid w:val="00CE56E0"/>
    <w:rsid w:val="00CE5B31"/>
    <w:rsid w:val="00CF0CA5"/>
    <w:rsid w:val="00CF4283"/>
    <w:rsid w:val="00CF5485"/>
    <w:rsid w:val="00D01554"/>
    <w:rsid w:val="00D043D0"/>
    <w:rsid w:val="00D12257"/>
    <w:rsid w:val="00D13036"/>
    <w:rsid w:val="00D14DAE"/>
    <w:rsid w:val="00D1512F"/>
    <w:rsid w:val="00D1625A"/>
    <w:rsid w:val="00D17840"/>
    <w:rsid w:val="00D239DE"/>
    <w:rsid w:val="00D23DAA"/>
    <w:rsid w:val="00D312C2"/>
    <w:rsid w:val="00D33B06"/>
    <w:rsid w:val="00D357DA"/>
    <w:rsid w:val="00D35A9B"/>
    <w:rsid w:val="00D416CE"/>
    <w:rsid w:val="00D47F86"/>
    <w:rsid w:val="00D53721"/>
    <w:rsid w:val="00D60261"/>
    <w:rsid w:val="00D622D7"/>
    <w:rsid w:val="00D6271B"/>
    <w:rsid w:val="00D6373E"/>
    <w:rsid w:val="00D647E1"/>
    <w:rsid w:val="00D65242"/>
    <w:rsid w:val="00D6621E"/>
    <w:rsid w:val="00D70203"/>
    <w:rsid w:val="00D7148E"/>
    <w:rsid w:val="00D716DD"/>
    <w:rsid w:val="00D72048"/>
    <w:rsid w:val="00D72580"/>
    <w:rsid w:val="00D74F53"/>
    <w:rsid w:val="00D766EB"/>
    <w:rsid w:val="00D77B5F"/>
    <w:rsid w:val="00D77D9C"/>
    <w:rsid w:val="00D843E2"/>
    <w:rsid w:val="00D8440E"/>
    <w:rsid w:val="00D84936"/>
    <w:rsid w:val="00D84DE3"/>
    <w:rsid w:val="00D867DF"/>
    <w:rsid w:val="00D9011B"/>
    <w:rsid w:val="00D90905"/>
    <w:rsid w:val="00D91D5B"/>
    <w:rsid w:val="00D93E42"/>
    <w:rsid w:val="00D95E96"/>
    <w:rsid w:val="00DA003D"/>
    <w:rsid w:val="00DA0476"/>
    <w:rsid w:val="00DA4752"/>
    <w:rsid w:val="00DA562F"/>
    <w:rsid w:val="00DA5AD1"/>
    <w:rsid w:val="00DA7220"/>
    <w:rsid w:val="00DA7615"/>
    <w:rsid w:val="00DB0A52"/>
    <w:rsid w:val="00DB2276"/>
    <w:rsid w:val="00DB3C3D"/>
    <w:rsid w:val="00DB41EE"/>
    <w:rsid w:val="00DB4C57"/>
    <w:rsid w:val="00DB77B3"/>
    <w:rsid w:val="00DB799D"/>
    <w:rsid w:val="00DB7E1D"/>
    <w:rsid w:val="00DC094E"/>
    <w:rsid w:val="00DC32BB"/>
    <w:rsid w:val="00DC34E8"/>
    <w:rsid w:val="00DC676A"/>
    <w:rsid w:val="00DC6F96"/>
    <w:rsid w:val="00DC79CC"/>
    <w:rsid w:val="00DC7A6A"/>
    <w:rsid w:val="00DD2009"/>
    <w:rsid w:val="00DD2EED"/>
    <w:rsid w:val="00DD3FB2"/>
    <w:rsid w:val="00DD7651"/>
    <w:rsid w:val="00DE01FB"/>
    <w:rsid w:val="00DE1686"/>
    <w:rsid w:val="00DE1FF2"/>
    <w:rsid w:val="00DE3E0C"/>
    <w:rsid w:val="00DE4608"/>
    <w:rsid w:val="00DF1C80"/>
    <w:rsid w:val="00DF212D"/>
    <w:rsid w:val="00DF23CA"/>
    <w:rsid w:val="00DF5468"/>
    <w:rsid w:val="00DF5D13"/>
    <w:rsid w:val="00DF5E55"/>
    <w:rsid w:val="00DF70E9"/>
    <w:rsid w:val="00DF716D"/>
    <w:rsid w:val="00E0068D"/>
    <w:rsid w:val="00E00A13"/>
    <w:rsid w:val="00E0299E"/>
    <w:rsid w:val="00E029F4"/>
    <w:rsid w:val="00E05525"/>
    <w:rsid w:val="00E0597B"/>
    <w:rsid w:val="00E06A37"/>
    <w:rsid w:val="00E07AA3"/>
    <w:rsid w:val="00E103C1"/>
    <w:rsid w:val="00E1353D"/>
    <w:rsid w:val="00E2012D"/>
    <w:rsid w:val="00E20247"/>
    <w:rsid w:val="00E2076E"/>
    <w:rsid w:val="00E209D4"/>
    <w:rsid w:val="00E21ABF"/>
    <w:rsid w:val="00E25C15"/>
    <w:rsid w:val="00E27414"/>
    <w:rsid w:val="00E27E0F"/>
    <w:rsid w:val="00E32FA7"/>
    <w:rsid w:val="00E37C8F"/>
    <w:rsid w:val="00E40A1A"/>
    <w:rsid w:val="00E4244E"/>
    <w:rsid w:val="00E44B30"/>
    <w:rsid w:val="00E53CCC"/>
    <w:rsid w:val="00E5632E"/>
    <w:rsid w:val="00E67B6E"/>
    <w:rsid w:val="00E729D5"/>
    <w:rsid w:val="00E730CA"/>
    <w:rsid w:val="00E746AD"/>
    <w:rsid w:val="00E74C51"/>
    <w:rsid w:val="00E80A30"/>
    <w:rsid w:val="00E817E6"/>
    <w:rsid w:val="00E818B2"/>
    <w:rsid w:val="00E85B8B"/>
    <w:rsid w:val="00E85E1B"/>
    <w:rsid w:val="00E86824"/>
    <w:rsid w:val="00E8687C"/>
    <w:rsid w:val="00E904EC"/>
    <w:rsid w:val="00E91536"/>
    <w:rsid w:val="00E91765"/>
    <w:rsid w:val="00E92457"/>
    <w:rsid w:val="00E93CDA"/>
    <w:rsid w:val="00E9727D"/>
    <w:rsid w:val="00E975FC"/>
    <w:rsid w:val="00EA56C6"/>
    <w:rsid w:val="00EA7078"/>
    <w:rsid w:val="00EA73BE"/>
    <w:rsid w:val="00EA7F9C"/>
    <w:rsid w:val="00EB0113"/>
    <w:rsid w:val="00EB09DA"/>
    <w:rsid w:val="00EB3187"/>
    <w:rsid w:val="00EB477C"/>
    <w:rsid w:val="00EB5F74"/>
    <w:rsid w:val="00EB6AB3"/>
    <w:rsid w:val="00EB6D20"/>
    <w:rsid w:val="00EB7762"/>
    <w:rsid w:val="00EC04E1"/>
    <w:rsid w:val="00EC088E"/>
    <w:rsid w:val="00EC5BF4"/>
    <w:rsid w:val="00EE32A1"/>
    <w:rsid w:val="00EE5B57"/>
    <w:rsid w:val="00EE5E5E"/>
    <w:rsid w:val="00EE78CE"/>
    <w:rsid w:val="00EF1398"/>
    <w:rsid w:val="00EF2FD4"/>
    <w:rsid w:val="00EF30D9"/>
    <w:rsid w:val="00EF679F"/>
    <w:rsid w:val="00EF6B05"/>
    <w:rsid w:val="00F01698"/>
    <w:rsid w:val="00F01756"/>
    <w:rsid w:val="00F029E0"/>
    <w:rsid w:val="00F05D6F"/>
    <w:rsid w:val="00F0643D"/>
    <w:rsid w:val="00F06D06"/>
    <w:rsid w:val="00F07C0B"/>
    <w:rsid w:val="00F113FC"/>
    <w:rsid w:val="00F11BCA"/>
    <w:rsid w:val="00F14628"/>
    <w:rsid w:val="00F151F7"/>
    <w:rsid w:val="00F153C9"/>
    <w:rsid w:val="00F1574C"/>
    <w:rsid w:val="00F16975"/>
    <w:rsid w:val="00F17E27"/>
    <w:rsid w:val="00F213B7"/>
    <w:rsid w:val="00F2344E"/>
    <w:rsid w:val="00F24C92"/>
    <w:rsid w:val="00F24D69"/>
    <w:rsid w:val="00F2560D"/>
    <w:rsid w:val="00F2607B"/>
    <w:rsid w:val="00F314E7"/>
    <w:rsid w:val="00F332B5"/>
    <w:rsid w:val="00F37048"/>
    <w:rsid w:val="00F370B8"/>
    <w:rsid w:val="00F3711F"/>
    <w:rsid w:val="00F37527"/>
    <w:rsid w:val="00F37DCF"/>
    <w:rsid w:val="00F432B0"/>
    <w:rsid w:val="00F44017"/>
    <w:rsid w:val="00F4475D"/>
    <w:rsid w:val="00F453F9"/>
    <w:rsid w:val="00F47036"/>
    <w:rsid w:val="00F477BF"/>
    <w:rsid w:val="00F47A52"/>
    <w:rsid w:val="00F50526"/>
    <w:rsid w:val="00F514D7"/>
    <w:rsid w:val="00F523B6"/>
    <w:rsid w:val="00F52566"/>
    <w:rsid w:val="00F52915"/>
    <w:rsid w:val="00F56D49"/>
    <w:rsid w:val="00F6051A"/>
    <w:rsid w:val="00F61B52"/>
    <w:rsid w:val="00F63B93"/>
    <w:rsid w:val="00F642F0"/>
    <w:rsid w:val="00F64B8A"/>
    <w:rsid w:val="00F66317"/>
    <w:rsid w:val="00F7005A"/>
    <w:rsid w:val="00F7266F"/>
    <w:rsid w:val="00F73270"/>
    <w:rsid w:val="00F734C3"/>
    <w:rsid w:val="00F7663C"/>
    <w:rsid w:val="00F83B62"/>
    <w:rsid w:val="00F85B78"/>
    <w:rsid w:val="00F85CC6"/>
    <w:rsid w:val="00F86E9F"/>
    <w:rsid w:val="00F87879"/>
    <w:rsid w:val="00F92550"/>
    <w:rsid w:val="00F953F4"/>
    <w:rsid w:val="00F95733"/>
    <w:rsid w:val="00F95ADA"/>
    <w:rsid w:val="00F96B62"/>
    <w:rsid w:val="00F96C97"/>
    <w:rsid w:val="00FA0137"/>
    <w:rsid w:val="00FA0188"/>
    <w:rsid w:val="00FA106F"/>
    <w:rsid w:val="00FA1C78"/>
    <w:rsid w:val="00FA3B7B"/>
    <w:rsid w:val="00FA7F1C"/>
    <w:rsid w:val="00FB135A"/>
    <w:rsid w:val="00FB171A"/>
    <w:rsid w:val="00FB3E3D"/>
    <w:rsid w:val="00FB53A0"/>
    <w:rsid w:val="00FC1B70"/>
    <w:rsid w:val="00FC3095"/>
    <w:rsid w:val="00FC4492"/>
    <w:rsid w:val="00FC4B61"/>
    <w:rsid w:val="00FC698A"/>
    <w:rsid w:val="00FD11FA"/>
    <w:rsid w:val="00FD135E"/>
    <w:rsid w:val="00FD3A7A"/>
    <w:rsid w:val="00FD42CC"/>
    <w:rsid w:val="00FD4CA8"/>
    <w:rsid w:val="00FD6606"/>
    <w:rsid w:val="00FD684A"/>
    <w:rsid w:val="00FD7AA9"/>
    <w:rsid w:val="00FE2BC3"/>
    <w:rsid w:val="00FE2D62"/>
    <w:rsid w:val="00FE4B92"/>
    <w:rsid w:val="00FF0D21"/>
    <w:rsid w:val="00FF11D4"/>
    <w:rsid w:val="00FF3891"/>
    <w:rsid w:val="00FF41BE"/>
    <w:rsid w:val="00FF5957"/>
    <w:rsid w:val="00FF5E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6EDAB4"/>
  <w15:chartTrackingRefBased/>
  <w15:docId w15:val="{94081F57-DC2B-43E1-B2C1-F9943EC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031"/>
    <w:pPr>
      <w:jc w:val="both"/>
    </w:pPr>
    <w:rPr>
      <w:rFonts w:ascii="Arial" w:hAnsi="Arial"/>
      <w:sz w:val="22"/>
      <w:szCs w:val="24"/>
      <w:lang w:val="es-ES" w:eastAsia="es-ES"/>
    </w:rPr>
  </w:style>
  <w:style w:type="paragraph" w:styleId="Ttulo1">
    <w:name w:val="heading 1"/>
    <w:basedOn w:val="Normal"/>
    <w:next w:val="Normal"/>
    <w:link w:val="Ttulo1Car"/>
    <w:uiPriority w:val="99"/>
    <w:qFormat/>
    <w:rsid w:val="003C7C31"/>
    <w:pPr>
      <w:keepNext/>
      <w:spacing w:before="120" w:after="120"/>
      <w:outlineLvl w:val="0"/>
    </w:pPr>
    <w:rPr>
      <w:rFonts w:cs="Arial"/>
      <w:b/>
      <w:bCs/>
      <w:color w:val="003266"/>
      <w:kern w:val="32"/>
      <w:sz w:val="32"/>
      <w:szCs w:val="32"/>
    </w:rPr>
  </w:style>
  <w:style w:type="paragraph" w:styleId="Ttulo2">
    <w:name w:val="heading 2"/>
    <w:basedOn w:val="Normal"/>
    <w:next w:val="Normal"/>
    <w:link w:val="Ttulo2Car"/>
    <w:uiPriority w:val="99"/>
    <w:qFormat/>
    <w:rsid w:val="003C7C31"/>
    <w:pPr>
      <w:keepNext/>
      <w:spacing w:before="120" w:after="120"/>
      <w:outlineLvl w:val="1"/>
    </w:pPr>
    <w:rPr>
      <w:rFonts w:cs="Arial"/>
      <w:b/>
      <w:bCs/>
      <w:iCs/>
      <w:color w:val="003266"/>
      <w:sz w:val="28"/>
      <w:szCs w:val="28"/>
    </w:rPr>
  </w:style>
  <w:style w:type="paragraph" w:styleId="Ttulo3">
    <w:name w:val="heading 3"/>
    <w:basedOn w:val="Normal"/>
    <w:next w:val="Normal"/>
    <w:link w:val="Ttulo3Car"/>
    <w:qFormat/>
    <w:rsid w:val="003C7C31"/>
    <w:pPr>
      <w:keepNext/>
      <w:spacing w:before="120" w:after="120"/>
      <w:outlineLvl w:val="2"/>
    </w:pPr>
    <w:rPr>
      <w:rFonts w:cs="Arial"/>
      <w:b/>
      <w:bCs/>
      <w:color w:val="003266"/>
      <w:sz w:val="26"/>
      <w:szCs w:val="26"/>
    </w:rPr>
  </w:style>
  <w:style w:type="paragraph" w:styleId="Ttulo4">
    <w:name w:val="heading 4"/>
    <w:basedOn w:val="Normal"/>
    <w:next w:val="Normal"/>
    <w:link w:val="Ttulo4Car"/>
    <w:uiPriority w:val="99"/>
    <w:qFormat/>
    <w:rsid w:val="003C7C31"/>
    <w:pPr>
      <w:keepNext/>
      <w:spacing w:before="120" w:after="120"/>
      <w:outlineLvl w:val="3"/>
    </w:pPr>
    <w:rPr>
      <w:b/>
      <w:bCs/>
      <w:color w:val="003266"/>
      <w:sz w:val="24"/>
      <w:szCs w:val="28"/>
    </w:rPr>
  </w:style>
  <w:style w:type="paragraph" w:styleId="Ttulo5">
    <w:name w:val="heading 5"/>
    <w:basedOn w:val="Normal"/>
    <w:next w:val="Normal"/>
    <w:link w:val="Ttulo5Car"/>
    <w:uiPriority w:val="99"/>
    <w:qFormat/>
    <w:rsid w:val="00250ED3"/>
    <w:pPr>
      <w:keepNext/>
      <w:tabs>
        <w:tab w:val="num" w:pos="1008"/>
      </w:tabs>
      <w:ind w:left="1008" w:hanging="432"/>
      <w:outlineLvl w:val="4"/>
    </w:pPr>
    <w:rPr>
      <w:b/>
      <w:szCs w:val="20"/>
      <w:u w:val="single"/>
      <w:lang w:val="es-PE"/>
    </w:rPr>
  </w:style>
  <w:style w:type="paragraph" w:styleId="Ttulo6">
    <w:name w:val="heading 6"/>
    <w:basedOn w:val="Normal"/>
    <w:next w:val="Normal"/>
    <w:link w:val="Ttulo6Car"/>
    <w:uiPriority w:val="99"/>
    <w:qFormat/>
    <w:rsid w:val="00250ED3"/>
    <w:pPr>
      <w:keepNext/>
      <w:tabs>
        <w:tab w:val="num" w:pos="1152"/>
      </w:tabs>
      <w:ind w:left="1152" w:hanging="432"/>
      <w:outlineLvl w:val="5"/>
    </w:pPr>
    <w:rPr>
      <w:b/>
      <w:sz w:val="20"/>
      <w:szCs w:val="20"/>
      <w:lang w:val="es-PE"/>
    </w:rPr>
  </w:style>
  <w:style w:type="paragraph" w:styleId="Ttulo7">
    <w:name w:val="heading 7"/>
    <w:basedOn w:val="Normal"/>
    <w:next w:val="Normal"/>
    <w:link w:val="Ttulo7Car"/>
    <w:uiPriority w:val="99"/>
    <w:qFormat/>
    <w:rsid w:val="00250ED3"/>
    <w:pPr>
      <w:keepNext/>
      <w:tabs>
        <w:tab w:val="num" w:pos="1296"/>
      </w:tabs>
      <w:spacing w:before="120"/>
      <w:ind w:left="1296" w:hanging="288"/>
      <w:outlineLvl w:val="6"/>
    </w:pPr>
    <w:rPr>
      <w:b/>
      <w:szCs w:val="20"/>
      <w:lang w:val="es-PE"/>
    </w:rPr>
  </w:style>
  <w:style w:type="paragraph" w:styleId="Ttulo8">
    <w:name w:val="heading 8"/>
    <w:basedOn w:val="Normal"/>
    <w:next w:val="Normal"/>
    <w:link w:val="Ttulo8Car"/>
    <w:uiPriority w:val="99"/>
    <w:qFormat/>
    <w:rsid w:val="00250ED3"/>
    <w:pPr>
      <w:keepNext/>
      <w:tabs>
        <w:tab w:val="num" w:pos="1440"/>
      </w:tabs>
      <w:spacing w:before="240" w:after="840"/>
      <w:ind w:left="1440" w:hanging="432"/>
      <w:jc w:val="center"/>
      <w:outlineLvl w:val="7"/>
    </w:pPr>
    <w:rPr>
      <w:b/>
      <w:bCs/>
      <w:color w:val="808080"/>
      <w:sz w:val="28"/>
      <w:szCs w:val="20"/>
      <w:lang w:val="es-PE"/>
    </w:rPr>
  </w:style>
  <w:style w:type="paragraph" w:styleId="Ttulo9">
    <w:name w:val="heading 9"/>
    <w:basedOn w:val="Normal"/>
    <w:next w:val="Normal"/>
    <w:link w:val="Ttulo9Car"/>
    <w:uiPriority w:val="99"/>
    <w:qFormat/>
    <w:rsid w:val="00250ED3"/>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804E9B"/>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9"/>
    <w:rsid w:val="00804E9B"/>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locked/>
    <w:rsid w:val="00250ED3"/>
    <w:rPr>
      <w:rFonts w:ascii="Arial" w:hAnsi="Arial" w:cs="Arial"/>
      <w:b/>
      <w:bCs/>
      <w:color w:val="003266"/>
      <w:sz w:val="26"/>
      <w:szCs w:val="26"/>
      <w:lang w:val="es-ES" w:eastAsia="es-ES"/>
    </w:rPr>
  </w:style>
  <w:style w:type="character" w:customStyle="1" w:styleId="Ttulo4Car">
    <w:name w:val="Título 4 Car"/>
    <w:link w:val="Ttulo4"/>
    <w:uiPriority w:val="99"/>
    <w:locked/>
    <w:rsid w:val="00250ED3"/>
    <w:rPr>
      <w:rFonts w:ascii="Arial" w:hAnsi="Arial" w:cs="Times New Roman"/>
      <w:b/>
      <w:bCs/>
      <w:color w:val="003266"/>
      <w:sz w:val="28"/>
      <w:szCs w:val="28"/>
      <w:lang w:val="es-ES" w:eastAsia="es-ES"/>
    </w:rPr>
  </w:style>
  <w:style w:type="character" w:customStyle="1" w:styleId="Ttulo5Car">
    <w:name w:val="Título 5 Car"/>
    <w:link w:val="Ttulo5"/>
    <w:uiPriority w:val="99"/>
    <w:locked/>
    <w:rsid w:val="00250ED3"/>
    <w:rPr>
      <w:rFonts w:ascii="Arial" w:hAnsi="Arial" w:cs="Times New Roman"/>
      <w:b/>
      <w:sz w:val="22"/>
      <w:u w:val="single"/>
      <w:lang w:eastAsia="es-ES"/>
    </w:rPr>
  </w:style>
  <w:style w:type="character" w:customStyle="1" w:styleId="Ttulo6Car">
    <w:name w:val="Título 6 Car"/>
    <w:link w:val="Ttulo6"/>
    <w:uiPriority w:val="99"/>
    <w:locked/>
    <w:rsid w:val="00250ED3"/>
    <w:rPr>
      <w:rFonts w:ascii="Arial" w:hAnsi="Arial" w:cs="Times New Roman"/>
      <w:b/>
      <w:lang w:eastAsia="es-ES"/>
    </w:rPr>
  </w:style>
  <w:style w:type="character" w:customStyle="1" w:styleId="Ttulo7Car">
    <w:name w:val="Título 7 Car"/>
    <w:link w:val="Ttulo7"/>
    <w:uiPriority w:val="99"/>
    <w:locked/>
    <w:rsid w:val="00250ED3"/>
    <w:rPr>
      <w:rFonts w:ascii="Arial" w:hAnsi="Arial" w:cs="Times New Roman"/>
      <w:b/>
      <w:sz w:val="22"/>
      <w:lang w:eastAsia="es-ES"/>
    </w:rPr>
  </w:style>
  <w:style w:type="character" w:customStyle="1" w:styleId="Ttulo8Car">
    <w:name w:val="Título 8 Car"/>
    <w:link w:val="Ttulo8"/>
    <w:uiPriority w:val="99"/>
    <w:locked/>
    <w:rsid w:val="00250ED3"/>
    <w:rPr>
      <w:rFonts w:ascii="Arial" w:hAnsi="Arial" w:cs="Times New Roman"/>
      <w:b/>
      <w:bCs/>
      <w:color w:val="808080"/>
      <w:sz w:val="28"/>
      <w:lang w:eastAsia="es-ES"/>
    </w:rPr>
  </w:style>
  <w:style w:type="character" w:customStyle="1" w:styleId="Ttulo9Car">
    <w:name w:val="Título 9 Car"/>
    <w:link w:val="Ttulo9"/>
    <w:uiPriority w:val="99"/>
    <w:locked/>
    <w:rsid w:val="00250ED3"/>
    <w:rPr>
      <w:rFonts w:ascii="Arial" w:hAnsi="Arial" w:cs="Arial"/>
      <w:sz w:val="22"/>
      <w:szCs w:val="22"/>
      <w:lang w:val="es-ES" w:eastAsia="es-ES"/>
    </w:rPr>
  </w:style>
  <w:style w:type="table" w:styleId="Tablaconcuadrcula">
    <w:name w:val="Table Grid"/>
    <w:aliases w:val="RSE,Tabla Nivelación"/>
    <w:basedOn w:val="Tablanormal"/>
    <w:uiPriority w:val="59"/>
    <w:rsid w:val="007110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qFormat/>
    <w:rsid w:val="003C7C31"/>
    <w:pPr>
      <w:tabs>
        <w:tab w:val="center" w:pos="4252"/>
        <w:tab w:val="right" w:pos="8504"/>
      </w:tabs>
      <w:jc w:val="left"/>
    </w:pPr>
    <w:rPr>
      <w:b/>
      <w:color w:val="003266"/>
      <w:sz w:val="20"/>
      <w:lang w:val="es-PE"/>
    </w:rPr>
  </w:style>
  <w:style w:type="character" w:customStyle="1" w:styleId="EncabezadoCar">
    <w:name w:val="Encabezado Car"/>
    <w:link w:val="Encabezado"/>
    <w:uiPriority w:val="99"/>
    <w:locked/>
    <w:rsid w:val="00E91765"/>
    <w:rPr>
      <w:rFonts w:ascii="Arial" w:hAnsi="Arial" w:cs="Times New Roman"/>
      <w:b/>
      <w:color w:val="003266"/>
      <w:sz w:val="24"/>
      <w:szCs w:val="24"/>
      <w:lang w:eastAsia="es-ES"/>
    </w:rPr>
  </w:style>
  <w:style w:type="paragraph" w:styleId="Piedepgina">
    <w:name w:val="footer"/>
    <w:basedOn w:val="Normal"/>
    <w:link w:val="PiedepginaCar"/>
    <w:uiPriority w:val="99"/>
    <w:rsid w:val="00761BF3"/>
    <w:pPr>
      <w:tabs>
        <w:tab w:val="center" w:pos="4252"/>
        <w:tab w:val="right" w:pos="8504"/>
      </w:tabs>
    </w:pPr>
    <w:rPr>
      <w:b/>
      <w:color w:val="FFFFFF"/>
      <w:sz w:val="20"/>
    </w:rPr>
  </w:style>
  <w:style w:type="character" w:customStyle="1" w:styleId="PiedepginaCar">
    <w:name w:val="Pie de página Car"/>
    <w:link w:val="Piedepgina"/>
    <w:uiPriority w:val="99"/>
    <w:rsid w:val="00804E9B"/>
    <w:rPr>
      <w:rFonts w:ascii="Arial" w:hAnsi="Arial"/>
      <w:szCs w:val="24"/>
      <w:lang w:val="es-ES" w:eastAsia="es-ES"/>
    </w:rPr>
  </w:style>
  <w:style w:type="character" w:styleId="Nmerodepgina">
    <w:name w:val="page number"/>
    <w:uiPriority w:val="99"/>
    <w:rsid w:val="00CB620F"/>
    <w:rPr>
      <w:rFonts w:ascii="Arial" w:hAnsi="Arial" w:cs="Times New Roman"/>
      <w:b/>
      <w:color w:val="FFFFFF"/>
      <w:sz w:val="20"/>
    </w:rPr>
  </w:style>
  <w:style w:type="table" w:customStyle="1" w:styleId="Tablaplantilla">
    <w:name w:val="Tabla plantilla"/>
    <w:uiPriority w:val="99"/>
    <w:rsid w:val="003C7C31"/>
    <w:pPr>
      <w:jc w:val="both"/>
    </w:pPr>
    <w:rPr>
      <w:rFonts w:ascii="Arial" w:hAnsi="Arial"/>
      <w:lang w:val="es-ES" w:eastAsia="es-ES"/>
    </w:rPr>
    <w:tblPr>
      <w:tblStyleRowBandSize w:val="1"/>
      <w:tblInd w:w="0" w:type="dxa"/>
      <w:tblBorders>
        <w:top w:val="single" w:sz="4" w:space="0" w:color="003266"/>
        <w:left w:val="single" w:sz="4" w:space="0" w:color="003266"/>
        <w:bottom w:val="single" w:sz="4" w:space="0" w:color="003266"/>
        <w:right w:val="single" w:sz="4" w:space="0" w:color="003266"/>
        <w:insideH w:val="single" w:sz="4" w:space="0" w:color="003266"/>
        <w:insideV w:val="single" w:sz="4" w:space="0" w:color="003266"/>
      </w:tblBorders>
      <w:tblCellMar>
        <w:top w:w="0" w:type="dxa"/>
        <w:left w:w="108" w:type="dxa"/>
        <w:bottom w:w="0" w:type="dxa"/>
        <w:right w:w="108" w:type="dxa"/>
      </w:tblCellMar>
    </w:tblPr>
  </w:style>
  <w:style w:type="character" w:styleId="Hipervnculo">
    <w:name w:val="Hyperlink"/>
    <w:uiPriority w:val="99"/>
    <w:rsid w:val="00F151F7"/>
    <w:rPr>
      <w:rFonts w:cs="Times New Roman"/>
      <w:color w:val="0000FF"/>
      <w:u w:val="single"/>
    </w:rPr>
  </w:style>
  <w:style w:type="paragraph" w:styleId="Textodeglobo">
    <w:name w:val="Balloon Text"/>
    <w:basedOn w:val="Normal"/>
    <w:link w:val="TextodegloboCar"/>
    <w:uiPriority w:val="99"/>
    <w:rsid w:val="00250ED3"/>
    <w:rPr>
      <w:rFonts w:ascii="Tahoma" w:hAnsi="Tahoma" w:cs="Tahoma"/>
      <w:sz w:val="16"/>
      <w:szCs w:val="16"/>
    </w:rPr>
  </w:style>
  <w:style w:type="character" w:customStyle="1" w:styleId="TextodegloboCar">
    <w:name w:val="Texto de globo Car"/>
    <w:link w:val="Textodeglobo"/>
    <w:uiPriority w:val="99"/>
    <w:locked/>
    <w:rsid w:val="00250ED3"/>
    <w:rPr>
      <w:rFonts w:ascii="Tahoma" w:hAnsi="Tahoma" w:cs="Tahoma"/>
      <w:sz w:val="16"/>
      <w:szCs w:val="16"/>
      <w:lang w:val="es-ES" w:eastAsia="es-ES"/>
    </w:rPr>
  </w:style>
  <w:style w:type="paragraph" w:customStyle="1" w:styleId="sisteval">
    <w:name w:val="sist eval"/>
    <w:basedOn w:val="Normal"/>
    <w:uiPriority w:val="99"/>
    <w:rsid w:val="00250ED3"/>
    <w:pPr>
      <w:spacing w:before="75" w:after="75"/>
      <w:jc w:val="center"/>
    </w:pPr>
    <w:rPr>
      <w:sz w:val="16"/>
      <w:szCs w:val="20"/>
    </w:rPr>
  </w:style>
  <w:style w:type="paragraph" w:customStyle="1" w:styleId="1punto">
    <w:name w:val="1 punto"/>
    <w:basedOn w:val="Normal"/>
    <w:link w:val="1puntoCar"/>
    <w:uiPriority w:val="99"/>
    <w:rsid w:val="00250ED3"/>
    <w:pPr>
      <w:ind w:left="567"/>
    </w:pPr>
    <w:rPr>
      <w:szCs w:val="20"/>
    </w:rPr>
  </w:style>
  <w:style w:type="paragraph" w:styleId="Textonotapie">
    <w:name w:val="footnote text"/>
    <w:basedOn w:val="Normal"/>
    <w:link w:val="TextonotapieCar"/>
    <w:uiPriority w:val="99"/>
    <w:rsid w:val="00250ED3"/>
    <w:rPr>
      <w:sz w:val="20"/>
      <w:szCs w:val="20"/>
      <w:lang w:val="es-PE"/>
    </w:rPr>
  </w:style>
  <w:style w:type="character" w:customStyle="1" w:styleId="TextonotapieCar">
    <w:name w:val="Texto nota pie Car"/>
    <w:link w:val="Textonotapie"/>
    <w:uiPriority w:val="99"/>
    <w:locked/>
    <w:rsid w:val="00250ED3"/>
    <w:rPr>
      <w:rFonts w:ascii="Arial" w:hAnsi="Arial" w:cs="Times New Roman"/>
      <w:lang w:eastAsia="es-ES"/>
    </w:rPr>
  </w:style>
  <w:style w:type="character" w:styleId="Refdenotaalpie">
    <w:name w:val="footnote reference"/>
    <w:uiPriority w:val="99"/>
    <w:rsid w:val="00250ED3"/>
    <w:rPr>
      <w:rFonts w:cs="Times New Roman"/>
      <w:vertAlign w:val="superscript"/>
    </w:rPr>
  </w:style>
  <w:style w:type="paragraph" w:customStyle="1" w:styleId="2puntos">
    <w:name w:val="2 puntos"/>
    <w:basedOn w:val="Normal"/>
    <w:link w:val="2puntosCar"/>
    <w:rsid w:val="00250ED3"/>
    <w:pPr>
      <w:tabs>
        <w:tab w:val="left" w:pos="1134"/>
      </w:tabs>
      <w:ind w:left="1134"/>
    </w:pPr>
    <w:rPr>
      <w:szCs w:val="20"/>
    </w:rPr>
  </w:style>
  <w:style w:type="character" w:customStyle="1" w:styleId="1puntoCar">
    <w:name w:val="1 punto Car"/>
    <w:link w:val="1punto"/>
    <w:uiPriority w:val="99"/>
    <w:locked/>
    <w:rsid w:val="00250ED3"/>
    <w:rPr>
      <w:rFonts w:ascii="Arial" w:hAnsi="Arial" w:cs="Times New Roman"/>
      <w:sz w:val="22"/>
      <w:lang w:val="es-ES" w:eastAsia="es-ES"/>
    </w:rPr>
  </w:style>
  <w:style w:type="character" w:customStyle="1" w:styleId="2puntosCar">
    <w:name w:val="2 puntos Car"/>
    <w:link w:val="2puntos"/>
    <w:locked/>
    <w:rsid w:val="00250ED3"/>
    <w:rPr>
      <w:rFonts w:ascii="Arial" w:hAnsi="Arial" w:cs="Times New Roman"/>
      <w:sz w:val="22"/>
      <w:lang w:val="es-ES" w:eastAsia="es-ES"/>
    </w:rPr>
  </w:style>
  <w:style w:type="paragraph" w:customStyle="1" w:styleId="1p">
    <w:name w:val="1p"/>
    <w:basedOn w:val="Normal"/>
    <w:uiPriority w:val="99"/>
    <w:rsid w:val="00250ED3"/>
    <w:pPr>
      <w:ind w:left="567"/>
    </w:pPr>
    <w:rPr>
      <w:rFonts w:cs="Arial"/>
      <w:szCs w:val="22"/>
    </w:rPr>
  </w:style>
  <w:style w:type="paragraph" w:customStyle="1" w:styleId="Listavistosa-nfasis11">
    <w:name w:val="Lista vistosa - Énfasis 11"/>
    <w:basedOn w:val="Normal"/>
    <w:uiPriority w:val="34"/>
    <w:qFormat/>
    <w:rsid w:val="00250ED3"/>
    <w:pPr>
      <w:ind w:left="720"/>
      <w:contextualSpacing/>
    </w:pPr>
  </w:style>
  <w:style w:type="character" w:styleId="Refdecomentario">
    <w:name w:val="annotation reference"/>
    <w:uiPriority w:val="99"/>
    <w:rsid w:val="00250ED3"/>
    <w:rPr>
      <w:rFonts w:cs="Times New Roman"/>
      <w:sz w:val="16"/>
      <w:szCs w:val="16"/>
    </w:rPr>
  </w:style>
  <w:style w:type="paragraph" w:styleId="Textocomentario">
    <w:name w:val="annotation text"/>
    <w:basedOn w:val="Normal"/>
    <w:link w:val="TextocomentarioCar"/>
    <w:uiPriority w:val="99"/>
    <w:rsid w:val="00250ED3"/>
    <w:rPr>
      <w:sz w:val="20"/>
      <w:szCs w:val="20"/>
    </w:rPr>
  </w:style>
  <w:style w:type="character" w:customStyle="1" w:styleId="TextocomentarioCar">
    <w:name w:val="Texto comentario Car"/>
    <w:link w:val="Textocomentario"/>
    <w:uiPriority w:val="99"/>
    <w:locked/>
    <w:rsid w:val="00250ED3"/>
    <w:rPr>
      <w:rFonts w:ascii="Arial" w:hAnsi="Arial" w:cs="Times New Roman"/>
      <w:lang w:val="es-ES" w:eastAsia="es-ES"/>
    </w:rPr>
  </w:style>
  <w:style w:type="paragraph" w:styleId="Asuntodelcomentario">
    <w:name w:val="annotation subject"/>
    <w:basedOn w:val="Textocomentario"/>
    <w:next w:val="Textocomentario"/>
    <w:link w:val="AsuntodelcomentarioCar"/>
    <w:uiPriority w:val="99"/>
    <w:rsid w:val="00250ED3"/>
    <w:rPr>
      <w:b/>
      <w:bCs/>
    </w:rPr>
  </w:style>
  <w:style w:type="character" w:customStyle="1" w:styleId="AsuntodelcomentarioCar">
    <w:name w:val="Asunto del comentario Car"/>
    <w:link w:val="Asuntodelcomentario"/>
    <w:uiPriority w:val="99"/>
    <w:locked/>
    <w:rsid w:val="00250ED3"/>
    <w:rPr>
      <w:rFonts w:ascii="Arial" w:hAnsi="Arial" w:cs="Times New Roman"/>
      <w:b/>
      <w:bCs/>
      <w:lang w:val="es-ES" w:eastAsia="es-ES"/>
    </w:rPr>
  </w:style>
  <w:style w:type="paragraph" w:customStyle="1" w:styleId="Paraactividades">
    <w:name w:val="Para actividades"/>
    <w:basedOn w:val="Normal"/>
    <w:uiPriority w:val="99"/>
    <w:rsid w:val="00250ED3"/>
    <w:pPr>
      <w:pBdr>
        <w:bottom w:val="single" w:sz="18" w:space="1" w:color="003966"/>
      </w:pBdr>
    </w:pPr>
    <w:rPr>
      <w:b/>
      <w:bCs/>
      <w:szCs w:val="20"/>
    </w:rPr>
  </w:style>
  <w:style w:type="paragraph" w:customStyle="1" w:styleId="EstiloTtulo1Blanco">
    <w:name w:val="Estilo Título 1 + Blanco"/>
    <w:basedOn w:val="Ttulo1"/>
    <w:uiPriority w:val="99"/>
    <w:rsid w:val="00250ED3"/>
    <w:pPr>
      <w:pBdr>
        <w:top w:val="single" w:sz="36" w:space="1" w:color="235D9C"/>
        <w:bottom w:val="single" w:sz="36" w:space="1" w:color="235D9C"/>
      </w:pBdr>
      <w:shd w:val="clear" w:color="auto" w:fill="003966"/>
      <w:tabs>
        <w:tab w:val="left" w:pos="1520"/>
      </w:tabs>
      <w:jc w:val="center"/>
    </w:pPr>
    <w:rPr>
      <w:rFonts w:ascii="Humanst521 BT" w:hAnsi="Humanst521 BT"/>
      <w:color w:val="FFFFFF"/>
      <w:sz w:val="36"/>
      <w:szCs w:val="18"/>
      <w:lang w:val="es-PE"/>
    </w:rPr>
  </w:style>
  <w:style w:type="character" w:customStyle="1" w:styleId="EstiloNegrita">
    <w:name w:val="Estilo Negrita"/>
    <w:uiPriority w:val="99"/>
    <w:rsid w:val="00250ED3"/>
    <w:rPr>
      <w:rFonts w:ascii="Arial" w:hAnsi="Arial" w:cs="Times New Roman"/>
      <w:b/>
      <w:bCs/>
      <w:color w:val="666666"/>
      <w:sz w:val="22"/>
      <w:szCs w:val="22"/>
    </w:rPr>
  </w:style>
  <w:style w:type="character" w:styleId="Hipervnculovisitado">
    <w:name w:val="FollowedHyperlink"/>
    <w:uiPriority w:val="99"/>
    <w:rsid w:val="00250ED3"/>
    <w:rPr>
      <w:rFonts w:cs="Times New Roman"/>
      <w:color w:val="800080"/>
      <w:u w:val="single"/>
    </w:rPr>
  </w:style>
  <w:style w:type="paragraph" w:styleId="Textoindependiente3">
    <w:name w:val="Body Text 3"/>
    <w:basedOn w:val="Normal"/>
    <w:link w:val="Textoindependiente3Car"/>
    <w:uiPriority w:val="99"/>
    <w:rsid w:val="00250ED3"/>
    <w:pPr>
      <w:spacing w:after="120"/>
    </w:pPr>
    <w:rPr>
      <w:sz w:val="16"/>
      <w:szCs w:val="16"/>
    </w:rPr>
  </w:style>
  <w:style w:type="character" w:customStyle="1" w:styleId="Textoindependiente3Car">
    <w:name w:val="Texto independiente 3 Car"/>
    <w:link w:val="Textoindependiente3"/>
    <w:uiPriority w:val="99"/>
    <w:locked/>
    <w:rsid w:val="00250ED3"/>
    <w:rPr>
      <w:rFonts w:ascii="Arial" w:hAnsi="Arial" w:cs="Times New Roman"/>
      <w:sz w:val="16"/>
      <w:szCs w:val="16"/>
      <w:lang w:val="es-ES" w:eastAsia="es-ES"/>
    </w:rPr>
  </w:style>
  <w:style w:type="paragraph" w:customStyle="1" w:styleId="normal1">
    <w:name w:val="normal1"/>
    <w:basedOn w:val="Normal"/>
    <w:uiPriority w:val="99"/>
    <w:rsid w:val="00250ED3"/>
    <w:pPr>
      <w:jc w:val="left"/>
    </w:pPr>
    <w:rPr>
      <w:rFonts w:ascii="Times New Roman" w:hAnsi="Times New Roman"/>
      <w:sz w:val="24"/>
    </w:rPr>
  </w:style>
  <w:style w:type="character" w:customStyle="1" w:styleId="normal--char1">
    <w:name w:val="normal--char1"/>
    <w:uiPriority w:val="99"/>
    <w:rsid w:val="00250ED3"/>
    <w:rPr>
      <w:rFonts w:ascii="Times New Roman" w:hAnsi="Times New Roman" w:cs="Times New Roman"/>
      <w:u w:val="none"/>
      <w:effect w:val="none"/>
    </w:rPr>
  </w:style>
  <w:style w:type="paragraph" w:styleId="Sangra3detindependiente">
    <w:name w:val="Body Text Indent 3"/>
    <w:basedOn w:val="Normal"/>
    <w:link w:val="Sangra3detindependienteCar"/>
    <w:uiPriority w:val="99"/>
    <w:rsid w:val="00250ED3"/>
    <w:pPr>
      <w:spacing w:before="240"/>
      <w:ind w:left="567"/>
    </w:pPr>
    <w:rPr>
      <w:szCs w:val="20"/>
      <w:lang w:val="es-PE"/>
    </w:rPr>
  </w:style>
  <w:style w:type="character" w:customStyle="1" w:styleId="Sangra3detindependienteCar">
    <w:name w:val="Sangría 3 de t. independiente Car"/>
    <w:link w:val="Sangra3detindependiente"/>
    <w:uiPriority w:val="99"/>
    <w:locked/>
    <w:rsid w:val="00250ED3"/>
    <w:rPr>
      <w:rFonts w:ascii="Arial" w:hAnsi="Arial" w:cs="Times New Roman"/>
      <w:sz w:val="22"/>
      <w:lang w:eastAsia="es-ES"/>
    </w:rPr>
  </w:style>
  <w:style w:type="paragraph" w:styleId="Textoindependiente">
    <w:name w:val="Body Text"/>
    <w:basedOn w:val="Normal"/>
    <w:link w:val="TextoindependienteCar"/>
    <w:uiPriority w:val="99"/>
    <w:rsid w:val="00250ED3"/>
    <w:pPr>
      <w:spacing w:after="120"/>
    </w:pPr>
  </w:style>
  <w:style w:type="character" w:customStyle="1" w:styleId="TextoindependienteCar">
    <w:name w:val="Texto independiente Car"/>
    <w:link w:val="Textoindependiente"/>
    <w:uiPriority w:val="99"/>
    <w:locked/>
    <w:rsid w:val="00250ED3"/>
    <w:rPr>
      <w:rFonts w:ascii="Arial" w:hAnsi="Arial" w:cs="Times New Roman"/>
      <w:sz w:val="24"/>
      <w:szCs w:val="24"/>
      <w:lang w:val="es-ES" w:eastAsia="es-ES"/>
    </w:rPr>
  </w:style>
  <w:style w:type="paragraph" w:customStyle="1" w:styleId="Estilo8ptGris80CentradoIzquierda-013cmAntes375">
    <w:name w:val="Estilo 8 pt Gris 80% Centrado Izquierda:  -0.13 cm Antes:  3.75 ..."/>
    <w:basedOn w:val="Normal"/>
    <w:uiPriority w:val="99"/>
    <w:rsid w:val="00250ED3"/>
    <w:pPr>
      <w:spacing w:before="75" w:after="75"/>
      <w:jc w:val="center"/>
    </w:pPr>
    <w:rPr>
      <w:color w:val="333333"/>
      <w:sz w:val="16"/>
      <w:szCs w:val="20"/>
    </w:rPr>
  </w:style>
  <w:style w:type="paragraph" w:styleId="Ttulo">
    <w:name w:val="Title"/>
    <w:aliases w:val="Título impar"/>
    <w:basedOn w:val="Normal"/>
    <w:link w:val="TtuloCar"/>
    <w:uiPriority w:val="99"/>
    <w:qFormat/>
    <w:rsid w:val="00250ED3"/>
    <w:pPr>
      <w:spacing w:before="240" w:after="840"/>
      <w:outlineLvl w:val="0"/>
    </w:pPr>
    <w:rPr>
      <w:b/>
      <w:caps/>
      <w:color w:val="808080"/>
      <w:kern w:val="28"/>
      <w:sz w:val="52"/>
      <w:szCs w:val="20"/>
      <w:lang w:val="es-PE"/>
    </w:rPr>
  </w:style>
  <w:style w:type="character" w:customStyle="1" w:styleId="TtuloCar">
    <w:name w:val="Título Car"/>
    <w:aliases w:val="Título impar Car"/>
    <w:link w:val="Ttulo"/>
    <w:uiPriority w:val="99"/>
    <w:locked/>
    <w:rsid w:val="00250ED3"/>
    <w:rPr>
      <w:rFonts w:ascii="Arial" w:hAnsi="Arial" w:cs="Times New Roman"/>
      <w:b/>
      <w:caps/>
      <w:color w:val="808080"/>
      <w:kern w:val="28"/>
      <w:sz w:val="52"/>
      <w:lang w:eastAsia="es-ES"/>
    </w:rPr>
  </w:style>
  <w:style w:type="paragraph" w:customStyle="1" w:styleId="EstiloIzquierda125cm">
    <w:name w:val="Estilo Izquierda:  1.25 cm"/>
    <w:basedOn w:val="Normal"/>
    <w:uiPriority w:val="99"/>
    <w:rsid w:val="00250ED3"/>
    <w:pPr>
      <w:ind w:left="709"/>
    </w:pPr>
    <w:rPr>
      <w:szCs w:val="20"/>
      <w:lang w:val="es-PE"/>
    </w:rPr>
  </w:style>
  <w:style w:type="paragraph" w:customStyle="1" w:styleId="EstiloIzquierda2cm">
    <w:name w:val="Estilo Izquierda:  2cm"/>
    <w:basedOn w:val="Normal"/>
    <w:uiPriority w:val="99"/>
    <w:rsid w:val="00250ED3"/>
    <w:pPr>
      <w:tabs>
        <w:tab w:val="left" w:pos="1134"/>
      </w:tabs>
      <w:ind w:left="1134"/>
    </w:pPr>
    <w:rPr>
      <w:szCs w:val="20"/>
    </w:rPr>
  </w:style>
  <w:style w:type="paragraph" w:styleId="Listaconvietas2">
    <w:name w:val="List Bullet 2"/>
    <w:basedOn w:val="Normal"/>
    <w:autoRedefine/>
    <w:uiPriority w:val="99"/>
    <w:rsid w:val="00250ED3"/>
    <w:pPr>
      <w:tabs>
        <w:tab w:val="num" w:pos="643"/>
      </w:tabs>
      <w:spacing w:before="120" w:after="120"/>
      <w:ind w:left="1134" w:hanging="567"/>
    </w:pPr>
    <w:rPr>
      <w:rFonts w:cs="Arial"/>
      <w:b/>
      <w:bCs/>
      <w:iCs/>
      <w:color w:val="003366"/>
      <w:sz w:val="28"/>
      <w:szCs w:val="28"/>
      <w:lang w:val="es-PE"/>
    </w:rPr>
  </w:style>
  <w:style w:type="table" w:customStyle="1" w:styleId="Tablaconcuadrcula11">
    <w:name w:val="Tabla con cuadrícula 11"/>
    <w:uiPriority w:val="99"/>
    <w:rsid w:val="00250ED3"/>
    <w:pPr>
      <w:jc w:val="center"/>
    </w:pPr>
    <w:rPr>
      <w:rFonts w:ascii="Arial" w:hAnsi="Arial"/>
      <w:lang w:val="es-ES" w:eastAsia="es-ES"/>
    </w:rPr>
    <w:tblPr>
      <w:tblInd w:w="0"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CellMar>
        <w:top w:w="0" w:type="dxa"/>
        <w:left w:w="108" w:type="dxa"/>
        <w:bottom w:w="0" w:type="dxa"/>
        <w:right w:w="108" w:type="dxa"/>
      </w:tblCellMar>
    </w:tblPr>
  </w:style>
  <w:style w:type="table" w:styleId="Tablaconcuadrcula1">
    <w:name w:val="Table Grid 1"/>
    <w:basedOn w:val="Tablanormal"/>
    <w:uiPriority w:val="99"/>
    <w:rsid w:val="00250ED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EstiloIzquierda">
    <w:name w:val="Estilo Izquierda"/>
    <w:basedOn w:val="Normal"/>
    <w:autoRedefine/>
    <w:uiPriority w:val="99"/>
    <w:rsid w:val="00250ED3"/>
    <w:pPr>
      <w:jc w:val="right"/>
    </w:pPr>
    <w:rPr>
      <w:szCs w:val="20"/>
    </w:rPr>
  </w:style>
  <w:style w:type="paragraph" w:customStyle="1" w:styleId="Ttuloactividades">
    <w:name w:val="Título actividades"/>
    <w:basedOn w:val="Normal"/>
    <w:uiPriority w:val="99"/>
    <w:rsid w:val="00250ED3"/>
    <w:pPr>
      <w:numPr>
        <w:numId w:val="5"/>
      </w:numPr>
      <w:pBdr>
        <w:bottom w:val="single" w:sz="12" w:space="1" w:color="003966"/>
      </w:pBdr>
      <w:tabs>
        <w:tab w:val="clear" w:pos="284"/>
      </w:tabs>
      <w:ind w:left="0" w:firstLine="0"/>
    </w:pPr>
    <w:rPr>
      <w:rFonts w:ascii="ZapfHumnst BT" w:hAnsi="ZapfHumnst BT"/>
      <w:b/>
      <w:color w:val="003966"/>
      <w:sz w:val="28"/>
      <w:szCs w:val="28"/>
      <w:lang w:val="es-PE"/>
    </w:rPr>
  </w:style>
  <w:style w:type="paragraph" w:customStyle="1" w:styleId="primernivel">
    <w:name w:val="primer nivel"/>
    <w:basedOn w:val="Normal"/>
    <w:uiPriority w:val="99"/>
    <w:rsid w:val="00250ED3"/>
    <w:pPr>
      <w:numPr>
        <w:numId w:val="4"/>
      </w:numPr>
      <w:tabs>
        <w:tab w:val="clear" w:pos="567"/>
        <w:tab w:val="num" w:pos="284"/>
      </w:tabs>
      <w:ind w:hanging="284"/>
    </w:pPr>
    <w:rPr>
      <w:szCs w:val="22"/>
      <w:lang w:val="es-PE"/>
    </w:rPr>
  </w:style>
  <w:style w:type="paragraph" w:customStyle="1" w:styleId="Segundonivel">
    <w:name w:val="Segundo nivel"/>
    <w:basedOn w:val="Normal"/>
    <w:uiPriority w:val="99"/>
    <w:rsid w:val="00250ED3"/>
    <w:pPr>
      <w:tabs>
        <w:tab w:val="num" w:pos="284"/>
      </w:tabs>
      <w:ind w:left="284" w:hanging="284"/>
    </w:pPr>
    <w:rPr>
      <w:szCs w:val="22"/>
      <w:lang w:val="es-PE"/>
    </w:rPr>
  </w:style>
  <w:style w:type="paragraph" w:customStyle="1" w:styleId="EstiloTtuloTtuloimparHumanst521BTColorpersonalizadoRGB">
    <w:name w:val="Estilo TítuloTítulo impar + Humanst521 BT Color personalizado(RGB(..."/>
    <w:basedOn w:val="Ttulo"/>
    <w:uiPriority w:val="99"/>
    <w:rsid w:val="00250ED3"/>
    <w:pPr>
      <w:spacing w:before="1800"/>
      <w:jc w:val="center"/>
    </w:pPr>
    <w:rPr>
      <w:rFonts w:ascii="Humanst521 BT" w:hAnsi="Humanst521 BT"/>
      <w:bCs/>
      <w:caps w:val="0"/>
      <w:color w:val="003966"/>
    </w:rPr>
  </w:style>
  <w:style w:type="paragraph" w:customStyle="1" w:styleId="EstiloTtuloTtuloimparHumanst521BT32ptColorpersonaliza">
    <w:name w:val="Estilo TítuloTítulo impar + Humanst521 BT 32 pt Color personaliza..."/>
    <w:basedOn w:val="Ttulo"/>
    <w:uiPriority w:val="99"/>
    <w:rsid w:val="00250ED3"/>
    <w:pPr>
      <w:jc w:val="center"/>
    </w:pPr>
    <w:rPr>
      <w:rFonts w:ascii="Humanst521 BT" w:hAnsi="Humanst521 BT"/>
      <w:bCs/>
      <w:caps w:val="0"/>
      <w:color w:val="003966"/>
      <w:sz w:val="64"/>
    </w:rPr>
  </w:style>
  <w:style w:type="paragraph" w:styleId="Textoindependiente2">
    <w:name w:val="Body Text 2"/>
    <w:basedOn w:val="Normal"/>
    <w:link w:val="Textoindependiente2Car"/>
    <w:uiPriority w:val="99"/>
    <w:rsid w:val="00250ED3"/>
    <w:pPr>
      <w:spacing w:after="120" w:line="480" w:lineRule="auto"/>
      <w:jc w:val="left"/>
    </w:pPr>
    <w:rPr>
      <w:szCs w:val="22"/>
      <w:lang w:val="es-PE"/>
    </w:rPr>
  </w:style>
  <w:style w:type="character" w:customStyle="1" w:styleId="Textoindependiente2Car">
    <w:name w:val="Texto independiente 2 Car"/>
    <w:link w:val="Textoindependiente2"/>
    <w:uiPriority w:val="99"/>
    <w:locked/>
    <w:rsid w:val="00250ED3"/>
    <w:rPr>
      <w:rFonts w:ascii="Arial" w:hAnsi="Arial" w:cs="Times New Roman"/>
      <w:sz w:val="22"/>
      <w:szCs w:val="22"/>
      <w:lang w:eastAsia="es-ES"/>
    </w:rPr>
  </w:style>
  <w:style w:type="paragraph" w:styleId="Sangradetextonormal">
    <w:name w:val="Body Text Indent"/>
    <w:basedOn w:val="Normal"/>
    <w:link w:val="SangradetextonormalCar"/>
    <w:uiPriority w:val="99"/>
    <w:rsid w:val="00250ED3"/>
    <w:pPr>
      <w:spacing w:after="120"/>
      <w:ind w:left="283"/>
      <w:jc w:val="left"/>
    </w:pPr>
    <w:rPr>
      <w:szCs w:val="22"/>
      <w:lang w:val="es-PE"/>
    </w:rPr>
  </w:style>
  <w:style w:type="character" w:customStyle="1" w:styleId="SangradetextonormalCar">
    <w:name w:val="Sangría de texto normal Car"/>
    <w:link w:val="Sangradetextonormal"/>
    <w:uiPriority w:val="99"/>
    <w:locked/>
    <w:rsid w:val="00250ED3"/>
    <w:rPr>
      <w:rFonts w:ascii="Arial" w:hAnsi="Arial" w:cs="Times New Roman"/>
      <w:sz w:val="22"/>
      <w:szCs w:val="22"/>
      <w:lang w:eastAsia="es-ES"/>
    </w:rPr>
  </w:style>
  <w:style w:type="paragraph" w:styleId="TDC1">
    <w:name w:val="toc 1"/>
    <w:basedOn w:val="Normal"/>
    <w:next w:val="Normal"/>
    <w:autoRedefine/>
    <w:uiPriority w:val="39"/>
    <w:rsid w:val="00250ED3"/>
    <w:pPr>
      <w:tabs>
        <w:tab w:val="right" w:leader="dot" w:pos="9061"/>
      </w:tabs>
    </w:pPr>
    <w:rPr>
      <w:b/>
      <w:noProof/>
      <w:szCs w:val="20"/>
      <w:lang w:val="es-PE"/>
    </w:rPr>
  </w:style>
  <w:style w:type="paragraph" w:styleId="Listaconvietas">
    <w:name w:val="List Bullet"/>
    <w:basedOn w:val="Normal"/>
    <w:autoRedefine/>
    <w:uiPriority w:val="99"/>
    <w:rsid w:val="00250ED3"/>
    <w:pPr>
      <w:tabs>
        <w:tab w:val="num" w:pos="567"/>
      </w:tabs>
      <w:ind w:left="567" w:hanging="567"/>
    </w:pPr>
    <w:rPr>
      <w:rFonts w:ascii="Times New Roman" w:hAnsi="Times New Roman"/>
      <w:sz w:val="20"/>
      <w:szCs w:val="20"/>
      <w:lang w:val="es-PE"/>
    </w:rPr>
  </w:style>
  <w:style w:type="paragraph" w:styleId="NormalWeb">
    <w:name w:val="Normal (Web)"/>
    <w:basedOn w:val="Normal"/>
    <w:uiPriority w:val="99"/>
    <w:rsid w:val="00250ED3"/>
    <w:pPr>
      <w:spacing w:before="100" w:after="100"/>
    </w:pPr>
    <w:rPr>
      <w:rFonts w:ascii="Verdana" w:eastAsia="Arial Unicode MS" w:hAnsi="Verdana"/>
      <w:sz w:val="16"/>
      <w:szCs w:val="20"/>
      <w:lang w:val="en-GB"/>
    </w:rPr>
  </w:style>
  <w:style w:type="paragraph" w:customStyle="1" w:styleId="Titulodos">
    <w:name w:val="Titulodos"/>
    <w:basedOn w:val="Normal"/>
    <w:next w:val="Normal"/>
    <w:uiPriority w:val="99"/>
    <w:rsid w:val="00250ED3"/>
    <w:pPr>
      <w:spacing w:before="120" w:after="120"/>
      <w:outlineLvl w:val="1"/>
    </w:pPr>
    <w:rPr>
      <w:b/>
      <w:sz w:val="28"/>
      <w:szCs w:val="20"/>
      <w:lang w:val="es-PE"/>
    </w:rPr>
  </w:style>
  <w:style w:type="paragraph" w:styleId="Sangra2detindependiente">
    <w:name w:val="Body Text Indent 2"/>
    <w:basedOn w:val="Normal"/>
    <w:link w:val="Sangra2detindependienteCar"/>
    <w:uiPriority w:val="99"/>
    <w:rsid w:val="00250ED3"/>
    <w:pPr>
      <w:spacing w:before="120" w:after="240"/>
      <w:ind w:left="851"/>
    </w:pPr>
    <w:rPr>
      <w:szCs w:val="20"/>
      <w:lang w:val="es-PE"/>
    </w:rPr>
  </w:style>
  <w:style w:type="character" w:customStyle="1" w:styleId="Sangra2detindependienteCar">
    <w:name w:val="Sangría 2 de t. independiente Car"/>
    <w:link w:val="Sangra2detindependiente"/>
    <w:uiPriority w:val="99"/>
    <w:locked/>
    <w:rsid w:val="00250ED3"/>
    <w:rPr>
      <w:rFonts w:ascii="Arial" w:hAnsi="Arial" w:cs="Times New Roman"/>
      <w:sz w:val="22"/>
      <w:lang w:eastAsia="es-ES"/>
    </w:rPr>
  </w:style>
  <w:style w:type="character" w:styleId="Textoennegrita">
    <w:name w:val="Strong"/>
    <w:uiPriority w:val="99"/>
    <w:qFormat/>
    <w:rsid w:val="00250ED3"/>
    <w:rPr>
      <w:rFonts w:cs="Times New Roman"/>
      <w:b/>
      <w:bCs/>
    </w:rPr>
  </w:style>
  <w:style w:type="paragraph" w:customStyle="1" w:styleId="Textoindependiente21">
    <w:name w:val="Texto independiente 21"/>
    <w:basedOn w:val="Normal"/>
    <w:uiPriority w:val="99"/>
    <w:rsid w:val="00250ED3"/>
    <w:pPr>
      <w:tabs>
        <w:tab w:val="left" w:pos="426"/>
      </w:tabs>
      <w:spacing w:before="240"/>
      <w:ind w:left="426"/>
    </w:pPr>
    <w:rPr>
      <w:sz w:val="20"/>
      <w:szCs w:val="20"/>
    </w:rPr>
  </w:style>
  <w:style w:type="paragraph" w:customStyle="1" w:styleId="Sangra3detindependiente1">
    <w:name w:val="Sangría 3 de t. independiente1"/>
    <w:basedOn w:val="Normal"/>
    <w:uiPriority w:val="99"/>
    <w:rsid w:val="00250ED3"/>
    <w:pPr>
      <w:spacing w:before="60"/>
      <w:ind w:left="567"/>
    </w:pPr>
    <w:rPr>
      <w:szCs w:val="20"/>
    </w:rPr>
  </w:style>
  <w:style w:type="paragraph" w:customStyle="1" w:styleId="Normalnivel3">
    <w:name w:val="Normal nivel 3"/>
    <w:basedOn w:val="Normal"/>
    <w:uiPriority w:val="99"/>
    <w:rsid w:val="00250ED3"/>
    <w:pPr>
      <w:ind w:left="567"/>
    </w:pPr>
    <w:rPr>
      <w:szCs w:val="20"/>
    </w:rPr>
  </w:style>
  <w:style w:type="paragraph" w:styleId="DireccinHTML">
    <w:name w:val="HTML Address"/>
    <w:basedOn w:val="Normal"/>
    <w:link w:val="DireccinHTMLCar"/>
    <w:uiPriority w:val="99"/>
    <w:rsid w:val="00250ED3"/>
    <w:rPr>
      <w:i/>
      <w:iCs/>
      <w:szCs w:val="20"/>
      <w:lang w:val="es-PE"/>
    </w:rPr>
  </w:style>
  <w:style w:type="character" w:customStyle="1" w:styleId="DireccinHTMLCar">
    <w:name w:val="Dirección HTML Car"/>
    <w:link w:val="DireccinHTML"/>
    <w:uiPriority w:val="99"/>
    <w:locked/>
    <w:rsid w:val="00250ED3"/>
    <w:rPr>
      <w:rFonts w:ascii="Arial" w:hAnsi="Arial" w:cs="Times New Roman"/>
      <w:i/>
      <w:iCs/>
      <w:sz w:val="22"/>
      <w:lang w:eastAsia="es-ES"/>
    </w:rPr>
  </w:style>
  <w:style w:type="paragraph" w:styleId="Direccinsobre">
    <w:name w:val="envelope address"/>
    <w:basedOn w:val="Normal"/>
    <w:uiPriority w:val="99"/>
    <w:rsid w:val="00250ED3"/>
    <w:pPr>
      <w:framePr w:w="7920" w:h="1980" w:hRule="exact" w:hSpace="141" w:wrap="auto" w:hAnchor="page" w:xAlign="center" w:yAlign="bottom"/>
      <w:ind w:left="2880"/>
    </w:pPr>
    <w:rPr>
      <w:rFonts w:cs="Arial"/>
      <w:sz w:val="24"/>
      <w:lang w:val="es-PE"/>
    </w:rPr>
  </w:style>
  <w:style w:type="paragraph" w:styleId="Encabezadodemensaje">
    <w:name w:val="Message Header"/>
    <w:basedOn w:val="Normal"/>
    <w:link w:val="EncabezadodemensajeCar"/>
    <w:uiPriority w:val="99"/>
    <w:rsid w:val="00250ED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s-PE"/>
    </w:rPr>
  </w:style>
  <w:style w:type="character" w:customStyle="1" w:styleId="EncabezadodemensajeCar">
    <w:name w:val="Encabezado de mensaje Car"/>
    <w:link w:val="Encabezadodemensaje"/>
    <w:uiPriority w:val="99"/>
    <w:locked/>
    <w:rsid w:val="00250ED3"/>
    <w:rPr>
      <w:rFonts w:ascii="Arial" w:hAnsi="Arial" w:cs="Arial"/>
      <w:sz w:val="24"/>
      <w:szCs w:val="24"/>
      <w:shd w:val="pct20" w:color="auto" w:fill="auto"/>
      <w:lang w:eastAsia="es-ES"/>
    </w:rPr>
  </w:style>
  <w:style w:type="paragraph" w:styleId="Encabezadodenota">
    <w:name w:val="Note Heading"/>
    <w:basedOn w:val="Normal"/>
    <w:next w:val="Normal"/>
    <w:link w:val="EncabezadodenotaCar"/>
    <w:uiPriority w:val="99"/>
    <w:rsid w:val="00250ED3"/>
    <w:rPr>
      <w:szCs w:val="20"/>
      <w:lang w:val="es-PE"/>
    </w:rPr>
  </w:style>
  <w:style w:type="character" w:customStyle="1" w:styleId="EncabezadodenotaCar">
    <w:name w:val="Encabezado de nota Car"/>
    <w:link w:val="Encabezadodenota"/>
    <w:uiPriority w:val="99"/>
    <w:locked/>
    <w:rsid w:val="00250ED3"/>
    <w:rPr>
      <w:rFonts w:ascii="Arial" w:hAnsi="Arial" w:cs="Times New Roman"/>
      <w:sz w:val="22"/>
      <w:lang w:eastAsia="es-ES"/>
    </w:rPr>
  </w:style>
  <w:style w:type="paragraph" w:styleId="Fecha">
    <w:name w:val="Date"/>
    <w:basedOn w:val="Normal"/>
    <w:next w:val="Normal"/>
    <w:link w:val="FechaCar"/>
    <w:uiPriority w:val="99"/>
    <w:rsid w:val="00250ED3"/>
    <w:rPr>
      <w:szCs w:val="20"/>
      <w:lang w:val="es-PE"/>
    </w:rPr>
  </w:style>
  <w:style w:type="character" w:customStyle="1" w:styleId="FechaCar">
    <w:name w:val="Fecha Car"/>
    <w:link w:val="Fecha"/>
    <w:uiPriority w:val="99"/>
    <w:locked/>
    <w:rsid w:val="00250ED3"/>
    <w:rPr>
      <w:rFonts w:ascii="Arial" w:hAnsi="Arial" w:cs="Times New Roman"/>
      <w:sz w:val="22"/>
      <w:lang w:eastAsia="es-ES"/>
    </w:rPr>
  </w:style>
  <w:style w:type="paragraph" w:styleId="Firma">
    <w:name w:val="Signature"/>
    <w:basedOn w:val="Normal"/>
    <w:link w:val="FirmaCar"/>
    <w:uiPriority w:val="99"/>
    <w:rsid w:val="00250ED3"/>
    <w:pPr>
      <w:ind w:left="4252"/>
    </w:pPr>
    <w:rPr>
      <w:szCs w:val="20"/>
      <w:lang w:val="es-PE"/>
    </w:rPr>
  </w:style>
  <w:style w:type="character" w:customStyle="1" w:styleId="FirmaCar">
    <w:name w:val="Firma Car"/>
    <w:link w:val="Firma"/>
    <w:uiPriority w:val="99"/>
    <w:locked/>
    <w:rsid w:val="00250ED3"/>
    <w:rPr>
      <w:rFonts w:ascii="Arial" w:hAnsi="Arial" w:cs="Times New Roman"/>
      <w:sz w:val="22"/>
      <w:lang w:eastAsia="es-ES"/>
    </w:rPr>
  </w:style>
  <w:style w:type="paragraph" w:styleId="Firmadecorreoelectrnico">
    <w:name w:val="E-mail Signature"/>
    <w:basedOn w:val="Normal"/>
    <w:link w:val="FirmadecorreoelectrnicoCar"/>
    <w:uiPriority w:val="99"/>
    <w:rsid w:val="00250ED3"/>
    <w:rPr>
      <w:szCs w:val="20"/>
      <w:lang w:val="es-PE"/>
    </w:rPr>
  </w:style>
  <w:style w:type="character" w:customStyle="1" w:styleId="FirmadecorreoelectrnicoCar">
    <w:name w:val="Firma de correo electrónico Car"/>
    <w:link w:val="Firmadecorreoelectrnico"/>
    <w:uiPriority w:val="99"/>
    <w:locked/>
    <w:rsid w:val="00250ED3"/>
    <w:rPr>
      <w:rFonts w:ascii="Arial" w:hAnsi="Arial" w:cs="Times New Roman"/>
      <w:sz w:val="22"/>
      <w:lang w:eastAsia="es-ES"/>
    </w:rPr>
  </w:style>
  <w:style w:type="paragraph" w:styleId="HTMLconformatoprevio">
    <w:name w:val="HTML Preformatted"/>
    <w:basedOn w:val="Normal"/>
    <w:link w:val="HTMLconformatoprevioCar"/>
    <w:uiPriority w:val="99"/>
    <w:rsid w:val="00250ED3"/>
    <w:rPr>
      <w:rFonts w:ascii="Courier New" w:hAnsi="Courier New" w:cs="Courier New"/>
      <w:sz w:val="20"/>
      <w:szCs w:val="20"/>
      <w:lang w:val="es-PE"/>
    </w:rPr>
  </w:style>
  <w:style w:type="character" w:customStyle="1" w:styleId="HTMLconformatoprevioCar">
    <w:name w:val="HTML con formato previo Car"/>
    <w:link w:val="HTMLconformatoprevio"/>
    <w:uiPriority w:val="99"/>
    <w:locked/>
    <w:rsid w:val="00250ED3"/>
    <w:rPr>
      <w:rFonts w:ascii="Courier New" w:hAnsi="Courier New" w:cs="Courier New"/>
      <w:lang w:eastAsia="es-ES"/>
    </w:rPr>
  </w:style>
  <w:style w:type="paragraph" w:styleId="ndice1">
    <w:name w:val="index 1"/>
    <w:basedOn w:val="Normal"/>
    <w:next w:val="Normal"/>
    <w:autoRedefine/>
    <w:uiPriority w:val="99"/>
    <w:rsid w:val="00250ED3"/>
    <w:pPr>
      <w:ind w:left="220" w:hanging="220"/>
    </w:pPr>
    <w:rPr>
      <w:szCs w:val="20"/>
      <w:lang w:val="es-PE"/>
    </w:rPr>
  </w:style>
  <w:style w:type="paragraph" w:styleId="Lista">
    <w:name w:val="List"/>
    <w:basedOn w:val="Normal"/>
    <w:uiPriority w:val="99"/>
    <w:rsid w:val="00250ED3"/>
    <w:pPr>
      <w:ind w:left="283" w:hanging="283"/>
    </w:pPr>
    <w:rPr>
      <w:szCs w:val="20"/>
      <w:lang w:val="es-PE"/>
    </w:rPr>
  </w:style>
  <w:style w:type="paragraph" w:styleId="Lista2">
    <w:name w:val="List 2"/>
    <w:basedOn w:val="Normal"/>
    <w:uiPriority w:val="99"/>
    <w:rsid w:val="00250ED3"/>
    <w:pPr>
      <w:ind w:left="566" w:hanging="283"/>
    </w:pPr>
    <w:rPr>
      <w:szCs w:val="20"/>
      <w:lang w:val="es-PE"/>
    </w:rPr>
  </w:style>
  <w:style w:type="paragraph" w:styleId="Lista3">
    <w:name w:val="List 3"/>
    <w:basedOn w:val="Normal"/>
    <w:uiPriority w:val="99"/>
    <w:rsid w:val="00250ED3"/>
    <w:pPr>
      <w:ind w:left="849" w:hanging="283"/>
    </w:pPr>
    <w:rPr>
      <w:szCs w:val="20"/>
      <w:lang w:val="es-PE"/>
    </w:rPr>
  </w:style>
  <w:style w:type="paragraph" w:styleId="Lista4">
    <w:name w:val="List 4"/>
    <w:basedOn w:val="Normal"/>
    <w:uiPriority w:val="99"/>
    <w:rsid w:val="00250ED3"/>
    <w:pPr>
      <w:ind w:left="1132" w:hanging="283"/>
    </w:pPr>
    <w:rPr>
      <w:szCs w:val="20"/>
      <w:lang w:val="es-PE"/>
    </w:rPr>
  </w:style>
  <w:style w:type="paragraph" w:styleId="Lista5">
    <w:name w:val="List 5"/>
    <w:basedOn w:val="Normal"/>
    <w:uiPriority w:val="99"/>
    <w:rsid w:val="00250ED3"/>
    <w:pPr>
      <w:ind w:left="1415" w:hanging="283"/>
    </w:pPr>
    <w:rPr>
      <w:szCs w:val="20"/>
      <w:lang w:val="es-PE"/>
    </w:rPr>
  </w:style>
  <w:style w:type="paragraph" w:styleId="Listaconnmeros">
    <w:name w:val="List Number"/>
    <w:basedOn w:val="Normal"/>
    <w:uiPriority w:val="99"/>
    <w:rsid w:val="00250ED3"/>
    <w:pPr>
      <w:tabs>
        <w:tab w:val="num" w:pos="567"/>
      </w:tabs>
      <w:ind w:left="567" w:hanging="567"/>
    </w:pPr>
    <w:rPr>
      <w:szCs w:val="20"/>
      <w:lang w:val="es-PE"/>
    </w:rPr>
  </w:style>
  <w:style w:type="paragraph" w:styleId="Listaconnmeros2">
    <w:name w:val="List Number 2"/>
    <w:basedOn w:val="Normal"/>
    <w:uiPriority w:val="99"/>
    <w:rsid w:val="00250ED3"/>
    <w:pPr>
      <w:tabs>
        <w:tab w:val="num" w:pos="360"/>
      </w:tabs>
      <w:ind w:left="360" w:hanging="360"/>
    </w:pPr>
    <w:rPr>
      <w:szCs w:val="20"/>
      <w:lang w:val="es-PE"/>
    </w:rPr>
  </w:style>
  <w:style w:type="paragraph" w:styleId="Listaconnmeros3">
    <w:name w:val="List Number 3"/>
    <w:basedOn w:val="Normal"/>
    <w:uiPriority w:val="99"/>
    <w:rsid w:val="00250ED3"/>
    <w:pPr>
      <w:tabs>
        <w:tab w:val="num" w:pos="643"/>
      </w:tabs>
      <w:ind w:left="643" w:hanging="360"/>
    </w:pPr>
    <w:rPr>
      <w:szCs w:val="20"/>
      <w:lang w:val="es-PE"/>
    </w:rPr>
  </w:style>
  <w:style w:type="paragraph" w:styleId="Listaconnmeros4">
    <w:name w:val="List Number 4"/>
    <w:basedOn w:val="Normal"/>
    <w:uiPriority w:val="99"/>
    <w:rsid w:val="00250ED3"/>
    <w:pPr>
      <w:tabs>
        <w:tab w:val="num" w:pos="926"/>
      </w:tabs>
      <w:ind w:left="926" w:hanging="360"/>
    </w:pPr>
    <w:rPr>
      <w:szCs w:val="20"/>
      <w:lang w:val="es-PE"/>
    </w:rPr>
  </w:style>
  <w:style w:type="paragraph" w:styleId="Listaconnmeros5">
    <w:name w:val="List Number 5"/>
    <w:basedOn w:val="Normal"/>
    <w:uiPriority w:val="99"/>
    <w:rsid w:val="00250ED3"/>
    <w:pPr>
      <w:tabs>
        <w:tab w:val="num" w:pos="1492"/>
      </w:tabs>
      <w:ind w:left="1492" w:hanging="360"/>
    </w:pPr>
    <w:rPr>
      <w:szCs w:val="20"/>
      <w:lang w:val="es-PE"/>
    </w:rPr>
  </w:style>
  <w:style w:type="paragraph" w:styleId="Listaconvietas3">
    <w:name w:val="List Bullet 3"/>
    <w:basedOn w:val="Normal"/>
    <w:autoRedefine/>
    <w:uiPriority w:val="99"/>
    <w:rsid w:val="00250ED3"/>
    <w:pPr>
      <w:tabs>
        <w:tab w:val="num" w:pos="1492"/>
      </w:tabs>
      <w:ind w:left="1492" w:hanging="360"/>
    </w:pPr>
    <w:rPr>
      <w:szCs w:val="20"/>
      <w:lang w:val="es-PE"/>
    </w:rPr>
  </w:style>
  <w:style w:type="paragraph" w:styleId="Listaconvietas4">
    <w:name w:val="List Bullet 4"/>
    <w:basedOn w:val="Normal"/>
    <w:autoRedefine/>
    <w:uiPriority w:val="99"/>
    <w:rsid w:val="00250ED3"/>
    <w:pPr>
      <w:tabs>
        <w:tab w:val="num" w:pos="567"/>
      </w:tabs>
      <w:ind w:left="567" w:hanging="567"/>
    </w:pPr>
    <w:rPr>
      <w:szCs w:val="20"/>
      <w:lang w:val="es-PE"/>
    </w:rPr>
  </w:style>
  <w:style w:type="paragraph" w:styleId="Listaconvietas5">
    <w:name w:val="List Bullet 5"/>
    <w:basedOn w:val="Normal"/>
    <w:autoRedefine/>
    <w:uiPriority w:val="99"/>
    <w:rsid w:val="00250ED3"/>
    <w:pPr>
      <w:tabs>
        <w:tab w:val="num" w:pos="1134"/>
      </w:tabs>
      <w:ind w:left="1134" w:hanging="567"/>
    </w:pPr>
    <w:rPr>
      <w:szCs w:val="20"/>
      <w:lang w:val="es-PE"/>
    </w:rPr>
  </w:style>
  <w:style w:type="paragraph" w:styleId="Remitedesobre">
    <w:name w:val="envelope return"/>
    <w:basedOn w:val="Normal"/>
    <w:uiPriority w:val="99"/>
    <w:rsid w:val="00250ED3"/>
    <w:rPr>
      <w:rFonts w:cs="Arial"/>
      <w:sz w:val="20"/>
      <w:szCs w:val="20"/>
      <w:lang w:val="es-PE"/>
    </w:rPr>
  </w:style>
  <w:style w:type="paragraph" w:styleId="Saludo">
    <w:name w:val="Salutation"/>
    <w:basedOn w:val="Normal"/>
    <w:next w:val="Normal"/>
    <w:link w:val="SaludoCar"/>
    <w:uiPriority w:val="99"/>
    <w:rsid w:val="00250ED3"/>
    <w:rPr>
      <w:szCs w:val="20"/>
      <w:lang w:val="es-PE"/>
    </w:rPr>
  </w:style>
  <w:style w:type="character" w:customStyle="1" w:styleId="SaludoCar">
    <w:name w:val="Saludo Car"/>
    <w:link w:val="Saludo"/>
    <w:uiPriority w:val="99"/>
    <w:locked/>
    <w:rsid w:val="00250ED3"/>
    <w:rPr>
      <w:rFonts w:ascii="Arial" w:hAnsi="Arial" w:cs="Times New Roman"/>
      <w:sz w:val="22"/>
      <w:lang w:eastAsia="es-ES"/>
    </w:rPr>
  </w:style>
  <w:style w:type="paragraph" w:styleId="Sangranormal">
    <w:name w:val="Normal Indent"/>
    <w:basedOn w:val="Normal"/>
    <w:uiPriority w:val="99"/>
    <w:rsid w:val="00250ED3"/>
    <w:pPr>
      <w:ind w:left="708"/>
    </w:pPr>
    <w:rPr>
      <w:szCs w:val="20"/>
      <w:lang w:val="es-PE"/>
    </w:rPr>
  </w:style>
  <w:style w:type="paragraph" w:styleId="Subttulo">
    <w:name w:val="Subtitle"/>
    <w:basedOn w:val="Normal"/>
    <w:link w:val="SubttuloCar"/>
    <w:uiPriority w:val="99"/>
    <w:qFormat/>
    <w:rsid w:val="00250ED3"/>
    <w:pPr>
      <w:spacing w:after="60"/>
      <w:jc w:val="center"/>
      <w:outlineLvl w:val="1"/>
    </w:pPr>
    <w:rPr>
      <w:rFonts w:cs="Arial"/>
      <w:sz w:val="24"/>
      <w:lang w:val="es-PE"/>
    </w:rPr>
  </w:style>
  <w:style w:type="character" w:customStyle="1" w:styleId="SubttuloCar">
    <w:name w:val="Subtítulo Car"/>
    <w:link w:val="Subttulo"/>
    <w:uiPriority w:val="99"/>
    <w:locked/>
    <w:rsid w:val="00250ED3"/>
    <w:rPr>
      <w:rFonts w:ascii="Arial" w:hAnsi="Arial" w:cs="Arial"/>
      <w:sz w:val="24"/>
      <w:szCs w:val="24"/>
      <w:lang w:eastAsia="es-ES"/>
    </w:rPr>
  </w:style>
  <w:style w:type="paragraph" w:styleId="Textodebloque">
    <w:name w:val="Block Text"/>
    <w:basedOn w:val="Normal"/>
    <w:uiPriority w:val="99"/>
    <w:rsid w:val="00250ED3"/>
    <w:pPr>
      <w:spacing w:after="120"/>
      <w:ind w:left="1440" w:right="1440"/>
    </w:pPr>
    <w:rPr>
      <w:szCs w:val="20"/>
      <w:lang w:val="es-PE"/>
    </w:rPr>
  </w:style>
  <w:style w:type="paragraph" w:styleId="Textoindependienteprimerasangra">
    <w:name w:val="Body Text First Indent"/>
    <w:basedOn w:val="Textoindependiente"/>
    <w:link w:val="TextoindependienteprimerasangraCar"/>
    <w:uiPriority w:val="99"/>
    <w:rsid w:val="00250ED3"/>
    <w:pPr>
      <w:ind w:firstLine="210"/>
    </w:pPr>
    <w:rPr>
      <w:szCs w:val="20"/>
      <w:lang w:val="es-PE"/>
    </w:rPr>
  </w:style>
  <w:style w:type="character" w:customStyle="1" w:styleId="TextoindependienteprimerasangraCar">
    <w:name w:val="Texto independiente primera sangría Car"/>
    <w:link w:val="Textoindependienteprimerasangra"/>
    <w:uiPriority w:val="99"/>
    <w:locked/>
    <w:rsid w:val="00250ED3"/>
    <w:rPr>
      <w:rFonts w:ascii="Arial" w:hAnsi="Arial"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250ED3"/>
    <w:pPr>
      <w:ind w:firstLine="210"/>
      <w:jc w:val="both"/>
    </w:pPr>
    <w:rPr>
      <w:szCs w:val="20"/>
    </w:rPr>
  </w:style>
  <w:style w:type="character" w:customStyle="1" w:styleId="Textoindependienteprimerasangra2Car">
    <w:name w:val="Texto independiente primera sangría 2 Car"/>
    <w:link w:val="Textoindependienteprimerasangra2"/>
    <w:uiPriority w:val="99"/>
    <w:locked/>
    <w:rsid w:val="00250ED3"/>
    <w:rPr>
      <w:rFonts w:ascii="Arial" w:hAnsi="Arial" w:cs="Times New Roman"/>
      <w:sz w:val="22"/>
      <w:szCs w:val="22"/>
      <w:lang w:eastAsia="es-ES"/>
    </w:rPr>
  </w:style>
  <w:style w:type="paragraph" w:styleId="Textosinformato">
    <w:name w:val="Plain Text"/>
    <w:basedOn w:val="Normal"/>
    <w:link w:val="TextosinformatoCar"/>
    <w:uiPriority w:val="99"/>
    <w:rsid w:val="00250ED3"/>
    <w:rPr>
      <w:rFonts w:ascii="Courier New" w:hAnsi="Courier New" w:cs="Courier New"/>
      <w:sz w:val="20"/>
      <w:szCs w:val="20"/>
      <w:lang w:val="es-PE"/>
    </w:rPr>
  </w:style>
  <w:style w:type="character" w:customStyle="1" w:styleId="TextosinformatoCar">
    <w:name w:val="Texto sin formato Car"/>
    <w:link w:val="Textosinformato"/>
    <w:uiPriority w:val="99"/>
    <w:locked/>
    <w:rsid w:val="00250ED3"/>
    <w:rPr>
      <w:rFonts w:ascii="Courier New" w:hAnsi="Courier New" w:cs="Courier New"/>
      <w:lang w:eastAsia="es-ES"/>
    </w:rPr>
  </w:style>
  <w:style w:type="paragraph" w:customStyle="1" w:styleId="tema">
    <w:name w:val="tema"/>
    <w:basedOn w:val="Normal"/>
    <w:uiPriority w:val="99"/>
    <w:rsid w:val="00250ED3"/>
    <w:pPr>
      <w:jc w:val="center"/>
    </w:pPr>
    <w:rPr>
      <w:b/>
      <w:sz w:val="28"/>
      <w:lang w:val="es-PE"/>
    </w:rPr>
  </w:style>
  <w:style w:type="paragraph" w:customStyle="1" w:styleId="EstiloTtulo3Izquierda">
    <w:name w:val="Estilo Título 3 + Izquierda"/>
    <w:basedOn w:val="Ttulo3"/>
    <w:uiPriority w:val="99"/>
    <w:rsid w:val="00250ED3"/>
    <w:pPr>
      <w:spacing w:before="0"/>
      <w:jc w:val="left"/>
    </w:pPr>
    <w:rPr>
      <w:rFonts w:ascii="Humanst521 BT" w:hAnsi="Humanst521 BT" w:cs="Times New Roman"/>
      <w:color w:val="2C4D8D"/>
      <w:sz w:val="24"/>
      <w:szCs w:val="20"/>
      <w:lang w:val="es-PE"/>
    </w:rPr>
  </w:style>
  <w:style w:type="paragraph" w:customStyle="1" w:styleId="EstiloTtuloTtuloimparHumanst521BTAilSinMaysculas">
    <w:name w:val="Estilo TítuloTítulo impar + Humanst521 BT Añil Sin Mayúsculas"/>
    <w:basedOn w:val="Ttulo"/>
    <w:uiPriority w:val="99"/>
    <w:rsid w:val="00250ED3"/>
    <w:rPr>
      <w:rFonts w:ascii="Humanst521 BT" w:hAnsi="Humanst521 BT"/>
      <w:bCs/>
      <w:caps w:val="0"/>
      <w:color w:val="294D8C"/>
    </w:rPr>
  </w:style>
  <w:style w:type="paragraph" w:customStyle="1" w:styleId="EstiloTtuloTtuloimparHumanst521BTAilSinMaysculas1">
    <w:name w:val="Estilo TítuloTítulo impar + Humanst521 BT Añil Sin Mayúsculas1"/>
    <w:basedOn w:val="Ttulo"/>
    <w:uiPriority w:val="99"/>
    <w:rsid w:val="00250ED3"/>
    <w:pPr>
      <w:jc w:val="center"/>
    </w:pPr>
    <w:rPr>
      <w:rFonts w:ascii="Humanst521 BT" w:hAnsi="Humanst521 BT"/>
      <w:bCs/>
      <w:caps w:val="0"/>
      <w:color w:val="294D8C"/>
    </w:rPr>
  </w:style>
  <w:style w:type="paragraph" w:customStyle="1" w:styleId="EstiloTtulo3Izquierda1">
    <w:name w:val="Estilo Título 3 + Izquierda1"/>
    <w:basedOn w:val="Ttulo3"/>
    <w:uiPriority w:val="99"/>
    <w:rsid w:val="00250ED3"/>
    <w:pPr>
      <w:spacing w:before="0"/>
      <w:jc w:val="left"/>
    </w:pPr>
    <w:rPr>
      <w:rFonts w:ascii="Humanst521 BT" w:hAnsi="Humanst521 BT" w:cs="Times New Roman"/>
      <w:color w:val="D17F3B"/>
      <w:sz w:val="24"/>
      <w:szCs w:val="20"/>
      <w:lang w:val="es-PE"/>
    </w:rPr>
  </w:style>
  <w:style w:type="paragraph" w:customStyle="1" w:styleId="EstiloTtuloCentrado">
    <w:name w:val="Estilo Título + Centrado"/>
    <w:basedOn w:val="Ttulo"/>
    <w:uiPriority w:val="99"/>
    <w:rsid w:val="00250ED3"/>
    <w:pPr>
      <w:spacing w:before="0" w:after="0"/>
      <w:jc w:val="center"/>
    </w:pPr>
    <w:rPr>
      <w:rFonts w:ascii="Humanst521 BT" w:hAnsi="Humanst521 BT"/>
      <w:bCs/>
      <w:color w:val="003966"/>
      <w:sz w:val="36"/>
      <w:lang w:val="es-ES"/>
    </w:rPr>
  </w:style>
  <w:style w:type="paragraph" w:customStyle="1" w:styleId="EstiloTtulo2Azuloscuro">
    <w:name w:val="Estilo Título 2 + Azul oscuro"/>
    <w:basedOn w:val="Ttulo2"/>
    <w:link w:val="EstiloTtulo2AzuloscuroCar"/>
    <w:uiPriority w:val="99"/>
    <w:rsid w:val="00250ED3"/>
    <w:pPr>
      <w:spacing w:before="240" w:after="60"/>
    </w:pPr>
    <w:rPr>
      <w:rFonts w:ascii="Humanst521 BT" w:hAnsi="Humanst521 BT"/>
      <w:i/>
      <w:color w:val="003966"/>
    </w:rPr>
  </w:style>
  <w:style w:type="character" w:customStyle="1" w:styleId="EstiloTtulo2AzuloscuroCar">
    <w:name w:val="Estilo Título 2 + Azul oscuro Car"/>
    <w:link w:val="EstiloTtulo2Azuloscuro"/>
    <w:uiPriority w:val="99"/>
    <w:locked/>
    <w:rsid w:val="00250ED3"/>
    <w:rPr>
      <w:rFonts w:ascii="Humanst521 BT" w:hAnsi="Humanst521 BT" w:cs="Arial"/>
      <w:b/>
      <w:bCs/>
      <w:i/>
      <w:iCs/>
      <w:color w:val="003966"/>
      <w:sz w:val="28"/>
      <w:szCs w:val="28"/>
      <w:lang w:val="es-ES" w:eastAsia="es-ES"/>
    </w:rPr>
  </w:style>
  <w:style w:type="character" w:customStyle="1" w:styleId="EstiloBerlinSansFB12pt">
    <w:name w:val="Estilo Berlin Sans FB 12 pt"/>
    <w:uiPriority w:val="99"/>
    <w:rsid w:val="00250ED3"/>
    <w:rPr>
      <w:rFonts w:ascii="Quorum-Book" w:hAnsi="Quorum-Book" w:cs="Times New Roman"/>
      <w:sz w:val="24"/>
    </w:rPr>
  </w:style>
  <w:style w:type="paragraph" w:customStyle="1" w:styleId="EstiloTtulo12ptCursivaDerecha">
    <w:name w:val="Estilo Título + 12 pt Cursiva Derecha"/>
    <w:basedOn w:val="Ttulo"/>
    <w:uiPriority w:val="99"/>
    <w:rsid w:val="00250ED3"/>
    <w:pPr>
      <w:spacing w:before="0" w:after="0"/>
      <w:jc w:val="right"/>
    </w:pPr>
    <w:rPr>
      <w:rFonts w:ascii="Humanst521 BT" w:hAnsi="Humanst521 BT"/>
      <w:bCs/>
      <w:i/>
      <w:iCs/>
      <w:color w:val="003966"/>
      <w:sz w:val="24"/>
      <w:lang w:val="es-ES"/>
    </w:rPr>
  </w:style>
  <w:style w:type="paragraph" w:styleId="TDC2">
    <w:name w:val="toc 2"/>
    <w:basedOn w:val="Normal"/>
    <w:next w:val="Normal"/>
    <w:autoRedefine/>
    <w:uiPriority w:val="39"/>
    <w:rsid w:val="00250ED3"/>
    <w:pPr>
      <w:tabs>
        <w:tab w:val="right" w:leader="dot" w:pos="9061"/>
      </w:tabs>
      <w:jc w:val="left"/>
    </w:pPr>
    <w:rPr>
      <w:b/>
      <w:noProof/>
      <w:szCs w:val="22"/>
      <w:lang w:val="es-PE"/>
    </w:rPr>
  </w:style>
  <w:style w:type="paragraph" w:styleId="TDC3">
    <w:name w:val="toc 3"/>
    <w:basedOn w:val="Normal"/>
    <w:next w:val="Normal"/>
    <w:autoRedefine/>
    <w:uiPriority w:val="39"/>
    <w:rsid w:val="00A71DFE"/>
    <w:pPr>
      <w:tabs>
        <w:tab w:val="right" w:leader="dot" w:pos="9061"/>
      </w:tabs>
      <w:jc w:val="left"/>
    </w:pPr>
    <w:rPr>
      <w:rFonts w:cs="Arial"/>
      <w:noProof/>
      <w:szCs w:val="22"/>
    </w:rPr>
  </w:style>
  <w:style w:type="paragraph" w:customStyle="1" w:styleId="numeracinprincipal">
    <w:name w:val="numeración principal"/>
    <w:basedOn w:val="Normal"/>
    <w:uiPriority w:val="99"/>
    <w:rsid w:val="00250ED3"/>
    <w:pPr>
      <w:tabs>
        <w:tab w:val="num" w:pos="567"/>
      </w:tabs>
      <w:spacing w:before="120" w:after="120"/>
      <w:ind w:left="567" w:hanging="567"/>
    </w:pPr>
    <w:rPr>
      <w:b/>
      <w:color w:val="003266"/>
      <w:sz w:val="28"/>
    </w:rPr>
  </w:style>
  <w:style w:type="table" w:customStyle="1" w:styleId="Tablaconcuadrcula10">
    <w:name w:val="Tabla con cuadrícula1"/>
    <w:uiPriority w:val="99"/>
    <w:rsid w:val="00250ED3"/>
    <w:pPr>
      <w:numPr>
        <w:numId w:val="12"/>
      </w:numPr>
      <w:tabs>
        <w:tab w:val="num" w:pos="567"/>
      </w:tabs>
      <w:ind w:left="567" w:hanging="567"/>
      <w:jc w:val="center"/>
    </w:pPr>
    <w:rPr>
      <w:rFonts w:ascii="Arial" w:hAnsi="Arial"/>
      <w:lang w:val="es-ES" w:eastAsia="es-ES"/>
    </w:rPr>
    <w:tblPr>
      <w:tblStyleColBandSize w:val="1"/>
      <w:tblInd w:w="0"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CellMar>
        <w:top w:w="0" w:type="dxa"/>
        <w:left w:w="108" w:type="dxa"/>
        <w:bottom w:w="0" w:type="dxa"/>
        <w:right w:w="108" w:type="dxa"/>
      </w:tblCellMar>
    </w:tblPr>
  </w:style>
  <w:style w:type="paragraph" w:customStyle="1" w:styleId="Numeracinprincipal0">
    <w:name w:val="Numeración_principal"/>
    <w:basedOn w:val="Normal"/>
    <w:uiPriority w:val="99"/>
    <w:rsid w:val="00250ED3"/>
    <w:pPr>
      <w:tabs>
        <w:tab w:val="num" w:pos="567"/>
      </w:tabs>
      <w:ind w:left="567" w:hanging="567"/>
      <w:jc w:val="left"/>
    </w:pPr>
    <w:rPr>
      <w:b/>
      <w:color w:val="003366"/>
      <w:sz w:val="28"/>
    </w:rPr>
  </w:style>
  <w:style w:type="paragraph" w:customStyle="1" w:styleId="Normal11cm">
    <w:name w:val="Normal + 11cm"/>
    <w:basedOn w:val="Normal"/>
    <w:uiPriority w:val="99"/>
    <w:rsid w:val="00250ED3"/>
    <w:pPr>
      <w:ind w:left="624"/>
      <w:jc w:val="left"/>
    </w:pPr>
  </w:style>
  <w:style w:type="paragraph" w:customStyle="1" w:styleId="subtitulo">
    <w:name w:val="subtitulo"/>
    <w:basedOn w:val="Normal"/>
    <w:uiPriority w:val="99"/>
    <w:rsid w:val="00250ED3"/>
    <w:pPr>
      <w:spacing w:before="100" w:beforeAutospacing="1" w:after="100" w:afterAutospacing="1"/>
      <w:jc w:val="left"/>
    </w:pPr>
    <w:rPr>
      <w:rFonts w:ascii="Arial Unicode MS" w:eastAsia="Arial Unicode MS" w:hAnsi="Arial Unicode MS" w:cs="Arial Unicode MS"/>
      <w:color w:val="000000"/>
      <w:sz w:val="24"/>
    </w:rPr>
  </w:style>
  <w:style w:type="paragraph" w:customStyle="1" w:styleId="Ttulo0">
    <w:name w:val="Título 0"/>
    <w:basedOn w:val="Ttulo1"/>
    <w:autoRedefine/>
    <w:uiPriority w:val="99"/>
    <w:rsid w:val="00250ED3"/>
    <w:pPr>
      <w:tabs>
        <w:tab w:val="left" w:pos="1520"/>
      </w:tabs>
      <w:jc w:val="left"/>
      <w:outlineLvl w:val="9"/>
    </w:pPr>
    <w:rPr>
      <w:rFonts w:ascii="Humanst521 BT" w:hAnsi="Humanst521 BT"/>
      <w:caps/>
      <w:color w:val="07265C"/>
      <w:sz w:val="36"/>
      <w:szCs w:val="18"/>
      <w:lang w:val="es-PE"/>
    </w:rPr>
  </w:style>
  <w:style w:type="paragraph" w:customStyle="1" w:styleId="EstiloTtulo3Cursiva">
    <w:name w:val="Estilo Título 3 + Cursiva"/>
    <w:basedOn w:val="Ttulo3"/>
    <w:link w:val="EstiloTtulo3CursivaCar"/>
    <w:autoRedefine/>
    <w:uiPriority w:val="99"/>
    <w:rsid w:val="00250ED3"/>
    <w:pPr>
      <w:spacing w:before="0" w:after="0"/>
    </w:pPr>
    <w:rPr>
      <w:rFonts w:ascii="Gill Sans MT" w:hAnsi="Gill Sans MT"/>
      <w:i/>
      <w:iCs/>
      <w:color w:val="D82918"/>
      <w:kern w:val="32"/>
      <w:sz w:val="28"/>
      <w:lang w:val="es-PE"/>
    </w:rPr>
  </w:style>
  <w:style w:type="character" w:customStyle="1" w:styleId="EstiloTtulo3CursivaCar">
    <w:name w:val="Estilo Título 3 + Cursiva Car"/>
    <w:link w:val="EstiloTtulo3Cursiva"/>
    <w:uiPriority w:val="99"/>
    <w:locked/>
    <w:rsid w:val="00250ED3"/>
    <w:rPr>
      <w:rFonts w:ascii="Gill Sans MT" w:hAnsi="Gill Sans MT" w:cs="Arial"/>
      <w:b/>
      <w:bCs/>
      <w:i/>
      <w:iCs/>
      <w:color w:val="D82918"/>
      <w:kern w:val="32"/>
      <w:sz w:val="26"/>
      <w:szCs w:val="26"/>
      <w:lang w:eastAsia="es-ES"/>
    </w:rPr>
  </w:style>
  <w:style w:type="paragraph" w:styleId="Mapadeldocumento">
    <w:name w:val="Document Map"/>
    <w:basedOn w:val="Normal"/>
    <w:link w:val="MapadeldocumentoCar"/>
    <w:uiPriority w:val="99"/>
    <w:rsid w:val="00250ED3"/>
    <w:pPr>
      <w:shd w:val="clear" w:color="auto" w:fill="000080"/>
      <w:jc w:val="left"/>
    </w:pPr>
    <w:rPr>
      <w:rFonts w:ascii="Tahoma" w:hAnsi="Tahoma" w:cs="Tahoma"/>
      <w:sz w:val="20"/>
      <w:szCs w:val="20"/>
      <w:lang w:val="es-PE"/>
    </w:rPr>
  </w:style>
  <w:style w:type="character" w:customStyle="1" w:styleId="MapadeldocumentoCar">
    <w:name w:val="Mapa del documento Car"/>
    <w:link w:val="Mapadeldocumento"/>
    <w:uiPriority w:val="99"/>
    <w:locked/>
    <w:rsid w:val="00250ED3"/>
    <w:rPr>
      <w:rFonts w:ascii="Tahoma" w:hAnsi="Tahoma" w:cs="Tahoma"/>
      <w:shd w:val="clear" w:color="auto" w:fill="000080"/>
      <w:lang w:eastAsia="es-ES"/>
    </w:rPr>
  </w:style>
  <w:style w:type="table" w:customStyle="1" w:styleId="Tablaconcuadrcula12">
    <w:name w:val="Tabla con cuadrícula 12"/>
    <w:uiPriority w:val="99"/>
    <w:rsid w:val="00250ED3"/>
    <w:pPr>
      <w:jc w:val="center"/>
    </w:pPr>
    <w:rPr>
      <w:rFonts w:ascii="Arial" w:hAnsi="Arial"/>
      <w:lang w:val="es-ES" w:eastAsia="es-ES"/>
    </w:rPr>
    <w:tblPr>
      <w:tblInd w:w="0"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CellMar>
        <w:top w:w="0" w:type="dxa"/>
        <w:left w:w="108" w:type="dxa"/>
        <w:bottom w:w="0" w:type="dxa"/>
        <w:right w:w="108" w:type="dxa"/>
      </w:tblCellMar>
    </w:tblPr>
  </w:style>
  <w:style w:type="paragraph" w:styleId="TDC4">
    <w:name w:val="toc 4"/>
    <w:basedOn w:val="Normal"/>
    <w:next w:val="Normal"/>
    <w:autoRedefine/>
    <w:uiPriority w:val="99"/>
    <w:rsid w:val="00250ED3"/>
    <w:pPr>
      <w:ind w:left="720"/>
      <w:jc w:val="left"/>
    </w:pPr>
    <w:rPr>
      <w:rFonts w:ascii="Times New Roman" w:hAnsi="Times New Roman"/>
      <w:sz w:val="24"/>
    </w:rPr>
  </w:style>
  <w:style w:type="paragraph" w:styleId="TDC5">
    <w:name w:val="toc 5"/>
    <w:basedOn w:val="Normal"/>
    <w:next w:val="Normal"/>
    <w:autoRedefine/>
    <w:uiPriority w:val="99"/>
    <w:rsid w:val="00250ED3"/>
    <w:pPr>
      <w:ind w:left="960"/>
      <w:jc w:val="left"/>
    </w:pPr>
    <w:rPr>
      <w:rFonts w:ascii="Times New Roman" w:hAnsi="Times New Roman"/>
      <w:sz w:val="24"/>
    </w:rPr>
  </w:style>
  <w:style w:type="paragraph" w:styleId="TDC6">
    <w:name w:val="toc 6"/>
    <w:basedOn w:val="Normal"/>
    <w:next w:val="Normal"/>
    <w:autoRedefine/>
    <w:uiPriority w:val="99"/>
    <w:rsid w:val="00250ED3"/>
    <w:pPr>
      <w:ind w:left="1200"/>
      <w:jc w:val="left"/>
    </w:pPr>
    <w:rPr>
      <w:rFonts w:ascii="Times New Roman" w:hAnsi="Times New Roman"/>
      <w:sz w:val="24"/>
    </w:rPr>
  </w:style>
  <w:style w:type="paragraph" w:styleId="TDC7">
    <w:name w:val="toc 7"/>
    <w:basedOn w:val="Normal"/>
    <w:next w:val="Normal"/>
    <w:autoRedefine/>
    <w:uiPriority w:val="99"/>
    <w:rsid w:val="00250ED3"/>
    <w:pPr>
      <w:ind w:left="1440"/>
      <w:jc w:val="left"/>
    </w:pPr>
    <w:rPr>
      <w:rFonts w:ascii="Times New Roman" w:hAnsi="Times New Roman"/>
      <w:sz w:val="24"/>
    </w:rPr>
  </w:style>
  <w:style w:type="paragraph" w:styleId="TDC8">
    <w:name w:val="toc 8"/>
    <w:basedOn w:val="Normal"/>
    <w:next w:val="Normal"/>
    <w:autoRedefine/>
    <w:uiPriority w:val="99"/>
    <w:rsid w:val="00250ED3"/>
    <w:pPr>
      <w:ind w:left="1680"/>
      <w:jc w:val="left"/>
    </w:pPr>
    <w:rPr>
      <w:rFonts w:ascii="Times New Roman" w:hAnsi="Times New Roman"/>
      <w:sz w:val="24"/>
    </w:rPr>
  </w:style>
  <w:style w:type="paragraph" w:styleId="TDC9">
    <w:name w:val="toc 9"/>
    <w:basedOn w:val="Normal"/>
    <w:next w:val="Normal"/>
    <w:autoRedefine/>
    <w:uiPriority w:val="99"/>
    <w:rsid w:val="00250ED3"/>
    <w:pPr>
      <w:ind w:left="1920"/>
      <w:jc w:val="left"/>
    </w:pPr>
    <w:rPr>
      <w:rFonts w:ascii="Times New Roman" w:hAnsi="Times New Roman"/>
      <w:sz w:val="24"/>
    </w:rPr>
  </w:style>
  <w:style w:type="paragraph" w:customStyle="1" w:styleId="vinum0p">
    <w:name w:val="viñ num 0p"/>
    <w:basedOn w:val="Normal"/>
    <w:uiPriority w:val="99"/>
    <w:rsid w:val="00250ED3"/>
    <w:pPr>
      <w:numPr>
        <w:numId w:val="6"/>
      </w:numPr>
    </w:pPr>
    <w:rPr>
      <w:lang w:val="es-PE"/>
    </w:rPr>
  </w:style>
  <w:style w:type="paragraph" w:customStyle="1" w:styleId="Textoindependiente22">
    <w:name w:val="Texto independiente 22"/>
    <w:basedOn w:val="Normal"/>
    <w:uiPriority w:val="99"/>
    <w:rsid w:val="00250ED3"/>
    <w:pPr>
      <w:tabs>
        <w:tab w:val="left" w:pos="426"/>
      </w:tabs>
      <w:spacing w:before="240"/>
      <w:ind w:left="426"/>
    </w:pPr>
    <w:rPr>
      <w:sz w:val="20"/>
      <w:szCs w:val="20"/>
    </w:rPr>
  </w:style>
  <w:style w:type="paragraph" w:customStyle="1" w:styleId="Sangra3detindependiente2">
    <w:name w:val="Sangría 3 de t. independiente2"/>
    <w:basedOn w:val="Normal"/>
    <w:uiPriority w:val="99"/>
    <w:rsid w:val="00250ED3"/>
    <w:pPr>
      <w:spacing w:before="60"/>
      <w:ind w:left="567"/>
    </w:pPr>
    <w:rPr>
      <w:szCs w:val="20"/>
    </w:rPr>
  </w:style>
  <w:style w:type="paragraph" w:customStyle="1" w:styleId="cursotema">
    <w:name w:val="#curso/tema"/>
    <w:basedOn w:val="Normal"/>
    <w:link w:val="cursotemaCar"/>
    <w:uiPriority w:val="99"/>
    <w:rsid w:val="00250ED3"/>
    <w:pPr>
      <w:jc w:val="center"/>
    </w:pPr>
    <w:rPr>
      <w:rFonts w:cs="Arial"/>
      <w:b/>
      <w:color w:val="FFFFFF"/>
      <w:sz w:val="24"/>
      <w:szCs w:val="28"/>
      <w:lang w:val="es-PE" w:eastAsia="en-US"/>
    </w:rPr>
  </w:style>
  <w:style w:type="character" w:customStyle="1" w:styleId="cursotemaCar">
    <w:name w:val="#curso/tema Car"/>
    <w:link w:val="cursotema"/>
    <w:uiPriority w:val="99"/>
    <w:locked/>
    <w:rsid w:val="00250ED3"/>
    <w:rPr>
      <w:rFonts w:ascii="Arial" w:eastAsia="Times New Roman" w:hAnsi="Arial" w:cs="Arial"/>
      <w:b/>
      <w:color w:val="FFFFFF"/>
      <w:sz w:val="28"/>
      <w:szCs w:val="28"/>
      <w:lang w:eastAsia="en-US"/>
    </w:rPr>
  </w:style>
  <w:style w:type="paragraph" w:customStyle="1" w:styleId="2punt">
    <w:name w:val="2 punt"/>
    <w:basedOn w:val="Normal"/>
    <w:rsid w:val="00250ED3"/>
    <w:pPr>
      <w:ind w:left="1134"/>
    </w:pPr>
    <w:rPr>
      <w:szCs w:val="20"/>
      <w:lang w:val="es-PE"/>
    </w:rPr>
  </w:style>
  <w:style w:type="table" w:customStyle="1" w:styleId="Listaclara-nfasis11">
    <w:name w:val="Lista clara - Énfasis 11"/>
    <w:uiPriority w:val="99"/>
    <w:rsid w:val="00EE78CE"/>
    <w:rPr>
      <w:rFonts w:ascii="Calibri" w:hAnsi="Calibri"/>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EstiloNumerado">
    <w:name w:val="Estilo Numerado"/>
    <w:rsid w:val="00804E9B"/>
    <w:pPr>
      <w:numPr>
        <w:numId w:val="3"/>
      </w:numPr>
    </w:pPr>
  </w:style>
  <w:style w:type="numbering" w:customStyle="1" w:styleId="EstiloConvietas">
    <w:name w:val="Estilo Con viñetas"/>
    <w:rsid w:val="00804E9B"/>
    <w:pPr>
      <w:numPr>
        <w:numId w:val="1"/>
      </w:numPr>
    </w:pPr>
  </w:style>
  <w:style w:type="numbering" w:customStyle="1" w:styleId="Convietas">
    <w:name w:val="Con viñetas"/>
    <w:rsid w:val="00804E9B"/>
    <w:pPr>
      <w:numPr>
        <w:numId w:val="2"/>
      </w:numPr>
    </w:pPr>
  </w:style>
  <w:style w:type="paragraph" w:customStyle="1" w:styleId="Sombreadovistoso-nfasis11">
    <w:name w:val="Sombreado vistoso - Énfasis 11"/>
    <w:hidden/>
    <w:uiPriority w:val="99"/>
    <w:semiHidden/>
    <w:rsid w:val="006971C6"/>
    <w:rPr>
      <w:rFonts w:ascii="Arial" w:hAnsi="Arial"/>
      <w:sz w:val="22"/>
      <w:szCs w:val="24"/>
      <w:lang w:val="es-ES" w:eastAsia="es-ES"/>
    </w:rPr>
  </w:style>
  <w:style w:type="character" w:customStyle="1" w:styleId="Ttulo3Car1">
    <w:name w:val="Título 3 Car1"/>
    <w:uiPriority w:val="99"/>
    <w:locked/>
    <w:rsid w:val="00411068"/>
    <w:rPr>
      <w:rFonts w:ascii="Arial" w:hAnsi="Arial" w:cs="Arial"/>
      <w:b/>
      <w:bCs/>
      <w:color w:val="003266"/>
      <w:sz w:val="26"/>
      <w:szCs w:val="26"/>
      <w:lang w:val="es-ES" w:eastAsia="es-ES"/>
    </w:rPr>
  </w:style>
  <w:style w:type="paragraph" w:customStyle="1" w:styleId="Default">
    <w:name w:val="Default"/>
    <w:rsid w:val="009E36B4"/>
    <w:pPr>
      <w:autoSpaceDE w:val="0"/>
      <w:autoSpaceDN w:val="0"/>
      <w:adjustRightInd w:val="0"/>
    </w:pPr>
    <w:rPr>
      <w:rFonts w:ascii="Arial" w:hAnsi="Arial" w:cs="Arial"/>
      <w:color w:val="000000"/>
      <w:sz w:val="24"/>
      <w:szCs w:val="24"/>
      <w:lang w:eastAsia="en-US"/>
    </w:rPr>
  </w:style>
  <w:style w:type="paragraph" w:customStyle="1" w:styleId="via0p">
    <w:name w:val="viñ a 0p"/>
    <w:basedOn w:val="Normal"/>
    <w:uiPriority w:val="99"/>
    <w:rsid w:val="00D1512F"/>
    <w:pPr>
      <w:numPr>
        <w:numId w:val="8"/>
      </w:numPr>
      <w:tabs>
        <w:tab w:val="right" w:pos="5954"/>
      </w:tabs>
    </w:pPr>
    <w:rPr>
      <w:szCs w:val="16"/>
      <w:lang w:val="es-PE"/>
    </w:rPr>
  </w:style>
  <w:style w:type="character" w:customStyle="1" w:styleId="apple-converted-space">
    <w:name w:val="apple-converted-space"/>
    <w:basedOn w:val="Fuentedeprrafopredeter"/>
    <w:rsid w:val="00D239DE"/>
  </w:style>
  <w:style w:type="paragraph" w:customStyle="1" w:styleId="Cuadrculamedia21">
    <w:name w:val="Cuadrícula media 21"/>
    <w:link w:val="Cuadrculamedia2Car"/>
    <w:uiPriority w:val="1"/>
    <w:qFormat/>
    <w:rsid w:val="00C8209B"/>
    <w:rPr>
      <w:rFonts w:ascii="Calibri" w:hAnsi="Calibri"/>
      <w:sz w:val="22"/>
      <w:szCs w:val="22"/>
    </w:rPr>
  </w:style>
  <w:style w:type="character" w:customStyle="1" w:styleId="Cuadrculamedia2Car">
    <w:name w:val="Cuadrícula media 2 Car"/>
    <w:link w:val="Cuadrculamedia21"/>
    <w:uiPriority w:val="1"/>
    <w:rsid w:val="00C8209B"/>
    <w:rPr>
      <w:rFonts w:ascii="Calibri" w:eastAsia="Times New Roman" w:hAnsi="Calibri" w:cs="Times New Roman"/>
    </w:rPr>
  </w:style>
  <w:style w:type="table" w:customStyle="1" w:styleId="Sombreadomedio1-nfasis11">
    <w:name w:val="Sombreado medio 1 - Énfasis 11"/>
    <w:basedOn w:val="Tablanormal"/>
    <w:uiPriority w:val="63"/>
    <w:rsid w:val="00A93A4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12">
    <w:name w:val="Lista clara - Énfasis 12"/>
    <w:basedOn w:val="Tablanormal"/>
    <w:uiPriority w:val="61"/>
    <w:rsid w:val="00A93A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2"/>
    <w:rsid w:val="00926C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Sun" w:eastAsia="Times New Roman" w:hAnsi="SimSu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Sun" w:eastAsia="Times New Roman" w:hAnsi="SimSu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ombreadovistoso-nfasis2">
    <w:name w:val="Colorful Shading Accent 2"/>
    <w:basedOn w:val="Tablanormal"/>
    <w:uiPriority w:val="62"/>
    <w:rsid w:val="004B7EE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Sun" w:eastAsia="Times New Roman" w:hAnsi="SimSu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Sun" w:eastAsia="Times New Roman" w:hAnsi="SimSu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 w:eastAsia="Times New Roman" w:hAnsi="SimSun" w:cs="Times New Roman"/>
        <w:b/>
        <w:bCs/>
      </w:rPr>
    </w:tblStylePr>
    <w:tblStylePr w:type="lastCol">
      <w:rPr>
        <w:rFonts w:ascii="SimSun" w:eastAsia="Times New Roman" w:hAnsi="SimSu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media3-nfasis1">
    <w:name w:val="Medium Grid 3 Accent 1"/>
    <w:basedOn w:val="Tablanormal"/>
    <w:uiPriority w:val="64"/>
    <w:rsid w:val="004B7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6D4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51524">
      <w:marLeft w:val="0"/>
      <w:marRight w:val="0"/>
      <w:marTop w:val="0"/>
      <w:marBottom w:val="0"/>
      <w:divBdr>
        <w:top w:val="none" w:sz="0" w:space="0" w:color="auto"/>
        <w:left w:val="none" w:sz="0" w:space="0" w:color="auto"/>
        <w:bottom w:val="none" w:sz="0" w:space="0" w:color="auto"/>
        <w:right w:val="none" w:sz="0" w:space="0" w:color="auto"/>
      </w:divBdr>
      <w:divsChild>
        <w:div w:id="800151526">
          <w:marLeft w:val="0"/>
          <w:marRight w:val="0"/>
          <w:marTop w:val="0"/>
          <w:marBottom w:val="0"/>
          <w:divBdr>
            <w:top w:val="none" w:sz="0" w:space="0" w:color="auto"/>
            <w:left w:val="none" w:sz="0" w:space="0" w:color="auto"/>
            <w:bottom w:val="none" w:sz="0" w:space="0" w:color="auto"/>
            <w:right w:val="none" w:sz="0" w:space="0" w:color="auto"/>
          </w:divBdr>
          <w:divsChild>
            <w:div w:id="800151528">
              <w:marLeft w:val="0"/>
              <w:marRight w:val="0"/>
              <w:marTop w:val="0"/>
              <w:marBottom w:val="0"/>
              <w:divBdr>
                <w:top w:val="none" w:sz="0" w:space="0" w:color="auto"/>
                <w:left w:val="none" w:sz="0" w:space="0" w:color="auto"/>
                <w:bottom w:val="none" w:sz="0" w:space="0" w:color="auto"/>
                <w:right w:val="none" w:sz="0" w:space="0" w:color="auto"/>
              </w:divBdr>
              <w:divsChild>
                <w:div w:id="800151520">
                  <w:marLeft w:val="0"/>
                  <w:marRight w:val="0"/>
                  <w:marTop w:val="0"/>
                  <w:marBottom w:val="0"/>
                  <w:divBdr>
                    <w:top w:val="none" w:sz="0" w:space="0" w:color="auto"/>
                    <w:left w:val="none" w:sz="0" w:space="0" w:color="auto"/>
                    <w:bottom w:val="none" w:sz="0" w:space="0" w:color="auto"/>
                    <w:right w:val="none" w:sz="0" w:space="0" w:color="auto"/>
                  </w:divBdr>
                  <w:divsChild>
                    <w:div w:id="800151525">
                      <w:marLeft w:val="0"/>
                      <w:marRight w:val="0"/>
                      <w:marTop w:val="0"/>
                      <w:marBottom w:val="0"/>
                      <w:divBdr>
                        <w:top w:val="none" w:sz="0" w:space="0" w:color="auto"/>
                        <w:left w:val="none" w:sz="0" w:space="0" w:color="auto"/>
                        <w:bottom w:val="none" w:sz="0" w:space="0" w:color="auto"/>
                        <w:right w:val="none" w:sz="0" w:space="0" w:color="auto"/>
                      </w:divBdr>
                      <w:divsChild>
                        <w:div w:id="800151521">
                          <w:marLeft w:val="0"/>
                          <w:marRight w:val="0"/>
                          <w:marTop w:val="0"/>
                          <w:marBottom w:val="0"/>
                          <w:divBdr>
                            <w:top w:val="none" w:sz="0" w:space="0" w:color="auto"/>
                            <w:left w:val="none" w:sz="0" w:space="0" w:color="auto"/>
                            <w:bottom w:val="none" w:sz="0" w:space="0" w:color="auto"/>
                            <w:right w:val="none" w:sz="0" w:space="0" w:color="auto"/>
                          </w:divBdr>
                          <w:divsChild>
                            <w:div w:id="800151523">
                              <w:marLeft w:val="0"/>
                              <w:marRight w:val="0"/>
                              <w:marTop w:val="0"/>
                              <w:marBottom w:val="0"/>
                              <w:divBdr>
                                <w:top w:val="none" w:sz="0" w:space="0" w:color="auto"/>
                                <w:left w:val="none" w:sz="0" w:space="0" w:color="auto"/>
                                <w:bottom w:val="none" w:sz="0" w:space="0" w:color="auto"/>
                                <w:right w:val="none" w:sz="0" w:space="0" w:color="auto"/>
                              </w:divBdr>
                              <w:divsChild>
                                <w:div w:id="800151527">
                                  <w:marLeft w:val="0"/>
                                  <w:marRight w:val="0"/>
                                  <w:marTop w:val="0"/>
                                  <w:marBottom w:val="0"/>
                                  <w:divBdr>
                                    <w:top w:val="none" w:sz="0" w:space="0" w:color="auto"/>
                                    <w:left w:val="none" w:sz="0" w:space="0" w:color="auto"/>
                                    <w:bottom w:val="none" w:sz="0" w:space="0" w:color="auto"/>
                                    <w:right w:val="none" w:sz="0" w:space="0" w:color="auto"/>
                                  </w:divBdr>
                                  <w:divsChild>
                                    <w:div w:id="800151529">
                                      <w:marLeft w:val="0"/>
                                      <w:marRight w:val="0"/>
                                      <w:marTop w:val="0"/>
                                      <w:marBottom w:val="0"/>
                                      <w:divBdr>
                                        <w:top w:val="none" w:sz="0" w:space="0" w:color="auto"/>
                                        <w:left w:val="none" w:sz="0" w:space="0" w:color="auto"/>
                                        <w:bottom w:val="none" w:sz="0" w:space="0" w:color="auto"/>
                                        <w:right w:val="none" w:sz="0" w:space="0" w:color="auto"/>
                                      </w:divBdr>
                                      <w:divsChild>
                                        <w:div w:id="800151522">
                                          <w:marLeft w:val="0"/>
                                          <w:marRight w:val="0"/>
                                          <w:marTop w:val="0"/>
                                          <w:marBottom w:val="0"/>
                                          <w:divBdr>
                                            <w:top w:val="none" w:sz="0" w:space="0" w:color="auto"/>
                                            <w:left w:val="none" w:sz="0" w:space="0" w:color="auto"/>
                                            <w:bottom w:val="none" w:sz="0" w:space="0" w:color="auto"/>
                                            <w:right w:val="none" w:sz="0" w:space="0" w:color="auto"/>
                                          </w:divBdr>
                                          <w:divsChild>
                                            <w:div w:id="8001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18244">
      <w:bodyDiv w:val="1"/>
      <w:marLeft w:val="0"/>
      <w:marRight w:val="0"/>
      <w:marTop w:val="0"/>
      <w:marBottom w:val="0"/>
      <w:divBdr>
        <w:top w:val="none" w:sz="0" w:space="0" w:color="auto"/>
        <w:left w:val="none" w:sz="0" w:space="0" w:color="auto"/>
        <w:bottom w:val="none" w:sz="0" w:space="0" w:color="auto"/>
        <w:right w:val="none" w:sz="0" w:space="0" w:color="auto"/>
      </w:divBdr>
      <w:divsChild>
        <w:div w:id="950092536">
          <w:marLeft w:val="0"/>
          <w:marRight w:val="0"/>
          <w:marTop w:val="0"/>
          <w:marBottom w:val="0"/>
          <w:divBdr>
            <w:top w:val="none" w:sz="0" w:space="0" w:color="auto"/>
            <w:left w:val="none" w:sz="0" w:space="0" w:color="auto"/>
            <w:bottom w:val="none" w:sz="0" w:space="0" w:color="auto"/>
            <w:right w:val="none" w:sz="0" w:space="0" w:color="auto"/>
          </w:divBdr>
          <w:divsChild>
            <w:div w:id="266082198">
              <w:marLeft w:val="0"/>
              <w:marRight w:val="0"/>
              <w:marTop w:val="0"/>
              <w:marBottom w:val="0"/>
              <w:divBdr>
                <w:top w:val="none" w:sz="0" w:space="0" w:color="auto"/>
                <w:left w:val="none" w:sz="0" w:space="0" w:color="auto"/>
                <w:bottom w:val="none" w:sz="0" w:space="0" w:color="auto"/>
                <w:right w:val="none" w:sz="0" w:space="0" w:color="auto"/>
              </w:divBdr>
            </w:div>
            <w:div w:id="613095947">
              <w:marLeft w:val="0"/>
              <w:marRight w:val="0"/>
              <w:marTop w:val="0"/>
              <w:marBottom w:val="0"/>
              <w:divBdr>
                <w:top w:val="none" w:sz="0" w:space="0" w:color="auto"/>
                <w:left w:val="none" w:sz="0" w:space="0" w:color="auto"/>
                <w:bottom w:val="none" w:sz="0" w:space="0" w:color="auto"/>
                <w:right w:val="none" w:sz="0" w:space="0" w:color="auto"/>
              </w:divBdr>
            </w:div>
            <w:div w:id="648094951">
              <w:marLeft w:val="0"/>
              <w:marRight w:val="0"/>
              <w:marTop w:val="0"/>
              <w:marBottom w:val="0"/>
              <w:divBdr>
                <w:top w:val="none" w:sz="0" w:space="0" w:color="auto"/>
                <w:left w:val="none" w:sz="0" w:space="0" w:color="auto"/>
                <w:bottom w:val="none" w:sz="0" w:space="0" w:color="auto"/>
                <w:right w:val="none" w:sz="0" w:space="0" w:color="auto"/>
              </w:divBdr>
            </w:div>
            <w:div w:id="672730181">
              <w:marLeft w:val="0"/>
              <w:marRight w:val="0"/>
              <w:marTop w:val="0"/>
              <w:marBottom w:val="0"/>
              <w:divBdr>
                <w:top w:val="none" w:sz="0" w:space="0" w:color="auto"/>
                <w:left w:val="none" w:sz="0" w:space="0" w:color="auto"/>
                <w:bottom w:val="none" w:sz="0" w:space="0" w:color="auto"/>
                <w:right w:val="none" w:sz="0" w:space="0" w:color="auto"/>
              </w:divBdr>
            </w:div>
            <w:div w:id="864564047">
              <w:marLeft w:val="0"/>
              <w:marRight w:val="0"/>
              <w:marTop w:val="0"/>
              <w:marBottom w:val="0"/>
              <w:divBdr>
                <w:top w:val="none" w:sz="0" w:space="0" w:color="auto"/>
                <w:left w:val="none" w:sz="0" w:space="0" w:color="auto"/>
                <w:bottom w:val="none" w:sz="0" w:space="0" w:color="auto"/>
                <w:right w:val="none" w:sz="0" w:space="0" w:color="auto"/>
              </w:divBdr>
            </w:div>
            <w:div w:id="1006831204">
              <w:marLeft w:val="0"/>
              <w:marRight w:val="0"/>
              <w:marTop w:val="0"/>
              <w:marBottom w:val="0"/>
              <w:divBdr>
                <w:top w:val="none" w:sz="0" w:space="0" w:color="auto"/>
                <w:left w:val="none" w:sz="0" w:space="0" w:color="auto"/>
                <w:bottom w:val="none" w:sz="0" w:space="0" w:color="auto"/>
                <w:right w:val="none" w:sz="0" w:space="0" w:color="auto"/>
              </w:divBdr>
            </w:div>
            <w:div w:id="1106342731">
              <w:marLeft w:val="0"/>
              <w:marRight w:val="0"/>
              <w:marTop w:val="0"/>
              <w:marBottom w:val="0"/>
              <w:divBdr>
                <w:top w:val="none" w:sz="0" w:space="0" w:color="auto"/>
                <w:left w:val="none" w:sz="0" w:space="0" w:color="auto"/>
                <w:bottom w:val="none" w:sz="0" w:space="0" w:color="auto"/>
                <w:right w:val="none" w:sz="0" w:space="0" w:color="auto"/>
              </w:divBdr>
            </w:div>
            <w:div w:id="1752389373">
              <w:marLeft w:val="0"/>
              <w:marRight w:val="0"/>
              <w:marTop w:val="0"/>
              <w:marBottom w:val="0"/>
              <w:divBdr>
                <w:top w:val="none" w:sz="0" w:space="0" w:color="auto"/>
                <w:left w:val="none" w:sz="0" w:space="0" w:color="auto"/>
                <w:bottom w:val="none" w:sz="0" w:space="0" w:color="auto"/>
                <w:right w:val="none" w:sz="0" w:space="0" w:color="auto"/>
              </w:divBdr>
            </w:div>
            <w:div w:id="1999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armen.garcial\Desktop\Dropbox\FORMATO%20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CD63-B572-4B21-8BE2-903B1829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WORD</Template>
  <TotalTime>38</TotalTime>
  <Pages>2</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Titulo 1 (Arial 16 / 6ptos arriba, 6ptos abajo/ negrita/ justificado color R:0, G:50, B:102)</vt:lpstr>
    </vt:vector>
  </TitlesOfParts>
  <Company>pucp</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1 (Arial 16 / 6ptos arriba, 6ptos abajo/ negrita/ justificado color R:0, G:50, B:102)</dc:title>
  <dc:subject/>
  <dc:creator>Carmen Emperatriz García Luna</dc:creator>
  <cp:keywords/>
  <cp:lastModifiedBy>Nancy Kathleen Bazán Echevarría</cp:lastModifiedBy>
  <cp:revision>8</cp:revision>
  <cp:lastPrinted>2018-06-28T21:15:00Z</cp:lastPrinted>
  <dcterms:created xsi:type="dcterms:W3CDTF">2022-04-17T03:52:00Z</dcterms:created>
  <dcterms:modified xsi:type="dcterms:W3CDTF">2023-06-06T13:24:00Z</dcterms:modified>
</cp:coreProperties>
</file>