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9A12" w14:textId="78C7F0EC" w:rsidR="001144D6" w:rsidRDefault="00A452C0" w:rsidP="001144D6">
      <w:pPr>
        <w:rPr>
          <w:b/>
          <w:noProof/>
          <w:sz w:val="32"/>
          <w:szCs w:val="32"/>
          <w:lang w:eastAsia="es-PE"/>
        </w:rPr>
      </w:pPr>
      <w:r>
        <w:rPr>
          <w:b/>
          <w:noProof/>
          <w:sz w:val="32"/>
          <w:szCs w:val="32"/>
          <w:lang w:eastAsia="es-PE"/>
        </w:rPr>
        <w:drawing>
          <wp:inline distT="0" distB="0" distL="0" distR="0" wp14:anchorId="215884D6" wp14:editId="4D70BB22">
            <wp:extent cx="1988820" cy="662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760EE" w14:textId="77777777" w:rsidR="001144D6" w:rsidRDefault="001144D6" w:rsidP="001144D6">
      <w:pPr>
        <w:rPr>
          <w:b/>
          <w:noProof/>
          <w:sz w:val="32"/>
          <w:szCs w:val="32"/>
          <w:lang w:eastAsia="es-PE"/>
        </w:rPr>
      </w:pPr>
    </w:p>
    <w:p w14:paraId="16DE73BD" w14:textId="77777777" w:rsidR="001144D6" w:rsidRDefault="001144D6" w:rsidP="001144D6">
      <w:pPr>
        <w:jc w:val="center"/>
        <w:rPr>
          <w:noProof/>
          <w:lang w:eastAsia="es-PE"/>
        </w:rPr>
      </w:pPr>
      <w:r w:rsidRPr="00B81563">
        <w:rPr>
          <w:b/>
          <w:noProof/>
          <w:sz w:val="32"/>
          <w:szCs w:val="32"/>
          <w:lang w:eastAsia="es-PE"/>
        </w:rPr>
        <w:t>CONSTANCIA DE TRABAJO</w:t>
      </w:r>
    </w:p>
    <w:p w14:paraId="6F0AD500" w14:textId="77777777" w:rsidR="001144D6" w:rsidRDefault="001144D6" w:rsidP="001144D6">
      <w:pPr>
        <w:jc w:val="both"/>
        <w:rPr>
          <w:noProof/>
          <w:lang w:eastAsia="es-PE"/>
        </w:rPr>
      </w:pPr>
    </w:p>
    <w:p w14:paraId="75C0E2F2" w14:textId="0BF3BEFC" w:rsidR="001144D6" w:rsidRDefault="001144D6" w:rsidP="001144D6">
      <w:pPr>
        <w:jc w:val="both"/>
        <w:rPr>
          <w:noProof/>
          <w:lang w:eastAsia="es-PE"/>
        </w:rPr>
      </w:pPr>
      <w:commentRangeStart w:id="0"/>
      <w:r>
        <w:rPr>
          <w:noProof/>
          <w:lang w:eastAsia="es-PE"/>
        </w:rPr>
        <w:t xml:space="preserve">Por medio de la presente, </w:t>
      </w:r>
      <w:r w:rsidR="00B477C6" w:rsidRPr="00B477C6">
        <w:rPr>
          <w:b/>
          <w:noProof/>
          <w:lang w:eastAsia="es-PE"/>
        </w:rPr>
        <w:t>INVERSIONES MUYA INVERMUYA C.A.</w:t>
      </w:r>
      <w:r w:rsidR="00B477C6">
        <w:rPr>
          <w:b/>
          <w:noProof/>
          <w:lang w:eastAsia="es-PE"/>
        </w:rPr>
        <w:t xml:space="preserve"> </w:t>
      </w:r>
      <w:r>
        <w:rPr>
          <w:noProof/>
          <w:lang w:eastAsia="es-PE"/>
        </w:rPr>
        <w:t xml:space="preserve">con R.U.C. </w:t>
      </w:r>
      <w:r w:rsidR="00824F4D">
        <w:rPr>
          <w:b/>
          <w:noProof/>
          <w:lang w:eastAsia="es-PE"/>
        </w:rPr>
        <w:t>20555348887</w:t>
      </w:r>
      <w:r w:rsidR="00765F7F">
        <w:rPr>
          <w:b/>
          <w:noProof/>
          <w:lang w:eastAsia="es-PE"/>
        </w:rPr>
        <w:t xml:space="preserve">, </w:t>
      </w:r>
      <w:r w:rsidR="00765F7F" w:rsidRPr="00424B76">
        <w:rPr>
          <w:bCs/>
          <w:noProof/>
          <w:lang w:eastAsia="es-PE"/>
        </w:rPr>
        <w:t xml:space="preserve">con domicilio en </w:t>
      </w:r>
      <w:r w:rsidR="00765F7F">
        <w:rPr>
          <w:bCs/>
          <w:noProof/>
          <w:lang w:eastAsia="es-PE"/>
        </w:rPr>
        <w:t xml:space="preserve">calle </w:t>
      </w:r>
      <w:r w:rsidR="00765F7F">
        <w:t>4TO CJON 16D NO</w:t>
      </w:r>
      <w:r w:rsidR="00765F7F" w:rsidRPr="00424B76">
        <w:rPr>
          <w:bCs/>
          <w:noProof/>
          <w:lang w:eastAsia="es-PE"/>
        </w:rPr>
        <w:t xml:space="preserve">, </w:t>
      </w:r>
      <w:r w:rsidR="00765F7F">
        <w:rPr>
          <w:bCs/>
          <w:noProof/>
          <w:lang w:eastAsia="es-PE"/>
        </w:rPr>
        <w:t>provincia Guayas</w:t>
      </w:r>
      <w:r w:rsidR="00765F7F" w:rsidRPr="00424B76">
        <w:rPr>
          <w:bCs/>
          <w:noProof/>
          <w:lang w:eastAsia="es-PE"/>
        </w:rPr>
        <w:t xml:space="preserve">, </w:t>
      </w:r>
      <w:r w:rsidR="00765F7F">
        <w:rPr>
          <w:bCs/>
          <w:noProof/>
          <w:lang w:eastAsia="es-PE"/>
        </w:rPr>
        <w:t>cantón</w:t>
      </w:r>
      <w:r w:rsidR="00765F7F" w:rsidRPr="00424B76">
        <w:rPr>
          <w:bCs/>
          <w:noProof/>
          <w:lang w:eastAsia="es-PE"/>
        </w:rPr>
        <w:t xml:space="preserve"> </w:t>
      </w:r>
      <w:r w:rsidR="00765F7F">
        <w:rPr>
          <w:bCs/>
          <w:noProof/>
          <w:lang w:eastAsia="es-PE"/>
        </w:rPr>
        <w:t>Guayaquil</w:t>
      </w:r>
      <w:r w:rsidR="00765F7F" w:rsidRPr="00424B76">
        <w:rPr>
          <w:bCs/>
          <w:noProof/>
          <w:lang w:eastAsia="es-PE"/>
        </w:rPr>
        <w:t xml:space="preserve">, </w:t>
      </w:r>
      <w:r w:rsidR="00765F7F">
        <w:rPr>
          <w:bCs/>
          <w:noProof/>
          <w:lang w:eastAsia="es-PE"/>
        </w:rPr>
        <w:t>parroquia Guayaquil,</w:t>
      </w:r>
      <w:r>
        <w:rPr>
          <w:noProof/>
          <w:lang w:eastAsia="es-PE"/>
        </w:rPr>
        <w:t xml:space="preserve"> deja constancia que </w:t>
      </w:r>
      <w:commentRangeStart w:id="1"/>
      <w:r w:rsidR="00765F7F">
        <w:rPr>
          <w:noProof/>
          <w:lang w:eastAsia="es-PE"/>
        </w:rPr>
        <w:t xml:space="preserve">el(la) sr(a). </w:t>
      </w:r>
      <w:commentRangeEnd w:id="1"/>
      <w:r w:rsidR="00765F7F">
        <w:rPr>
          <w:rStyle w:val="Refdecomentario"/>
        </w:rPr>
        <w:commentReference w:id="1"/>
      </w:r>
      <w:r w:rsidR="00824F4D" w:rsidRPr="00765F7F">
        <w:rPr>
          <w:b/>
          <w:noProof/>
          <w:highlight w:val="yellow"/>
          <w:lang w:eastAsia="es-PE"/>
        </w:rPr>
        <w:t>ACEVEDO MARQUEZ, JOSE LUIS</w:t>
      </w:r>
      <w:r>
        <w:rPr>
          <w:noProof/>
          <w:lang w:eastAsia="es-PE"/>
        </w:rPr>
        <w:t xml:space="preserve">, identificado con </w:t>
      </w:r>
      <w:r w:rsidR="00824F4D">
        <w:rPr>
          <w:noProof/>
          <w:lang w:eastAsia="es-PE"/>
        </w:rPr>
        <w:t>DNI</w:t>
      </w:r>
      <w:r>
        <w:rPr>
          <w:noProof/>
          <w:lang w:eastAsia="es-PE"/>
        </w:rPr>
        <w:t xml:space="preserve"> N° </w:t>
      </w:r>
      <w:r w:rsidR="00824F4D" w:rsidRPr="00765F7F">
        <w:rPr>
          <w:noProof/>
          <w:highlight w:val="yellow"/>
          <w:lang w:eastAsia="es-PE"/>
        </w:rPr>
        <w:t>40231224</w:t>
      </w:r>
      <w:r>
        <w:rPr>
          <w:noProof/>
          <w:lang w:eastAsia="es-PE"/>
        </w:rPr>
        <w:t xml:space="preserve">, ha laborado en nuestra empresa desde </w:t>
      </w:r>
      <w:r w:rsidR="00824F4D">
        <w:rPr>
          <w:noProof/>
          <w:lang w:eastAsia="es-PE"/>
        </w:rPr>
        <w:t xml:space="preserve">el </w:t>
      </w:r>
      <w:r w:rsidR="00824F4D" w:rsidRPr="00765F7F">
        <w:rPr>
          <w:noProof/>
          <w:highlight w:val="yellow"/>
          <w:lang w:eastAsia="es-PE"/>
        </w:rPr>
        <w:t xml:space="preserve">12 de </w:t>
      </w:r>
      <w:commentRangeStart w:id="2"/>
      <w:r w:rsidR="00824F4D" w:rsidRPr="00765F7F">
        <w:rPr>
          <w:noProof/>
          <w:highlight w:val="yellow"/>
          <w:lang w:eastAsia="es-PE"/>
        </w:rPr>
        <w:t xml:space="preserve">Mayo </w:t>
      </w:r>
      <w:commentRangeEnd w:id="2"/>
      <w:r w:rsidR="00765F7F">
        <w:rPr>
          <w:rStyle w:val="Refdecomentario"/>
        </w:rPr>
        <w:commentReference w:id="2"/>
      </w:r>
      <w:r w:rsidR="00824F4D" w:rsidRPr="00765F7F">
        <w:rPr>
          <w:noProof/>
          <w:highlight w:val="yellow"/>
          <w:lang w:eastAsia="es-PE"/>
        </w:rPr>
        <w:t>del 2014</w:t>
      </w:r>
      <w:r>
        <w:rPr>
          <w:noProof/>
          <w:lang w:eastAsia="es-PE"/>
        </w:rPr>
        <w:t xml:space="preserve"> hasta </w:t>
      </w:r>
      <w:r w:rsidR="00824F4D">
        <w:rPr>
          <w:noProof/>
          <w:lang w:eastAsia="es-PE"/>
        </w:rPr>
        <w:t>la fecha</w:t>
      </w:r>
      <w:r>
        <w:rPr>
          <w:noProof/>
          <w:lang w:eastAsia="es-PE"/>
        </w:rPr>
        <w:t>, desempeñandose como:</w:t>
      </w:r>
      <w:commentRangeEnd w:id="0"/>
      <w:r w:rsidR="00B477C6">
        <w:rPr>
          <w:rStyle w:val="Refdecomentario"/>
        </w:rPr>
        <w:commentReference w:id="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126"/>
        <w:gridCol w:w="2029"/>
      </w:tblGrid>
      <w:tr w:rsidR="001144D6" w:rsidRPr="00A11296" w14:paraId="206CFC09" w14:textId="77777777" w:rsidTr="00EC1439">
        <w:tc>
          <w:tcPr>
            <w:tcW w:w="4673" w:type="dxa"/>
            <w:shd w:val="clear" w:color="auto" w:fill="auto"/>
          </w:tcPr>
          <w:p w14:paraId="03CF5A73" w14:textId="77777777" w:rsidR="001144D6" w:rsidRPr="00A11296" w:rsidRDefault="001144D6" w:rsidP="00EC1439">
            <w:pPr>
              <w:spacing w:after="0" w:line="240" w:lineRule="auto"/>
              <w:jc w:val="center"/>
              <w:rPr>
                <w:noProof/>
                <w:lang w:eastAsia="es-PE"/>
              </w:rPr>
            </w:pPr>
            <w:r w:rsidRPr="00A11296">
              <w:rPr>
                <w:noProof/>
                <w:lang w:eastAsia="es-PE"/>
              </w:rPr>
              <w:t>CARGO</w:t>
            </w:r>
          </w:p>
        </w:tc>
        <w:tc>
          <w:tcPr>
            <w:tcW w:w="2126" w:type="dxa"/>
            <w:shd w:val="clear" w:color="auto" w:fill="auto"/>
          </w:tcPr>
          <w:p w14:paraId="44CD9D0F" w14:textId="77777777" w:rsidR="001144D6" w:rsidRPr="00A11296" w:rsidRDefault="001144D6" w:rsidP="00EC1439">
            <w:pPr>
              <w:spacing w:after="0" w:line="240" w:lineRule="auto"/>
              <w:jc w:val="center"/>
              <w:rPr>
                <w:noProof/>
                <w:lang w:eastAsia="es-PE"/>
              </w:rPr>
            </w:pPr>
            <w:r w:rsidRPr="00A11296">
              <w:rPr>
                <w:noProof/>
                <w:lang w:eastAsia="es-PE"/>
              </w:rPr>
              <w:t>FECHA DE INICIO</w:t>
            </w:r>
          </w:p>
        </w:tc>
        <w:tc>
          <w:tcPr>
            <w:tcW w:w="2029" w:type="dxa"/>
            <w:shd w:val="clear" w:color="auto" w:fill="auto"/>
          </w:tcPr>
          <w:p w14:paraId="1F0F1388" w14:textId="73BC272C" w:rsidR="001144D6" w:rsidRPr="00A11296" w:rsidRDefault="001144D6" w:rsidP="00EC1439">
            <w:pPr>
              <w:spacing w:after="0" w:line="240" w:lineRule="auto"/>
              <w:jc w:val="center"/>
              <w:rPr>
                <w:noProof/>
                <w:lang w:eastAsia="es-PE"/>
              </w:rPr>
            </w:pPr>
            <w:r w:rsidRPr="00A11296">
              <w:rPr>
                <w:noProof/>
                <w:lang w:eastAsia="es-PE"/>
              </w:rPr>
              <w:t xml:space="preserve">FECHA DE </w:t>
            </w:r>
            <w:commentRangeStart w:id="3"/>
            <w:r w:rsidRPr="00A11296">
              <w:rPr>
                <w:noProof/>
                <w:lang w:eastAsia="es-PE"/>
              </w:rPr>
              <w:t>T</w:t>
            </w:r>
            <w:r w:rsidR="0008017C">
              <w:rPr>
                <w:noProof/>
                <w:lang w:eastAsia="es-PE"/>
              </w:rPr>
              <w:t>É</w:t>
            </w:r>
            <w:r w:rsidRPr="00A11296">
              <w:rPr>
                <w:noProof/>
                <w:lang w:eastAsia="es-PE"/>
              </w:rPr>
              <w:t>RMINO</w:t>
            </w:r>
            <w:commentRangeEnd w:id="3"/>
            <w:r w:rsidR="0008017C">
              <w:rPr>
                <w:rStyle w:val="Refdecomentario"/>
              </w:rPr>
              <w:commentReference w:id="3"/>
            </w:r>
          </w:p>
        </w:tc>
      </w:tr>
      <w:tr w:rsidR="001144D6" w:rsidRPr="00A11296" w14:paraId="1D278F19" w14:textId="77777777" w:rsidTr="00EC1439">
        <w:tc>
          <w:tcPr>
            <w:tcW w:w="4673" w:type="dxa"/>
            <w:shd w:val="clear" w:color="auto" w:fill="auto"/>
          </w:tcPr>
          <w:p w14:paraId="100D9E85" w14:textId="77777777" w:rsidR="001144D6" w:rsidRPr="00A11296" w:rsidRDefault="00824F4D" w:rsidP="00EC1439">
            <w:pPr>
              <w:spacing w:after="0" w:line="240" w:lineRule="auto"/>
              <w:jc w:val="center"/>
              <w:rPr>
                <w:noProof/>
                <w:lang w:eastAsia="es-PE"/>
              </w:rPr>
            </w:pPr>
            <w:r>
              <w:rPr>
                <w:noProof/>
                <w:lang w:eastAsia="es-PE"/>
              </w:rPr>
              <w:t>JEFE DE VENTAS NF</w:t>
            </w:r>
          </w:p>
        </w:tc>
        <w:tc>
          <w:tcPr>
            <w:tcW w:w="2126" w:type="dxa"/>
            <w:shd w:val="clear" w:color="auto" w:fill="auto"/>
          </w:tcPr>
          <w:p w14:paraId="7586FF19" w14:textId="77777777" w:rsidR="001144D6" w:rsidRPr="00A11296" w:rsidRDefault="00824F4D" w:rsidP="00EC1439">
            <w:pPr>
              <w:spacing w:after="0" w:line="240" w:lineRule="auto"/>
              <w:jc w:val="center"/>
              <w:rPr>
                <w:noProof/>
                <w:lang w:eastAsia="es-PE"/>
              </w:rPr>
            </w:pPr>
            <w:r>
              <w:rPr>
                <w:noProof/>
                <w:lang w:eastAsia="es-PE"/>
              </w:rPr>
              <w:t>12/05/2014</w:t>
            </w:r>
          </w:p>
        </w:tc>
        <w:tc>
          <w:tcPr>
            <w:tcW w:w="2029" w:type="dxa"/>
            <w:shd w:val="clear" w:color="auto" w:fill="auto"/>
          </w:tcPr>
          <w:p w14:paraId="56F5576B" w14:textId="77777777" w:rsidR="001144D6" w:rsidRPr="00A11296" w:rsidRDefault="00824F4D" w:rsidP="00EC1439">
            <w:pPr>
              <w:spacing w:after="0" w:line="240" w:lineRule="auto"/>
              <w:jc w:val="center"/>
              <w:rPr>
                <w:noProof/>
                <w:lang w:eastAsia="es-PE"/>
              </w:rPr>
            </w:pPr>
            <w:r>
              <w:rPr>
                <w:noProof/>
                <w:lang w:eastAsia="es-PE"/>
              </w:rPr>
              <w:t>Hasta la fecha</w:t>
            </w:r>
          </w:p>
        </w:tc>
      </w:tr>
    </w:tbl>
    <w:p w14:paraId="11A962CA" w14:textId="77777777" w:rsidR="001144D6" w:rsidRDefault="001144D6" w:rsidP="001144D6">
      <w:pPr>
        <w:jc w:val="both"/>
        <w:rPr>
          <w:noProof/>
          <w:lang w:eastAsia="es-PE"/>
        </w:rPr>
      </w:pPr>
    </w:p>
    <w:p w14:paraId="2A3F9568" w14:textId="75FE89A8" w:rsidR="001144D6" w:rsidRDefault="001144D6" w:rsidP="001144D6">
      <w:pPr>
        <w:jc w:val="both"/>
        <w:rPr>
          <w:noProof/>
          <w:lang w:eastAsia="es-PE"/>
        </w:rPr>
      </w:pPr>
      <w:commentRangeStart w:id="4"/>
      <w:r>
        <w:rPr>
          <w:noProof/>
          <w:lang w:eastAsia="es-PE"/>
        </w:rPr>
        <w:t xml:space="preserve">Durante el tiempo que </w:t>
      </w:r>
      <w:r w:rsidR="00B477C6">
        <w:rPr>
          <w:noProof/>
          <w:lang w:eastAsia="es-PE"/>
        </w:rPr>
        <w:t>labora</w:t>
      </w:r>
      <w:r>
        <w:rPr>
          <w:noProof/>
          <w:lang w:eastAsia="es-PE"/>
        </w:rPr>
        <w:t xml:space="preserve"> con nosotros, </w:t>
      </w:r>
      <w:r w:rsidR="00B477C6">
        <w:rPr>
          <w:noProof/>
          <w:lang w:eastAsia="es-PE"/>
        </w:rPr>
        <w:t>demuestra</w:t>
      </w:r>
      <w:r>
        <w:rPr>
          <w:noProof/>
          <w:lang w:eastAsia="es-PE"/>
        </w:rPr>
        <w:t xml:space="preserve"> responsabilidad, honradez y dedicación en la labor encomendada.</w:t>
      </w:r>
      <w:commentRangeEnd w:id="4"/>
      <w:r w:rsidR="00865C8B">
        <w:rPr>
          <w:rStyle w:val="Refdecomentario"/>
        </w:rPr>
        <w:commentReference w:id="4"/>
      </w:r>
    </w:p>
    <w:p w14:paraId="64538F32" w14:textId="77777777" w:rsidR="001144D6" w:rsidRDefault="001144D6" w:rsidP="001144D6">
      <w:pPr>
        <w:jc w:val="both"/>
        <w:rPr>
          <w:noProof/>
          <w:lang w:eastAsia="es-PE"/>
        </w:rPr>
      </w:pPr>
      <w:r>
        <w:rPr>
          <w:noProof/>
          <w:lang w:eastAsia="es-PE"/>
        </w:rPr>
        <w:t>Se expide el presente documento a solicitud del interesado, para los fines que estime conveniente.</w:t>
      </w:r>
    </w:p>
    <w:p w14:paraId="74A957E3" w14:textId="77777777" w:rsidR="001144D6" w:rsidRDefault="001144D6" w:rsidP="001144D6">
      <w:pPr>
        <w:jc w:val="both"/>
        <w:rPr>
          <w:noProof/>
          <w:lang w:eastAsia="es-PE"/>
        </w:rPr>
      </w:pPr>
    </w:p>
    <w:p w14:paraId="1F9DA0CB" w14:textId="6378E909" w:rsidR="001144D6" w:rsidRDefault="00A452C0" w:rsidP="001144D6">
      <w:pPr>
        <w:jc w:val="right"/>
        <w:rPr>
          <w:noProof/>
          <w:lang w:eastAsia="es-PE"/>
        </w:rPr>
      </w:pPr>
      <w:commentRangeStart w:id="5"/>
      <w:r>
        <w:rPr>
          <w:noProof/>
        </w:rPr>
        <w:drawing>
          <wp:anchor distT="0" distB="0" distL="114300" distR="114300" simplePos="0" relativeHeight="251657728" behindDoc="0" locked="0" layoutInCell="1" allowOverlap="1" wp14:anchorId="5BECC701" wp14:editId="5FCD5669">
            <wp:simplePos x="0" y="0"/>
            <wp:positionH relativeFrom="column">
              <wp:posOffset>-77470</wp:posOffset>
            </wp:positionH>
            <wp:positionV relativeFrom="paragraph">
              <wp:posOffset>132080</wp:posOffset>
            </wp:positionV>
            <wp:extent cx="2348230" cy="123761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F4D">
        <w:rPr>
          <w:noProof/>
          <w:lang w:eastAsia="es-PE"/>
        </w:rPr>
        <w:t>Lima</w:t>
      </w:r>
      <w:commentRangeEnd w:id="5"/>
      <w:r w:rsidR="00865C8B">
        <w:rPr>
          <w:rStyle w:val="Refdecomentario"/>
        </w:rPr>
        <w:commentReference w:id="5"/>
      </w:r>
      <w:r w:rsidR="00824F4D">
        <w:rPr>
          <w:noProof/>
          <w:lang w:eastAsia="es-PE"/>
        </w:rPr>
        <w:t>, 17 de Mayo del 2022</w:t>
      </w:r>
    </w:p>
    <w:p w14:paraId="7D2E5300" w14:textId="77777777" w:rsidR="001144D6" w:rsidRDefault="001144D6" w:rsidP="001144D6">
      <w:pPr>
        <w:jc w:val="both"/>
        <w:rPr>
          <w:noProof/>
          <w:lang w:eastAsia="es-PE"/>
        </w:rPr>
      </w:pPr>
    </w:p>
    <w:p w14:paraId="75331D3C" w14:textId="77777777" w:rsidR="001144D6" w:rsidRDefault="001144D6" w:rsidP="001144D6">
      <w:pPr>
        <w:jc w:val="both"/>
        <w:rPr>
          <w:noProof/>
          <w:lang w:eastAsia="es-PE"/>
        </w:rPr>
      </w:pPr>
    </w:p>
    <w:p w14:paraId="44F578EA" w14:textId="77777777" w:rsidR="001144D6" w:rsidRDefault="001144D6" w:rsidP="001144D6">
      <w:pPr>
        <w:jc w:val="both"/>
        <w:rPr>
          <w:noProof/>
          <w:lang w:eastAsia="es-PE"/>
        </w:rPr>
      </w:pPr>
    </w:p>
    <w:p w14:paraId="182C7510" w14:textId="77777777" w:rsidR="001144D6" w:rsidRDefault="001144D6" w:rsidP="001144D6">
      <w:pPr>
        <w:jc w:val="both"/>
        <w:rPr>
          <w:noProof/>
          <w:lang w:eastAsia="es-PE"/>
        </w:rPr>
      </w:pPr>
    </w:p>
    <w:p w14:paraId="7C93A84C" w14:textId="77777777" w:rsidR="001144D6" w:rsidRDefault="00824F4D" w:rsidP="001144D6">
      <w:pPr>
        <w:spacing w:after="0"/>
        <w:rPr>
          <w:noProof/>
          <w:lang w:eastAsia="es-PE"/>
        </w:rPr>
      </w:pPr>
      <w:commentRangeStart w:id="7"/>
      <w:r>
        <w:rPr>
          <w:noProof/>
          <w:lang w:eastAsia="es-PE"/>
        </w:rPr>
        <w:t>CASTRO LEON, MARCOS MANUEL</w:t>
      </w:r>
    </w:p>
    <w:p w14:paraId="5A79B77D" w14:textId="61DDCC75" w:rsidR="00865C8B" w:rsidRDefault="00865C8B" w:rsidP="00865C8B">
      <w:pPr>
        <w:pStyle w:val="Textocomentario"/>
      </w:pPr>
      <w:r>
        <w:t>INVERSIONES MUYA INVERMUYA C.A.</w:t>
      </w:r>
      <w:commentRangeEnd w:id="7"/>
      <w:r>
        <w:rPr>
          <w:rStyle w:val="Refdecomentario"/>
        </w:rPr>
        <w:commentReference w:id="7"/>
      </w:r>
    </w:p>
    <w:p w14:paraId="3B46AC9B" w14:textId="77777777" w:rsidR="00B55EE7" w:rsidRDefault="00B55EE7"/>
    <w:sectPr w:rsidR="00B55E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aul Cristhian Peñaherrera Abanto" w:date="2022-07-19T13:34:00Z" w:initials="PCPA">
    <w:p w14:paraId="66DA95AF" w14:textId="6B9474FC" w:rsidR="00765F7F" w:rsidRDefault="00765F7F">
      <w:pPr>
        <w:pStyle w:val="Textocomentario"/>
      </w:pPr>
      <w:r>
        <w:rPr>
          <w:rStyle w:val="Refdecomentario"/>
        </w:rPr>
        <w:annotationRef/>
      </w:r>
      <w:r>
        <w:t>Se agrego texto</w:t>
      </w:r>
    </w:p>
  </w:comment>
  <w:comment w:id="2" w:author="Paul Cristhian Peñaherrera Abanto" w:date="2022-07-19T13:26:00Z" w:initials="PCPA">
    <w:p w14:paraId="42677DC5" w14:textId="017D8CE1" w:rsidR="00765F7F" w:rsidRDefault="00765F7F">
      <w:pPr>
        <w:pStyle w:val="Textocomentario"/>
      </w:pPr>
      <w:r>
        <w:rPr>
          <w:rStyle w:val="Refdecomentario"/>
        </w:rPr>
        <w:annotationRef/>
      </w:r>
      <w:r>
        <w:t>Los campos en amarillo son variables y salen de la BD del sistema</w:t>
      </w:r>
    </w:p>
  </w:comment>
  <w:comment w:id="0" w:author="Paul Cristhian Peñaherrera Abanto" w:date="2022-07-21T09:54:00Z" w:initials="PCPA">
    <w:p w14:paraId="6391ACFF" w14:textId="77777777" w:rsidR="00B477C6" w:rsidRDefault="00B477C6" w:rsidP="00B477C6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Se modifica el texto, sobre todo los datos de la empresa:</w:t>
      </w:r>
    </w:p>
    <w:p w14:paraId="66A6A2E1" w14:textId="77777777" w:rsidR="00B477C6" w:rsidRDefault="00B477C6" w:rsidP="00B477C6">
      <w:pPr>
        <w:pStyle w:val="Textocomentario"/>
      </w:pPr>
      <w:r>
        <w:t>1. Razón Social</w:t>
      </w:r>
    </w:p>
    <w:p w14:paraId="21C36F53" w14:textId="77777777" w:rsidR="00B477C6" w:rsidRDefault="00B477C6" w:rsidP="00B477C6">
      <w:pPr>
        <w:pStyle w:val="Textocomentario"/>
      </w:pPr>
      <w:r>
        <w:t>2. RUC</w:t>
      </w:r>
    </w:p>
    <w:p w14:paraId="3793A617" w14:textId="619297F8" w:rsidR="00B477C6" w:rsidRDefault="00B477C6" w:rsidP="00B477C6">
      <w:pPr>
        <w:pStyle w:val="Textocomentario"/>
      </w:pPr>
      <w:r>
        <w:t>3. Domicilio fiscal</w:t>
      </w:r>
    </w:p>
  </w:comment>
  <w:comment w:id="3" w:author="Paul Cristhian Peñaherrera Abanto" w:date="2022-07-21T09:52:00Z" w:initials="PCPA">
    <w:p w14:paraId="1437AA3D" w14:textId="21F8B611" w:rsidR="0008017C" w:rsidRDefault="0008017C">
      <w:pPr>
        <w:pStyle w:val="Textocomentario"/>
      </w:pPr>
      <w:r>
        <w:rPr>
          <w:rStyle w:val="Refdecomentario"/>
        </w:rPr>
        <w:annotationRef/>
      </w:r>
      <w:r>
        <w:t>Agregar tilde</w:t>
      </w:r>
    </w:p>
  </w:comment>
  <w:comment w:id="4" w:author="Paul Cristhian Peñaherrera Abanto" w:date="2022-07-19T13:35:00Z" w:initials="PCPA">
    <w:p w14:paraId="3D3C6DFF" w14:textId="7EE62374" w:rsidR="00865C8B" w:rsidRDefault="00865C8B">
      <w:pPr>
        <w:pStyle w:val="Textocomentario"/>
      </w:pPr>
      <w:r>
        <w:rPr>
          <w:rStyle w:val="Refdecomentario"/>
        </w:rPr>
        <w:annotationRef/>
      </w:r>
      <w:r w:rsidR="00B477C6">
        <w:t xml:space="preserve">Se modificó el tiempo de las oraciones </w:t>
      </w:r>
      <w:r w:rsidRPr="00B477C6">
        <w:t>(EN VEZ DE “LABORÓ”, DEBE SER “LABORA”, EN VEZ DE “DEMOSTRÓ”, DEBE SER “DEMUESTRA”)</w:t>
      </w:r>
    </w:p>
  </w:comment>
  <w:comment w:id="5" w:author="Paul Cristhian Peñaherrera Abanto" w:date="2022-07-19T13:35:00Z" w:initials="PCPA">
    <w:p w14:paraId="20EBB48F" w14:textId="0F4968CE" w:rsidR="00865C8B" w:rsidRDefault="00865C8B">
      <w:pPr>
        <w:pStyle w:val="Textocomentario"/>
      </w:pPr>
      <w:r>
        <w:rPr>
          <w:rStyle w:val="Refdecomentario"/>
        </w:rPr>
        <w:annotationRef/>
      </w:r>
      <w:bookmarkStart w:id="6" w:name="_Hlk109125211"/>
      <w:r w:rsidR="0008017C">
        <w:t>Debe ir la localidad según cada trabaj</w:t>
      </w:r>
      <w:r w:rsidR="00B211CE">
        <w:t>ador</w:t>
      </w:r>
      <w:r w:rsidR="0008017C">
        <w:t xml:space="preserve"> en la parte inferior antes de la fecha (En vez de Lima)</w:t>
      </w:r>
      <w:bookmarkEnd w:id="6"/>
    </w:p>
  </w:comment>
  <w:comment w:id="7" w:author="Paul Cristhian Peñaherrera Abanto" w:date="2022-07-19T13:36:00Z" w:initials="PCPA">
    <w:p w14:paraId="14F997BF" w14:textId="32F6E8FE" w:rsidR="00865C8B" w:rsidRDefault="00865C8B">
      <w:pPr>
        <w:pStyle w:val="Textocomentario"/>
      </w:pPr>
      <w:r>
        <w:rPr>
          <w:rStyle w:val="Refdecomentario"/>
        </w:rPr>
        <w:annotationRef/>
      </w:r>
      <w:r>
        <w:t>Se modifica los datos en la firma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DA95AF" w15:done="0"/>
  <w15:commentEx w15:paraId="42677DC5" w15:done="0"/>
  <w15:commentEx w15:paraId="3793A617" w15:done="0"/>
  <w15:commentEx w15:paraId="1437AA3D" w15:done="0"/>
  <w15:commentEx w15:paraId="3D3C6DFF" w15:done="0"/>
  <w15:commentEx w15:paraId="20EBB48F" w15:done="0"/>
  <w15:commentEx w15:paraId="14F997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314F" w16cex:dateUtc="2022-07-19T18:34:00Z"/>
  <w16cex:commentExtensible w16cex:durableId="26812F95" w16cex:dateUtc="2022-07-19T18:26:00Z"/>
  <w16cex:commentExtensible w16cex:durableId="2683A0CD" w16cex:dateUtc="2022-07-21T14:54:00Z"/>
  <w16cex:commentExtensible w16cex:durableId="2683A05F" w16cex:dateUtc="2022-07-21T14:52:00Z"/>
  <w16cex:commentExtensible w16cex:durableId="26813196" w16cex:dateUtc="2022-07-19T18:35:00Z"/>
  <w16cex:commentExtensible w16cex:durableId="268131AE" w16cex:dateUtc="2022-07-19T18:35:00Z"/>
  <w16cex:commentExtensible w16cex:durableId="268131E1" w16cex:dateUtc="2022-07-19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DA95AF" w16cid:durableId="2681314F"/>
  <w16cid:commentId w16cid:paraId="42677DC5" w16cid:durableId="26812F95"/>
  <w16cid:commentId w16cid:paraId="3793A617" w16cid:durableId="2683A0CD"/>
  <w16cid:commentId w16cid:paraId="1437AA3D" w16cid:durableId="2683A05F"/>
  <w16cid:commentId w16cid:paraId="3D3C6DFF" w16cid:durableId="26813196"/>
  <w16cid:commentId w16cid:paraId="20EBB48F" w16cid:durableId="268131AE"/>
  <w16cid:commentId w16cid:paraId="14F997BF" w16cid:durableId="268131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Cristhian Peñaherrera Abanto">
    <w15:presenceInfo w15:providerId="AD" w15:userId="S-1-5-21-3020843794-3870250038-3359213497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4D"/>
    <w:rsid w:val="00047760"/>
    <w:rsid w:val="0008017C"/>
    <w:rsid w:val="001144D6"/>
    <w:rsid w:val="00597952"/>
    <w:rsid w:val="006B5BAF"/>
    <w:rsid w:val="007077A6"/>
    <w:rsid w:val="00765F7F"/>
    <w:rsid w:val="00824F4D"/>
    <w:rsid w:val="00865C8B"/>
    <w:rsid w:val="00867AD8"/>
    <w:rsid w:val="00A452C0"/>
    <w:rsid w:val="00B211CE"/>
    <w:rsid w:val="00B477C6"/>
    <w:rsid w:val="00B55EE7"/>
    <w:rsid w:val="00CD7436"/>
    <w:rsid w:val="00E42CBB"/>
    <w:rsid w:val="00EC1439"/>
    <w:rsid w:val="00F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46DB9"/>
  <w15:chartTrackingRefBased/>
  <w15:docId w15:val="{DD351016-41FB-438F-BB1A-52829AA3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4D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65F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5F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5F7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5F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5F7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AYUXSOFTWARE\PLANTILLAS\PLA\PL0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PL001</Template>
  <TotalTime>18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Alberto Mejía Sebastián</dc:creator>
  <cp:keywords/>
  <dc:description/>
  <cp:lastModifiedBy>Paul Cristhian Peñaherrera Abanto</cp:lastModifiedBy>
  <cp:revision>6</cp:revision>
  <dcterms:created xsi:type="dcterms:W3CDTF">2022-05-17T23:06:00Z</dcterms:created>
  <dcterms:modified xsi:type="dcterms:W3CDTF">2022-07-21T17:20:00Z</dcterms:modified>
</cp:coreProperties>
</file>