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42B" w14:textId="00E8F2DD" w:rsidR="003B6198" w:rsidRDefault="004177D9" w:rsidP="0083211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B9B83E" wp14:editId="2CB5359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9800" cy="1068705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74064" w14:textId="77777777" w:rsidR="00370198" w:rsidRDefault="00370198" w:rsidP="00832118">
      <w:pPr>
        <w:jc w:val="center"/>
        <w:rPr>
          <w:sz w:val="32"/>
          <w:szCs w:val="32"/>
        </w:rPr>
      </w:pPr>
    </w:p>
    <w:p w14:paraId="0B7DFF18" w14:textId="136C015C" w:rsidR="00370198" w:rsidRDefault="00370198" w:rsidP="00832118">
      <w:pPr>
        <w:jc w:val="center"/>
        <w:rPr>
          <w:sz w:val="32"/>
          <w:szCs w:val="32"/>
        </w:rPr>
      </w:pPr>
    </w:p>
    <w:p w14:paraId="317CDE78" w14:textId="77777777" w:rsidR="004177D9" w:rsidRDefault="004177D9" w:rsidP="00832118">
      <w:pPr>
        <w:jc w:val="center"/>
        <w:rPr>
          <w:sz w:val="32"/>
          <w:szCs w:val="32"/>
        </w:rPr>
      </w:pPr>
    </w:p>
    <w:p w14:paraId="7BAFE91F" w14:textId="77777777" w:rsidR="00370198" w:rsidRDefault="00810227" w:rsidP="00832118">
      <w:pPr>
        <w:jc w:val="center"/>
        <w:rPr>
          <w:b/>
        </w:rPr>
      </w:pPr>
      <w:r>
        <w:rPr>
          <w:b/>
          <w:sz w:val="32"/>
          <w:szCs w:val="32"/>
        </w:rPr>
        <w:t>CARTA LIBERACION DE C.T.S.</w:t>
      </w:r>
    </w:p>
    <w:p w14:paraId="268F4D50" w14:textId="77777777" w:rsidR="00370198" w:rsidRDefault="00370198" w:rsidP="00832118">
      <w:pPr>
        <w:jc w:val="both"/>
      </w:pPr>
    </w:p>
    <w:p w14:paraId="6295C410" w14:textId="266B88DB" w:rsidR="004315EC" w:rsidRDefault="00C30B10" w:rsidP="004315EC">
      <w:commentRangeStart w:id="0"/>
      <w:r w:rsidRPr="00BC7841">
        <w:rPr>
          <w:noProof/>
          <w:highlight w:val="yellow"/>
          <w:lang w:eastAsia="es-PE"/>
        </w:rPr>
        <w:t>Localidad</w:t>
      </w:r>
      <w:commentRangeEnd w:id="0"/>
      <w:r>
        <w:rPr>
          <w:rStyle w:val="Refdecomentario"/>
        </w:rPr>
        <w:commentReference w:id="0"/>
      </w:r>
      <w:r w:rsidR="00B2736B">
        <w:t xml:space="preserve">, </w:t>
      </w:r>
      <w:r w:rsidR="00B2736B" w:rsidRPr="004177D9">
        <w:rPr>
          <w:highlight w:val="yellow"/>
        </w:rPr>
        <w:t xml:space="preserve">13 de </w:t>
      </w:r>
      <w:r w:rsidR="004177D9" w:rsidRPr="004177D9">
        <w:rPr>
          <w:highlight w:val="yellow"/>
        </w:rPr>
        <w:t>m</w:t>
      </w:r>
      <w:r w:rsidR="00B2736B" w:rsidRPr="004177D9">
        <w:rPr>
          <w:highlight w:val="yellow"/>
        </w:rPr>
        <w:t>ayo del 2022</w:t>
      </w:r>
      <w:r w:rsidR="004315EC">
        <w:t>.</w:t>
      </w:r>
    </w:p>
    <w:p w14:paraId="268F7706" w14:textId="77777777" w:rsidR="004315EC" w:rsidRDefault="004315EC" w:rsidP="00832118">
      <w:pPr>
        <w:jc w:val="both"/>
      </w:pPr>
    </w:p>
    <w:p w14:paraId="68D5F985" w14:textId="77777777" w:rsidR="00810227" w:rsidRDefault="00810227" w:rsidP="00810227">
      <w:pPr>
        <w:spacing w:after="0"/>
        <w:jc w:val="both"/>
        <w:rPr>
          <w:b/>
        </w:rPr>
      </w:pPr>
      <w:r>
        <w:rPr>
          <w:b/>
        </w:rPr>
        <w:t>Señores</w:t>
      </w:r>
    </w:p>
    <w:p w14:paraId="73D24312" w14:textId="77777777" w:rsidR="00810227" w:rsidRDefault="00810227" w:rsidP="00810227">
      <w:pPr>
        <w:spacing w:after="0"/>
        <w:jc w:val="both"/>
        <w:rPr>
          <w:b/>
        </w:rPr>
      </w:pPr>
    </w:p>
    <w:p w14:paraId="64640EFC" w14:textId="77777777" w:rsidR="00810227" w:rsidRDefault="00810227" w:rsidP="00810227">
      <w:pPr>
        <w:spacing w:after="0"/>
        <w:jc w:val="both"/>
        <w:rPr>
          <w:b/>
        </w:rPr>
      </w:pPr>
      <w:r w:rsidRPr="00810227">
        <w:rPr>
          <w:b/>
          <w:u w:val="single"/>
        </w:rPr>
        <w:t>Presente</w:t>
      </w:r>
      <w:r>
        <w:rPr>
          <w:b/>
        </w:rPr>
        <w:t>.-</w:t>
      </w:r>
    </w:p>
    <w:p w14:paraId="6D9FC6B7" w14:textId="77777777" w:rsidR="00810227" w:rsidRDefault="00810227" w:rsidP="00810227">
      <w:pPr>
        <w:spacing w:after="0"/>
        <w:jc w:val="both"/>
        <w:rPr>
          <w:b/>
        </w:rPr>
      </w:pPr>
    </w:p>
    <w:p w14:paraId="25974D46" w14:textId="77777777" w:rsidR="00810227" w:rsidRPr="00810227" w:rsidRDefault="00810227" w:rsidP="00810227">
      <w:pPr>
        <w:spacing w:after="0"/>
        <w:jc w:val="both"/>
      </w:pPr>
      <w:r>
        <w:t>De nuestra consideración:</w:t>
      </w:r>
    </w:p>
    <w:p w14:paraId="387C3465" w14:textId="77777777" w:rsidR="00810227" w:rsidRPr="00810227" w:rsidRDefault="00810227" w:rsidP="00810227">
      <w:pPr>
        <w:spacing w:after="0"/>
        <w:jc w:val="both"/>
        <w:rPr>
          <w:b/>
        </w:rPr>
      </w:pPr>
    </w:p>
    <w:p w14:paraId="0FF2E8DA" w14:textId="44DC54BF" w:rsidR="00370198" w:rsidRDefault="00370198" w:rsidP="00832118">
      <w:pPr>
        <w:jc w:val="both"/>
      </w:pPr>
      <w:r>
        <w:t>Por medio de la presente,</w:t>
      </w:r>
      <w:r w:rsidR="00810227">
        <w:t xml:space="preserve"> nos es grato comunicarles que </w:t>
      </w:r>
      <w:r w:rsidR="004177D9">
        <w:t>el(</w:t>
      </w:r>
      <w:r w:rsidR="00B2736B">
        <w:t>la</w:t>
      </w:r>
      <w:r w:rsidR="004177D9">
        <w:t>)</w:t>
      </w:r>
      <w:r w:rsidR="00B2736B">
        <w:t xml:space="preserve"> </w:t>
      </w:r>
      <w:r w:rsidR="004177D9">
        <w:t>s</w:t>
      </w:r>
      <w:r w:rsidR="00B2736B">
        <w:t>r</w:t>
      </w:r>
      <w:r w:rsidR="004177D9">
        <w:t>(</w:t>
      </w:r>
      <w:r w:rsidR="00B2736B">
        <w:t>a</w:t>
      </w:r>
      <w:r w:rsidR="004177D9">
        <w:t>)</w:t>
      </w:r>
      <w:r w:rsidR="00B2736B">
        <w:t>.</w:t>
      </w:r>
      <w:r>
        <w:t xml:space="preserve"> </w:t>
      </w:r>
      <w:r w:rsidR="00B2736B" w:rsidRPr="004177D9">
        <w:rPr>
          <w:b/>
          <w:highlight w:val="yellow"/>
        </w:rPr>
        <w:t>RODRIGUEZ ROMERO, EDITH BELISSA</w:t>
      </w:r>
      <w:r>
        <w:t xml:space="preserve">, identificado con </w:t>
      </w:r>
      <w:r w:rsidR="00B2736B">
        <w:rPr>
          <w:b/>
        </w:rPr>
        <w:t>DNI</w:t>
      </w:r>
      <w:r>
        <w:t xml:space="preserve"> </w:t>
      </w:r>
      <w:r w:rsidRPr="005856E7">
        <w:rPr>
          <w:b/>
        </w:rPr>
        <w:t>N°</w:t>
      </w:r>
      <w:r>
        <w:t xml:space="preserve"> </w:t>
      </w:r>
      <w:r w:rsidR="00B2736B" w:rsidRPr="004177D9">
        <w:rPr>
          <w:b/>
          <w:highlight w:val="yellow"/>
        </w:rPr>
        <w:t>42455042</w:t>
      </w:r>
      <w:r w:rsidR="00810227">
        <w:t>, se ha retirado de los registros de nuestra Empresa a partir d</w:t>
      </w:r>
      <w:r w:rsidR="00B2736B">
        <w:t xml:space="preserve">el </w:t>
      </w:r>
      <w:r w:rsidR="00B2736B" w:rsidRPr="004177D9">
        <w:rPr>
          <w:highlight w:val="yellow"/>
        </w:rPr>
        <w:t xml:space="preserve">06 de </w:t>
      </w:r>
      <w:r w:rsidR="004177D9">
        <w:rPr>
          <w:highlight w:val="yellow"/>
        </w:rPr>
        <w:t>m</w:t>
      </w:r>
      <w:r w:rsidR="00B2736B" w:rsidRPr="004177D9">
        <w:rPr>
          <w:highlight w:val="yellow"/>
        </w:rPr>
        <w:t>ayo del 2022</w:t>
      </w:r>
      <w:r w:rsidR="00810227">
        <w:t>, por lo que agradecemos que Uds. se sirvan cancelarle el monto correspondiente a su Compensación por Tiempo de Servicios, más los intereses respectivos a la fecha</w:t>
      </w:r>
      <w:r>
        <w:t>.</w:t>
      </w:r>
    </w:p>
    <w:p w14:paraId="74DBA4B8" w14:textId="77777777" w:rsidR="00370198" w:rsidRDefault="00370198" w:rsidP="00832118">
      <w:pPr>
        <w:jc w:val="both"/>
      </w:pPr>
    </w:p>
    <w:p w14:paraId="294B2985" w14:textId="77777777" w:rsidR="00370198" w:rsidRDefault="00810227" w:rsidP="00832118">
      <w:pPr>
        <w:jc w:val="both"/>
      </w:pPr>
      <w:r>
        <w:t>Esperando que la presente merezca vuestra atención quedamos de Uds</w:t>
      </w:r>
      <w:r w:rsidR="00370198">
        <w:t>.</w:t>
      </w:r>
    </w:p>
    <w:p w14:paraId="4384A4C3" w14:textId="77777777" w:rsidR="00370198" w:rsidRDefault="00810227" w:rsidP="00832118">
      <w:pPr>
        <w:jc w:val="both"/>
      </w:pPr>
      <w:r>
        <w:t>Atentamente,</w:t>
      </w:r>
    </w:p>
    <w:p w14:paraId="52B1B7B0" w14:textId="01768D1C" w:rsidR="00D92202" w:rsidRDefault="00D975DF" w:rsidP="0083211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62D7E" wp14:editId="0AB29E7B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2562225" cy="13506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0B588" w14:textId="77777777" w:rsidR="00FE39DA" w:rsidRDefault="00FE39DA" w:rsidP="00832118">
      <w:pPr>
        <w:jc w:val="both"/>
      </w:pPr>
    </w:p>
    <w:p w14:paraId="75A0C6AB" w14:textId="77777777" w:rsidR="00071841" w:rsidRDefault="00071841" w:rsidP="00832118">
      <w:pPr>
        <w:jc w:val="both"/>
      </w:pPr>
    </w:p>
    <w:p w14:paraId="33F28B07" w14:textId="77777777" w:rsidR="00071841" w:rsidRDefault="00071841" w:rsidP="00832118">
      <w:pPr>
        <w:jc w:val="both"/>
      </w:pPr>
    </w:p>
    <w:p w14:paraId="7ACC5D96" w14:textId="77777777" w:rsidR="00071841" w:rsidRDefault="00071841" w:rsidP="0083211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4177D9" w:rsidRPr="00964B3B" w14:paraId="0A84F22B" w14:textId="77777777" w:rsidTr="004177D9">
        <w:tc>
          <w:tcPr>
            <w:tcW w:w="4582" w:type="dxa"/>
          </w:tcPr>
          <w:p w14:paraId="7EF64AFA" w14:textId="77777777" w:rsidR="004177D9" w:rsidRDefault="004177D9" w:rsidP="00EA339C">
            <w:pPr>
              <w:spacing w:after="0"/>
              <w:jc w:val="center"/>
            </w:pPr>
            <w:commentRangeStart w:id="1"/>
            <w:r>
              <w:t>_________________________</w:t>
            </w:r>
          </w:p>
          <w:p w14:paraId="49A74D09" w14:textId="77777777" w:rsidR="004177D9" w:rsidRPr="00786267" w:rsidRDefault="004177D9" w:rsidP="00EA339C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3243219F" w14:textId="77777777" w:rsidR="004177D9" w:rsidRPr="00964B3B" w:rsidRDefault="004177D9" w:rsidP="00EA339C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1"/>
            <w:r>
              <w:rPr>
                <w:rStyle w:val="Refdecomentario"/>
                <w:rFonts w:ascii="Calibri" w:eastAsia="Calibri" w:hAnsi="Calibri" w:cs="Times New Roman"/>
              </w:rPr>
              <w:commentReference w:id="1"/>
            </w:r>
          </w:p>
        </w:tc>
        <w:tc>
          <w:tcPr>
            <w:tcW w:w="3922" w:type="dxa"/>
          </w:tcPr>
          <w:p w14:paraId="546D91F3" w14:textId="77777777" w:rsidR="004177D9" w:rsidRPr="00964B3B" w:rsidRDefault="004177D9" w:rsidP="00EA339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4B1BC3" w14:textId="77777777" w:rsidR="004177D9" w:rsidRDefault="004177D9" w:rsidP="004177D9"/>
    <w:p w14:paraId="3C2AF12B" w14:textId="77777777" w:rsidR="00071841" w:rsidRDefault="00071841" w:rsidP="00832118">
      <w:pPr>
        <w:jc w:val="right"/>
      </w:pPr>
    </w:p>
    <w:p w14:paraId="5672D71C" w14:textId="77777777" w:rsidR="00071841" w:rsidRDefault="00071841" w:rsidP="00832118">
      <w:pPr>
        <w:jc w:val="right"/>
      </w:pPr>
    </w:p>
    <w:sectPr w:rsidR="00071841" w:rsidSect="004177D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1T11:36:00Z" w:initials="PCPA">
    <w:p w14:paraId="066E0431" w14:textId="0A8867BE" w:rsidR="00C30B10" w:rsidRDefault="00C30B10" w:rsidP="00C30B10">
      <w:pPr>
        <w:pStyle w:val="Textocomentario"/>
      </w:pPr>
      <w:r>
        <w:rPr>
          <w:rStyle w:val="Refdecomentario"/>
        </w:rPr>
        <w:annotationRef/>
      </w:r>
      <w:r>
        <w:t xml:space="preserve">Debe ir la </w:t>
      </w:r>
      <w:r w:rsidR="002530C3">
        <w:t>ciudad</w:t>
      </w:r>
      <w:r>
        <w:t xml:space="preserve"> según cada </w:t>
      </w:r>
      <w:r w:rsidR="002530C3">
        <w:t>trabajador</w:t>
      </w:r>
      <w:r>
        <w:t xml:space="preserve"> antes de la fecha</w:t>
      </w:r>
      <w:r w:rsidR="002530C3">
        <w:t>.</w:t>
      </w:r>
    </w:p>
  </w:comment>
  <w:comment w:id="1" w:author="Luis Rojas Crisostomo" w:date="2022-07-15T13:54:00Z" w:initials="LRC">
    <w:p w14:paraId="4174CDE6" w14:textId="77777777" w:rsidR="004177D9" w:rsidRDefault="004177D9" w:rsidP="004177D9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6E0431" w15:done="0"/>
  <w15:commentEx w15:paraId="4174CD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B8B0" w16cex:dateUtc="2022-07-21T16:36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6E0431" w16cid:durableId="2683B8B0"/>
  <w16cid:commentId w16cid:paraId="4174CDE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6B"/>
    <w:rsid w:val="00052F56"/>
    <w:rsid w:val="00071841"/>
    <w:rsid w:val="002530C3"/>
    <w:rsid w:val="00266468"/>
    <w:rsid w:val="00280931"/>
    <w:rsid w:val="00287988"/>
    <w:rsid w:val="002C0820"/>
    <w:rsid w:val="003041D8"/>
    <w:rsid w:val="00370198"/>
    <w:rsid w:val="00391169"/>
    <w:rsid w:val="003B6198"/>
    <w:rsid w:val="00406024"/>
    <w:rsid w:val="004177D9"/>
    <w:rsid w:val="004315EC"/>
    <w:rsid w:val="005675F9"/>
    <w:rsid w:val="005856E7"/>
    <w:rsid w:val="006934B2"/>
    <w:rsid w:val="00696B8A"/>
    <w:rsid w:val="006C0A8C"/>
    <w:rsid w:val="006C7331"/>
    <w:rsid w:val="00810227"/>
    <w:rsid w:val="00832118"/>
    <w:rsid w:val="008511A7"/>
    <w:rsid w:val="00950011"/>
    <w:rsid w:val="00AE6A69"/>
    <w:rsid w:val="00AF0148"/>
    <w:rsid w:val="00B2736B"/>
    <w:rsid w:val="00C30B10"/>
    <w:rsid w:val="00CD5341"/>
    <w:rsid w:val="00D92202"/>
    <w:rsid w:val="00D975DF"/>
    <w:rsid w:val="00E34CFC"/>
    <w:rsid w:val="00E379E1"/>
    <w:rsid w:val="00F21881"/>
    <w:rsid w:val="00F355D9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F5C64"/>
  <w15:chartTrackingRefBased/>
  <w15:docId w15:val="{F0B0B60F-6EEA-4699-AB3B-DD50264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7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7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77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3BBE-13DE-4FBF-8CCD-2BCF7AF5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PL003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8</cp:revision>
  <dcterms:created xsi:type="dcterms:W3CDTF">2022-05-13T22:18:00Z</dcterms:created>
  <dcterms:modified xsi:type="dcterms:W3CDTF">2022-07-25T17:14:00Z</dcterms:modified>
</cp:coreProperties>
</file>