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60EA" w14:textId="40CD1B2C" w:rsidR="001144D6" w:rsidRDefault="00F7314D" w:rsidP="001144D6">
      <w:pPr>
        <w:rPr>
          <w:b/>
          <w:noProof/>
          <w:sz w:val="32"/>
          <w:szCs w:val="32"/>
          <w:lang w:eastAsia="es-P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66105E0" wp14:editId="54C1A26A">
            <wp:simplePos x="0" y="0"/>
            <wp:positionH relativeFrom="margin">
              <wp:posOffset>-1070610</wp:posOffset>
            </wp:positionH>
            <wp:positionV relativeFrom="paragraph">
              <wp:posOffset>-861695</wp:posOffset>
            </wp:positionV>
            <wp:extent cx="7515225" cy="10624036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732" cy="1064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8CA8D" w14:textId="17982DA5" w:rsidR="001144D6" w:rsidRDefault="001144D6" w:rsidP="001144D6">
      <w:pPr>
        <w:rPr>
          <w:b/>
          <w:noProof/>
          <w:sz w:val="32"/>
          <w:szCs w:val="32"/>
          <w:lang w:eastAsia="es-PE"/>
        </w:rPr>
      </w:pPr>
    </w:p>
    <w:p w14:paraId="441BD16F" w14:textId="50BEC17F" w:rsidR="00F7314D" w:rsidRDefault="00F7314D" w:rsidP="001144D6">
      <w:pPr>
        <w:rPr>
          <w:b/>
          <w:noProof/>
          <w:sz w:val="32"/>
          <w:szCs w:val="32"/>
          <w:lang w:eastAsia="es-PE"/>
        </w:rPr>
      </w:pPr>
    </w:p>
    <w:p w14:paraId="4112044C" w14:textId="77777777" w:rsidR="00F7314D" w:rsidRDefault="00F7314D" w:rsidP="001144D6">
      <w:pPr>
        <w:rPr>
          <w:b/>
          <w:noProof/>
          <w:sz w:val="32"/>
          <w:szCs w:val="32"/>
          <w:lang w:eastAsia="es-PE"/>
        </w:rPr>
      </w:pPr>
    </w:p>
    <w:p w14:paraId="694F3905" w14:textId="77777777" w:rsidR="001144D6" w:rsidRDefault="001144D6" w:rsidP="001144D6">
      <w:pPr>
        <w:jc w:val="center"/>
        <w:rPr>
          <w:noProof/>
          <w:lang w:eastAsia="es-PE"/>
        </w:rPr>
      </w:pPr>
      <w:r w:rsidRPr="00B81563">
        <w:rPr>
          <w:b/>
          <w:noProof/>
          <w:sz w:val="32"/>
          <w:szCs w:val="32"/>
          <w:lang w:eastAsia="es-PE"/>
        </w:rPr>
        <w:t>CONSTANCIA DE TRABAJO</w:t>
      </w:r>
    </w:p>
    <w:p w14:paraId="1F4B5EB1" w14:textId="77777777" w:rsidR="001144D6" w:rsidRDefault="001144D6" w:rsidP="001144D6">
      <w:pPr>
        <w:jc w:val="both"/>
        <w:rPr>
          <w:noProof/>
          <w:lang w:eastAsia="es-PE"/>
        </w:rPr>
      </w:pPr>
    </w:p>
    <w:p w14:paraId="297C7907" w14:textId="4178503D" w:rsidR="001144D6" w:rsidRDefault="001144D6" w:rsidP="001144D6">
      <w:pPr>
        <w:jc w:val="both"/>
        <w:rPr>
          <w:noProof/>
          <w:lang w:eastAsia="es-PE"/>
        </w:rPr>
      </w:pPr>
      <w:commentRangeStart w:id="0"/>
      <w:r>
        <w:rPr>
          <w:noProof/>
          <w:lang w:eastAsia="es-PE"/>
        </w:rPr>
        <w:t>Por</w:t>
      </w:r>
      <w:commentRangeEnd w:id="0"/>
      <w:r w:rsidR="00C75712">
        <w:rPr>
          <w:rStyle w:val="Refdecomentario"/>
        </w:rPr>
        <w:commentReference w:id="0"/>
      </w:r>
      <w:r>
        <w:rPr>
          <w:noProof/>
          <w:lang w:eastAsia="es-PE"/>
        </w:rPr>
        <w:t xml:space="preserve"> medio de la presente, </w:t>
      </w:r>
      <w:r w:rsidR="00424B76">
        <w:rPr>
          <w:b/>
          <w:noProof/>
          <w:lang w:eastAsia="es-PE"/>
        </w:rPr>
        <w:t xml:space="preserve">INVERSIONES </w:t>
      </w:r>
      <w:r w:rsidR="00241527">
        <w:rPr>
          <w:b/>
          <w:noProof/>
          <w:lang w:eastAsia="es-PE"/>
        </w:rPr>
        <w:t>MUY</w:t>
      </w:r>
      <w:r w:rsidR="00241527" w:rsidRPr="00424B76">
        <w:rPr>
          <w:b/>
          <w:noProof/>
          <w:lang w:eastAsia="es-PE"/>
        </w:rPr>
        <w:t>A</w:t>
      </w:r>
      <w:r w:rsidRPr="00424B76">
        <w:rPr>
          <w:b/>
          <w:noProof/>
          <w:lang w:eastAsia="es-PE"/>
        </w:rPr>
        <w:t xml:space="preserve"> </w:t>
      </w:r>
      <w:r w:rsidR="00424B76" w:rsidRPr="00424B76">
        <w:rPr>
          <w:b/>
          <w:noProof/>
          <w:lang w:eastAsia="es-PE"/>
        </w:rPr>
        <w:t>SAC</w:t>
      </w:r>
      <w:r w:rsidR="00424B76">
        <w:rPr>
          <w:noProof/>
          <w:lang w:eastAsia="es-PE"/>
        </w:rPr>
        <w:t xml:space="preserve">, </w:t>
      </w:r>
      <w:r>
        <w:rPr>
          <w:noProof/>
          <w:lang w:eastAsia="es-PE"/>
        </w:rPr>
        <w:t xml:space="preserve">con R.U.C. </w:t>
      </w:r>
      <w:r w:rsidR="00241527">
        <w:rPr>
          <w:b/>
          <w:noProof/>
          <w:lang w:eastAsia="es-PE"/>
        </w:rPr>
        <w:t>20555348887</w:t>
      </w:r>
      <w:r w:rsidR="00424B76" w:rsidRPr="00424B76">
        <w:rPr>
          <w:bCs/>
          <w:noProof/>
          <w:lang w:eastAsia="es-PE"/>
        </w:rPr>
        <w:t>, con domicilio en Av. Monteblanco N° 305, urbanización Rinconada Alta, distrito de La Molina, provincia y departamento de Lima</w:t>
      </w:r>
      <w:r w:rsidR="00424B76">
        <w:rPr>
          <w:bCs/>
          <w:noProof/>
          <w:lang w:eastAsia="es-PE"/>
        </w:rPr>
        <w:t>,</w:t>
      </w:r>
      <w:r w:rsidRPr="00424B76">
        <w:rPr>
          <w:bCs/>
          <w:noProof/>
          <w:lang w:eastAsia="es-PE"/>
        </w:rPr>
        <w:t xml:space="preserve"> </w:t>
      </w:r>
      <w:r>
        <w:rPr>
          <w:noProof/>
          <w:lang w:eastAsia="es-PE"/>
        </w:rPr>
        <w:t xml:space="preserve">deja constancia que </w:t>
      </w:r>
      <w:r w:rsidR="00241527">
        <w:rPr>
          <w:noProof/>
          <w:lang w:eastAsia="es-PE"/>
        </w:rPr>
        <w:t>el</w:t>
      </w:r>
      <w:r w:rsidR="00424B76">
        <w:rPr>
          <w:noProof/>
          <w:lang w:eastAsia="es-PE"/>
        </w:rPr>
        <w:t>(la)</w:t>
      </w:r>
      <w:r w:rsidR="00241527">
        <w:rPr>
          <w:noProof/>
          <w:lang w:eastAsia="es-PE"/>
        </w:rPr>
        <w:t xml:space="preserve"> </w:t>
      </w:r>
      <w:r w:rsidR="00424B76">
        <w:rPr>
          <w:noProof/>
          <w:lang w:eastAsia="es-PE"/>
        </w:rPr>
        <w:t>s</w:t>
      </w:r>
      <w:r w:rsidR="00241527">
        <w:rPr>
          <w:noProof/>
          <w:lang w:eastAsia="es-PE"/>
        </w:rPr>
        <w:t>r</w:t>
      </w:r>
      <w:r w:rsidR="00424B76">
        <w:rPr>
          <w:noProof/>
          <w:lang w:eastAsia="es-PE"/>
        </w:rPr>
        <w:t>(a)</w:t>
      </w:r>
      <w:r w:rsidR="00241527">
        <w:rPr>
          <w:noProof/>
          <w:lang w:eastAsia="es-PE"/>
        </w:rPr>
        <w:t>.</w:t>
      </w:r>
      <w:r>
        <w:rPr>
          <w:noProof/>
          <w:lang w:eastAsia="es-PE"/>
        </w:rPr>
        <w:t xml:space="preserve"> </w:t>
      </w:r>
      <w:r w:rsidR="00241527" w:rsidRPr="0062007A">
        <w:rPr>
          <w:b/>
          <w:noProof/>
          <w:highlight w:val="yellow"/>
          <w:lang w:eastAsia="es-PE"/>
        </w:rPr>
        <w:t xml:space="preserve">ACEVEDO </w:t>
      </w:r>
      <w:commentRangeStart w:id="1"/>
      <w:r w:rsidR="00241527" w:rsidRPr="0062007A">
        <w:rPr>
          <w:b/>
          <w:noProof/>
          <w:highlight w:val="yellow"/>
          <w:lang w:eastAsia="es-PE"/>
        </w:rPr>
        <w:t>MARQUEZ</w:t>
      </w:r>
      <w:commentRangeEnd w:id="1"/>
      <w:r w:rsidR="00C75712">
        <w:rPr>
          <w:rStyle w:val="Refdecomentario"/>
        </w:rPr>
        <w:commentReference w:id="1"/>
      </w:r>
      <w:r w:rsidR="00241527" w:rsidRPr="0062007A">
        <w:rPr>
          <w:b/>
          <w:noProof/>
          <w:highlight w:val="yellow"/>
          <w:lang w:eastAsia="es-PE"/>
        </w:rPr>
        <w:t>, JOSE LUIS</w:t>
      </w:r>
      <w:r>
        <w:rPr>
          <w:noProof/>
          <w:lang w:eastAsia="es-PE"/>
        </w:rPr>
        <w:t xml:space="preserve">, identificado con </w:t>
      </w:r>
      <w:r w:rsidR="00241527">
        <w:rPr>
          <w:noProof/>
          <w:lang w:eastAsia="es-PE"/>
        </w:rPr>
        <w:t>DNI</w:t>
      </w:r>
      <w:r>
        <w:rPr>
          <w:noProof/>
          <w:lang w:eastAsia="es-PE"/>
        </w:rPr>
        <w:t xml:space="preserve"> N° </w:t>
      </w:r>
      <w:r w:rsidR="00241527" w:rsidRPr="0062007A">
        <w:rPr>
          <w:noProof/>
          <w:highlight w:val="yellow"/>
          <w:lang w:eastAsia="es-PE"/>
        </w:rPr>
        <w:t>40231224</w:t>
      </w:r>
      <w:r>
        <w:rPr>
          <w:noProof/>
          <w:lang w:eastAsia="es-PE"/>
        </w:rPr>
        <w:t xml:space="preserve">, ha laborado en nuestra empresa desde </w:t>
      </w:r>
      <w:r w:rsidR="00241527">
        <w:rPr>
          <w:noProof/>
          <w:lang w:eastAsia="es-PE"/>
        </w:rPr>
        <w:t xml:space="preserve">el </w:t>
      </w:r>
      <w:r w:rsidR="00241527" w:rsidRPr="0062007A">
        <w:rPr>
          <w:noProof/>
          <w:highlight w:val="yellow"/>
          <w:lang w:eastAsia="es-PE"/>
        </w:rPr>
        <w:t>12 de Mayo del 2014</w:t>
      </w:r>
      <w:r>
        <w:rPr>
          <w:noProof/>
          <w:lang w:eastAsia="es-PE"/>
        </w:rPr>
        <w:t xml:space="preserve"> </w:t>
      </w:r>
      <w:r w:rsidRPr="0087738E">
        <w:rPr>
          <w:noProof/>
          <w:lang w:eastAsia="es-PE"/>
        </w:rPr>
        <w:t xml:space="preserve">hasta </w:t>
      </w:r>
      <w:r w:rsidR="00241527" w:rsidRPr="0087738E">
        <w:rPr>
          <w:noProof/>
          <w:lang w:eastAsia="es-PE"/>
        </w:rPr>
        <w:t>la fecha</w:t>
      </w:r>
      <w:r w:rsidRPr="0087738E">
        <w:rPr>
          <w:noProof/>
          <w:lang w:eastAsia="es-PE"/>
        </w:rPr>
        <w:t>, desempeñandose</w:t>
      </w:r>
      <w:r>
        <w:rPr>
          <w:noProof/>
          <w:lang w:eastAsia="es-PE"/>
        </w:rPr>
        <w:t xml:space="preserve"> como:</w:t>
      </w:r>
    </w:p>
    <w:p w14:paraId="273BDB62" w14:textId="77777777" w:rsidR="001144D6" w:rsidRDefault="001144D6" w:rsidP="001144D6">
      <w:pPr>
        <w:jc w:val="both"/>
        <w:rPr>
          <w:noProof/>
          <w:lang w:eastAsia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1495"/>
        <w:gridCol w:w="1827"/>
        <w:gridCol w:w="1913"/>
      </w:tblGrid>
      <w:tr w:rsidR="00CE5DB6" w:rsidRPr="00A11296" w14:paraId="0AB6D7B6" w14:textId="77777777" w:rsidTr="00CE5DB6">
        <w:tc>
          <w:tcPr>
            <w:tcW w:w="3259" w:type="dxa"/>
            <w:shd w:val="clear" w:color="auto" w:fill="auto"/>
          </w:tcPr>
          <w:p w14:paraId="3E5C1046" w14:textId="77777777" w:rsidR="00CE5DB6" w:rsidRPr="0062007A" w:rsidRDefault="00CE5DB6" w:rsidP="00EC1439">
            <w:pPr>
              <w:spacing w:after="0" w:line="240" w:lineRule="auto"/>
              <w:jc w:val="center"/>
              <w:rPr>
                <w:b/>
                <w:bCs/>
                <w:noProof/>
                <w:lang w:eastAsia="es-PE"/>
              </w:rPr>
            </w:pPr>
            <w:r w:rsidRPr="0062007A">
              <w:rPr>
                <w:b/>
                <w:bCs/>
                <w:noProof/>
                <w:lang w:eastAsia="es-PE"/>
              </w:rPr>
              <w:t>CARGO</w:t>
            </w:r>
          </w:p>
        </w:tc>
        <w:tc>
          <w:tcPr>
            <w:tcW w:w="1495" w:type="dxa"/>
          </w:tcPr>
          <w:p w14:paraId="38763B58" w14:textId="12B54837" w:rsidR="00CE5DB6" w:rsidRPr="0062007A" w:rsidRDefault="00CE5DB6" w:rsidP="00EC1439">
            <w:pPr>
              <w:spacing w:after="0" w:line="240" w:lineRule="auto"/>
              <w:jc w:val="center"/>
              <w:rPr>
                <w:b/>
                <w:bCs/>
                <w:noProof/>
                <w:lang w:eastAsia="es-PE"/>
              </w:rPr>
            </w:pPr>
            <w:r>
              <w:rPr>
                <w:b/>
                <w:bCs/>
                <w:noProof/>
                <w:lang w:eastAsia="es-PE"/>
              </w:rPr>
              <w:t>sede</w:t>
            </w:r>
          </w:p>
        </w:tc>
        <w:tc>
          <w:tcPr>
            <w:tcW w:w="1827" w:type="dxa"/>
            <w:shd w:val="clear" w:color="auto" w:fill="auto"/>
          </w:tcPr>
          <w:p w14:paraId="6CE926D1" w14:textId="17BFE9BA" w:rsidR="00CE5DB6" w:rsidRPr="0062007A" w:rsidRDefault="00CE5DB6" w:rsidP="00EC1439">
            <w:pPr>
              <w:spacing w:after="0" w:line="240" w:lineRule="auto"/>
              <w:jc w:val="center"/>
              <w:rPr>
                <w:b/>
                <w:bCs/>
                <w:noProof/>
                <w:lang w:eastAsia="es-PE"/>
              </w:rPr>
            </w:pPr>
            <w:r w:rsidRPr="0062007A">
              <w:rPr>
                <w:b/>
                <w:bCs/>
                <w:noProof/>
                <w:lang w:eastAsia="es-PE"/>
              </w:rPr>
              <w:t>FECHA DE INICIO</w:t>
            </w:r>
          </w:p>
        </w:tc>
        <w:tc>
          <w:tcPr>
            <w:tcW w:w="1913" w:type="dxa"/>
            <w:shd w:val="clear" w:color="auto" w:fill="auto"/>
          </w:tcPr>
          <w:p w14:paraId="47831484" w14:textId="1BD235B9" w:rsidR="00CE5DB6" w:rsidRPr="0062007A" w:rsidRDefault="00CE5DB6" w:rsidP="00EC1439">
            <w:pPr>
              <w:spacing w:after="0" w:line="240" w:lineRule="auto"/>
              <w:jc w:val="center"/>
              <w:rPr>
                <w:b/>
                <w:bCs/>
                <w:noProof/>
                <w:lang w:eastAsia="es-PE"/>
              </w:rPr>
            </w:pPr>
            <w:r w:rsidRPr="0062007A">
              <w:rPr>
                <w:b/>
                <w:bCs/>
                <w:noProof/>
                <w:lang w:eastAsia="es-PE"/>
              </w:rPr>
              <w:t xml:space="preserve">FECHA DE </w:t>
            </w:r>
            <w:commentRangeStart w:id="2"/>
            <w:r w:rsidRPr="0062007A">
              <w:rPr>
                <w:b/>
                <w:bCs/>
                <w:noProof/>
                <w:lang w:eastAsia="es-PE"/>
              </w:rPr>
              <w:t>TÉRMINO</w:t>
            </w:r>
            <w:commentRangeEnd w:id="2"/>
            <w:r>
              <w:rPr>
                <w:rStyle w:val="Refdecomentario"/>
              </w:rPr>
              <w:commentReference w:id="2"/>
            </w:r>
          </w:p>
        </w:tc>
      </w:tr>
      <w:tr w:rsidR="00CE5DB6" w:rsidRPr="00A11296" w14:paraId="3EDC6D0F" w14:textId="77777777" w:rsidTr="00CE5DB6">
        <w:tc>
          <w:tcPr>
            <w:tcW w:w="3259" w:type="dxa"/>
            <w:shd w:val="clear" w:color="auto" w:fill="auto"/>
          </w:tcPr>
          <w:p w14:paraId="237E06BC" w14:textId="77777777" w:rsidR="00CE5DB6" w:rsidRPr="00A11296" w:rsidRDefault="00CE5DB6" w:rsidP="00EC1439">
            <w:pPr>
              <w:spacing w:after="0" w:line="240" w:lineRule="auto"/>
              <w:jc w:val="center"/>
              <w:rPr>
                <w:noProof/>
                <w:lang w:eastAsia="es-PE"/>
              </w:rPr>
            </w:pPr>
            <w:r w:rsidRPr="0062007A">
              <w:rPr>
                <w:noProof/>
                <w:highlight w:val="yellow"/>
                <w:lang w:eastAsia="es-PE"/>
              </w:rPr>
              <w:t>JEFE DE VENTAS NF</w:t>
            </w:r>
          </w:p>
        </w:tc>
        <w:tc>
          <w:tcPr>
            <w:tcW w:w="1495" w:type="dxa"/>
          </w:tcPr>
          <w:p w14:paraId="73159D7B" w14:textId="77777777" w:rsidR="00CE5DB6" w:rsidRPr="0062007A" w:rsidRDefault="00CE5DB6" w:rsidP="00EC1439">
            <w:pPr>
              <w:spacing w:after="0" w:line="240" w:lineRule="auto"/>
              <w:jc w:val="center"/>
              <w:rPr>
                <w:noProof/>
                <w:highlight w:val="yellow"/>
                <w:lang w:eastAsia="es-PE"/>
              </w:rPr>
            </w:pPr>
          </w:p>
        </w:tc>
        <w:tc>
          <w:tcPr>
            <w:tcW w:w="1827" w:type="dxa"/>
            <w:shd w:val="clear" w:color="auto" w:fill="auto"/>
          </w:tcPr>
          <w:p w14:paraId="34D514D1" w14:textId="2ACF7058" w:rsidR="00CE5DB6" w:rsidRPr="0062007A" w:rsidRDefault="00CE5DB6" w:rsidP="00EC1439">
            <w:pPr>
              <w:spacing w:after="0" w:line="240" w:lineRule="auto"/>
              <w:jc w:val="center"/>
              <w:rPr>
                <w:noProof/>
                <w:highlight w:val="yellow"/>
                <w:lang w:eastAsia="es-PE"/>
              </w:rPr>
            </w:pPr>
            <w:r w:rsidRPr="0062007A">
              <w:rPr>
                <w:noProof/>
                <w:highlight w:val="yellow"/>
                <w:lang w:eastAsia="es-PE"/>
              </w:rPr>
              <w:t>12/05/2014</w:t>
            </w:r>
          </w:p>
        </w:tc>
        <w:tc>
          <w:tcPr>
            <w:tcW w:w="1913" w:type="dxa"/>
            <w:shd w:val="clear" w:color="auto" w:fill="auto"/>
          </w:tcPr>
          <w:p w14:paraId="6D8C6A71" w14:textId="77777777" w:rsidR="00CE5DB6" w:rsidRPr="0062007A" w:rsidRDefault="00CE5DB6" w:rsidP="00EC1439">
            <w:pPr>
              <w:spacing w:after="0" w:line="240" w:lineRule="auto"/>
              <w:jc w:val="center"/>
              <w:rPr>
                <w:noProof/>
                <w:highlight w:val="yellow"/>
                <w:lang w:eastAsia="es-PE"/>
              </w:rPr>
            </w:pPr>
            <w:r w:rsidRPr="0087738E">
              <w:rPr>
                <w:noProof/>
                <w:lang w:eastAsia="es-PE"/>
              </w:rPr>
              <w:t>Hasta la fecha</w:t>
            </w:r>
          </w:p>
        </w:tc>
      </w:tr>
    </w:tbl>
    <w:p w14:paraId="2950A39B" w14:textId="77777777" w:rsidR="001144D6" w:rsidRDefault="001144D6" w:rsidP="001144D6">
      <w:pPr>
        <w:jc w:val="both"/>
        <w:rPr>
          <w:noProof/>
          <w:lang w:eastAsia="es-PE"/>
        </w:rPr>
      </w:pPr>
    </w:p>
    <w:p w14:paraId="15A12BE8" w14:textId="77777777" w:rsidR="001144D6" w:rsidRDefault="001144D6" w:rsidP="001144D6">
      <w:pPr>
        <w:jc w:val="both"/>
        <w:rPr>
          <w:noProof/>
          <w:lang w:eastAsia="es-PE"/>
        </w:rPr>
      </w:pPr>
      <w:commentRangeStart w:id="3"/>
      <w:r>
        <w:rPr>
          <w:noProof/>
          <w:lang w:eastAsia="es-PE"/>
        </w:rPr>
        <w:t>Durante el tiempo que laboro con nosotros, demostro responsabilidad, honradez y dedicación en la labor encomendada.</w:t>
      </w:r>
      <w:commentRangeEnd w:id="3"/>
      <w:r w:rsidR="004D4293">
        <w:rPr>
          <w:rStyle w:val="Refdecomentario"/>
        </w:rPr>
        <w:commentReference w:id="3"/>
      </w:r>
    </w:p>
    <w:p w14:paraId="631E1867" w14:textId="77777777" w:rsidR="001144D6" w:rsidRDefault="001144D6" w:rsidP="001144D6">
      <w:pPr>
        <w:jc w:val="both"/>
        <w:rPr>
          <w:noProof/>
          <w:lang w:eastAsia="es-PE"/>
        </w:rPr>
      </w:pPr>
      <w:r>
        <w:rPr>
          <w:noProof/>
          <w:lang w:eastAsia="es-PE"/>
        </w:rPr>
        <w:t>Se expide el presente documento a solicitud del interesado, para los fines que estime conveniente.</w:t>
      </w:r>
    </w:p>
    <w:p w14:paraId="149B1F4E" w14:textId="275C1123" w:rsidR="001144D6" w:rsidRDefault="004D4293" w:rsidP="004D4293">
      <w:pPr>
        <w:tabs>
          <w:tab w:val="left" w:pos="7395"/>
        </w:tabs>
        <w:jc w:val="both"/>
        <w:rPr>
          <w:noProof/>
          <w:lang w:eastAsia="es-PE"/>
        </w:rPr>
      </w:pPr>
      <w:r>
        <w:rPr>
          <w:noProof/>
          <w:lang w:eastAsia="es-PE"/>
        </w:rPr>
        <w:tab/>
      </w:r>
    </w:p>
    <w:p w14:paraId="1E0CBECB" w14:textId="39F22D5E" w:rsidR="001144D6" w:rsidRDefault="00BC7841" w:rsidP="001144D6">
      <w:pPr>
        <w:jc w:val="right"/>
        <w:rPr>
          <w:noProof/>
          <w:lang w:eastAsia="es-PE"/>
        </w:rPr>
      </w:pPr>
      <w:commentRangeStart w:id="4"/>
      <w:r w:rsidRPr="00BC7841">
        <w:rPr>
          <w:noProof/>
          <w:highlight w:val="yellow"/>
          <w:lang w:eastAsia="es-PE"/>
        </w:rPr>
        <w:t>Localidad</w:t>
      </w:r>
      <w:commentRangeEnd w:id="4"/>
      <w:r>
        <w:rPr>
          <w:rStyle w:val="Refdecomentario"/>
        </w:rPr>
        <w:commentReference w:id="4"/>
      </w:r>
      <w:r w:rsidR="00241527">
        <w:rPr>
          <w:noProof/>
          <w:lang w:eastAsia="es-PE"/>
        </w:rPr>
        <w:t xml:space="preserve">, </w:t>
      </w:r>
      <w:r w:rsidR="00241527" w:rsidRPr="0062007A">
        <w:rPr>
          <w:noProof/>
          <w:highlight w:val="yellow"/>
          <w:lang w:eastAsia="es-PE"/>
        </w:rPr>
        <w:t xml:space="preserve">13 de </w:t>
      </w:r>
      <w:r w:rsidR="00424B76" w:rsidRPr="0062007A">
        <w:rPr>
          <w:noProof/>
          <w:highlight w:val="yellow"/>
          <w:lang w:eastAsia="es-PE"/>
        </w:rPr>
        <w:t>m</w:t>
      </w:r>
      <w:r w:rsidR="00241527" w:rsidRPr="0062007A">
        <w:rPr>
          <w:noProof/>
          <w:highlight w:val="yellow"/>
          <w:lang w:eastAsia="es-PE"/>
        </w:rPr>
        <w:t>ayo del 2022</w:t>
      </w:r>
    </w:p>
    <w:p w14:paraId="6A0021D9" w14:textId="3CCC9C05" w:rsidR="001144D6" w:rsidRDefault="00424B76" w:rsidP="001144D6">
      <w:pPr>
        <w:jc w:val="both"/>
        <w:rPr>
          <w:noProof/>
          <w:lang w:eastAsia="es-P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706E05F" wp14:editId="5D1D61A0">
            <wp:simplePos x="0" y="0"/>
            <wp:positionH relativeFrom="column">
              <wp:posOffset>217805</wp:posOffset>
            </wp:positionH>
            <wp:positionV relativeFrom="paragraph">
              <wp:posOffset>27305</wp:posOffset>
            </wp:positionV>
            <wp:extent cx="2348230" cy="123761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F7333" w14:textId="77777777" w:rsidR="001144D6" w:rsidRDefault="001144D6" w:rsidP="001144D6">
      <w:pPr>
        <w:jc w:val="both"/>
        <w:rPr>
          <w:noProof/>
          <w:lang w:eastAsia="es-PE"/>
        </w:rPr>
      </w:pPr>
    </w:p>
    <w:p w14:paraId="2B933E8D" w14:textId="441E8AC0" w:rsidR="001144D6" w:rsidRDefault="004D4293" w:rsidP="004D4293">
      <w:pPr>
        <w:tabs>
          <w:tab w:val="left" w:pos="5295"/>
        </w:tabs>
        <w:jc w:val="both"/>
        <w:rPr>
          <w:noProof/>
          <w:lang w:eastAsia="es-PE"/>
        </w:rPr>
      </w:pPr>
      <w:r>
        <w:rPr>
          <w:noProof/>
          <w:lang w:eastAsia="es-PE"/>
        </w:rPr>
        <w:tab/>
      </w:r>
    </w:p>
    <w:p w14:paraId="4AD36497" w14:textId="62BDD332" w:rsidR="001144D6" w:rsidRDefault="004D4293" w:rsidP="004D4293">
      <w:pPr>
        <w:tabs>
          <w:tab w:val="left" w:pos="7785"/>
        </w:tabs>
        <w:jc w:val="both"/>
        <w:rPr>
          <w:noProof/>
          <w:lang w:eastAsia="es-PE"/>
        </w:rPr>
      </w:pPr>
      <w:r>
        <w:rPr>
          <w:noProof/>
          <w:lang w:eastAsia="es-PE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3922"/>
      </w:tblGrid>
      <w:tr w:rsidR="00424B76" w:rsidRPr="00964B3B" w14:paraId="769513F0" w14:textId="77777777" w:rsidTr="00840019">
        <w:tc>
          <w:tcPr>
            <w:tcW w:w="5098" w:type="dxa"/>
          </w:tcPr>
          <w:p w14:paraId="0D6CC11C" w14:textId="77777777" w:rsidR="00424B76" w:rsidRDefault="00424B76" w:rsidP="00424B76">
            <w:pPr>
              <w:spacing w:after="0"/>
              <w:jc w:val="center"/>
            </w:pPr>
            <w:commentRangeStart w:id="5"/>
            <w:r>
              <w:t>_________________________</w:t>
            </w:r>
          </w:p>
          <w:p w14:paraId="2038F8D6" w14:textId="77777777" w:rsidR="00424B76" w:rsidRPr="00786267" w:rsidRDefault="00424B76" w:rsidP="00424B76">
            <w:pPr>
              <w:spacing w:after="0"/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>Castro León, Marcos Manuel</w:t>
            </w:r>
          </w:p>
          <w:p w14:paraId="44AEDCEB" w14:textId="77777777" w:rsidR="00424B76" w:rsidRPr="00964B3B" w:rsidRDefault="00424B76" w:rsidP="00424B76">
            <w:pPr>
              <w:spacing w:after="0"/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>Inversiones Muya S.A.C.</w:t>
            </w:r>
            <w:commentRangeEnd w:id="5"/>
            <w:r w:rsidR="0087738E">
              <w:rPr>
                <w:rStyle w:val="Refdecomentario"/>
                <w:rFonts w:ascii="Calibri" w:eastAsia="Calibri" w:hAnsi="Calibri" w:cs="Times New Roman"/>
              </w:rPr>
              <w:commentReference w:id="5"/>
            </w:r>
          </w:p>
        </w:tc>
        <w:tc>
          <w:tcPr>
            <w:tcW w:w="5098" w:type="dxa"/>
          </w:tcPr>
          <w:p w14:paraId="32620CE2" w14:textId="7FA38279" w:rsidR="00424B76" w:rsidRPr="00964B3B" w:rsidRDefault="00424B76" w:rsidP="0084001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40C33DD" w14:textId="77777777" w:rsidR="00B55EE7" w:rsidRDefault="00B55EE7" w:rsidP="00840019">
      <w:pPr>
        <w:jc w:val="right"/>
      </w:pPr>
    </w:p>
    <w:sectPr w:rsidR="00B55EE7" w:rsidSect="00F7314D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uis Rojas Crisostomo" w:date="2022-07-15T16:55:00Z" w:initials="LRC">
    <w:p w14:paraId="68A2A64A" w14:textId="77777777" w:rsidR="00C75712" w:rsidRDefault="00C75712">
      <w:pPr>
        <w:pStyle w:val="Textocomentario"/>
      </w:pPr>
      <w:r>
        <w:rPr>
          <w:rStyle w:val="Refdecomentario"/>
        </w:rPr>
        <w:annotationRef/>
      </w:r>
      <w:r>
        <w:t>Se modifica el texto, sobre todo los datos de la empresa:</w:t>
      </w:r>
    </w:p>
    <w:p w14:paraId="42D2574C" w14:textId="77777777" w:rsidR="00C75712" w:rsidRDefault="00C75712">
      <w:pPr>
        <w:pStyle w:val="Textocomentario"/>
      </w:pPr>
      <w:r>
        <w:t>1. Razón Social</w:t>
      </w:r>
    </w:p>
    <w:p w14:paraId="1A6BE676" w14:textId="77777777" w:rsidR="00C75712" w:rsidRDefault="00C75712">
      <w:pPr>
        <w:pStyle w:val="Textocomentario"/>
      </w:pPr>
      <w:r>
        <w:t>2. RUC</w:t>
      </w:r>
    </w:p>
    <w:p w14:paraId="42DC6BF1" w14:textId="77777777" w:rsidR="00C75712" w:rsidRDefault="00C75712" w:rsidP="00840019">
      <w:pPr>
        <w:pStyle w:val="Textocomentario"/>
      </w:pPr>
      <w:r>
        <w:t>3. Domicilio fiscal</w:t>
      </w:r>
    </w:p>
  </w:comment>
  <w:comment w:id="1" w:author="Luis Rojas Crisostomo" w:date="2022-07-15T16:55:00Z" w:initials="LRC">
    <w:p w14:paraId="4EE9E3C3" w14:textId="77777777" w:rsidR="00C75712" w:rsidRDefault="00C75712" w:rsidP="00840019">
      <w:pPr>
        <w:pStyle w:val="Textocomentario"/>
      </w:pPr>
      <w:r>
        <w:rPr>
          <w:rStyle w:val="Refdecomentario"/>
        </w:rPr>
        <w:annotationRef/>
      </w:r>
      <w:r>
        <w:t>Los campos en amarillo son variables y salen de la BD del sistema</w:t>
      </w:r>
    </w:p>
  </w:comment>
  <w:comment w:id="2" w:author="Luis Rojas Crisostomo" w:date="2022-07-15T12:00:00Z" w:initials="LRC">
    <w:p w14:paraId="41A6B7F0" w14:textId="48FE1ACB" w:rsidR="00CE5DB6" w:rsidRDefault="00CE5DB6" w:rsidP="00840019">
      <w:pPr>
        <w:pStyle w:val="Textocomentario"/>
      </w:pPr>
      <w:r>
        <w:rPr>
          <w:rStyle w:val="Refdecomentario"/>
        </w:rPr>
        <w:annotationRef/>
      </w:r>
      <w:r>
        <w:t>Agregar tilde</w:t>
      </w:r>
    </w:p>
  </w:comment>
  <w:comment w:id="3" w:author="Paul Cristhian Peñaherrera Abanto" w:date="2022-07-19T12:10:00Z" w:initials="PCPA">
    <w:p w14:paraId="53198039" w14:textId="4A23E794" w:rsidR="004D4293" w:rsidRDefault="004D4293" w:rsidP="004D4293">
      <w:r>
        <w:rPr>
          <w:rStyle w:val="Refdecomentario"/>
        </w:rPr>
        <w:annotationRef/>
      </w:r>
      <w:r w:rsidRPr="004D4293">
        <w:rPr>
          <w:highlight w:val="yellow"/>
        </w:rPr>
        <w:t>CAMBIAR EL TIEMPO DE LAS ORACIONES (EN VEZ DE “LABORÓ”, DEBE SER “LABORA”, EN VEZ DE “DEMOSTRÓ”, DEBE SER “DEMUESTRA”)</w:t>
      </w:r>
    </w:p>
    <w:p w14:paraId="416D49CC" w14:textId="1458DF31" w:rsidR="004D4293" w:rsidRDefault="004D4293">
      <w:pPr>
        <w:pStyle w:val="Textocomentario"/>
      </w:pPr>
    </w:p>
  </w:comment>
  <w:comment w:id="4" w:author="Paul Cristhian Peñaherrera Abanto" w:date="2022-07-21T11:36:00Z" w:initials="PCPA">
    <w:p w14:paraId="1AC34B63" w14:textId="04B2C87A" w:rsidR="00BC7841" w:rsidRDefault="00BC7841">
      <w:pPr>
        <w:pStyle w:val="Textocomentario"/>
      </w:pPr>
      <w:r>
        <w:rPr>
          <w:rStyle w:val="Refdecomentario"/>
        </w:rPr>
        <w:annotationRef/>
      </w:r>
      <w:r>
        <w:t>Debe ir la localidad según cada trabajo antes de la fecha</w:t>
      </w:r>
    </w:p>
  </w:comment>
  <w:comment w:id="5" w:author="Luis Rojas Crisostomo" w:date="2022-07-15T13:54:00Z" w:initials="LRC">
    <w:p w14:paraId="6F215646" w14:textId="77777777" w:rsidR="0087738E" w:rsidRDefault="0087738E" w:rsidP="00840019">
      <w:pPr>
        <w:pStyle w:val="Textocomentario"/>
      </w:pPr>
      <w:r>
        <w:rPr>
          <w:rStyle w:val="Refdecomentario"/>
        </w:rPr>
        <w:annotationRef/>
      </w:r>
      <w:r>
        <w:t>Se modifica los datos en la firma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DC6BF1" w15:done="0"/>
  <w15:commentEx w15:paraId="4EE9E3C3" w15:done="0"/>
  <w15:commentEx w15:paraId="41A6B7F0" w15:done="0"/>
  <w15:commentEx w15:paraId="416D49CC" w15:done="0"/>
  <w15:commentEx w15:paraId="1AC34B63" w15:done="0"/>
  <w15:commentEx w15:paraId="6F2156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C1A76" w16cex:dateUtc="2022-07-15T21:55:00Z"/>
  <w16cex:commentExtensible w16cex:durableId="267C1A84" w16cex:dateUtc="2022-07-15T21:55:00Z"/>
  <w16cex:commentExtensible w16cex:durableId="267BD577" w16cex:dateUtc="2022-07-15T17:00:00Z"/>
  <w16cex:commentExtensible w16cex:durableId="26811DB1" w16cex:dateUtc="2022-07-19T17:10:00Z"/>
  <w16cex:commentExtensible w16cex:durableId="2683B8B0" w16cex:dateUtc="2022-07-21T16:36:00Z"/>
  <w16cex:commentExtensible w16cex:durableId="267BF01D" w16cex:dateUtc="2022-07-15T1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DC6BF1" w16cid:durableId="267C1A76"/>
  <w16cid:commentId w16cid:paraId="4EE9E3C3" w16cid:durableId="267C1A84"/>
  <w16cid:commentId w16cid:paraId="41A6B7F0" w16cid:durableId="267BD577"/>
  <w16cid:commentId w16cid:paraId="416D49CC" w16cid:durableId="26811DB1"/>
  <w16cid:commentId w16cid:paraId="1AC34B63" w16cid:durableId="2683B8B0"/>
  <w16cid:commentId w16cid:paraId="6F215646" w16cid:durableId="267BF0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is Rojas Crisostomo">
    <w15:presenceInfo w15:providerId="AD" w15:userId="S-1-5-21-3020843794-3870250038-3359213497-1497"/>
  </w15:person>
  <w15:person w15:author="Paul Cristhian Peñaherrera Abanto">
    <w15:presenceInfo w15:providerId="AD" w15:userId="S-1-5-21-3020843794-3870250038-3359213497-3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27"/>
    <w:rsid w:val="00047760"/>
    <w:rsid w:val="001144D6"/>
    <w:rsid w:val="001C0DDB"/>
    <w:rsid w:val="002253D2"/>
    <w:rsid w:val="00241527"/>
    <w:rsid w:val="00290A88"/>
    <w:rsid w:val="00424B76"/>
    <w:rsid w:val="004D4293"/>
    <w:rsid w:val="004D7F75"/>
    <w:rsid w:val="00597952"/>
    <w:rsid w:val="0062007A"/>
    <w:rsid w:val="006B5BAF"/>
    <w:rsid w:val="007077A6"/>
    <w:rsid w:val="00840019"/>
    <w:rsid w:val="008408E1"/>
    <w:rsid w:val="00867AD8"/>
    <w:rsid w:val="0087738E"/>
    <w:rsid w:val="008F70D1"/>
    <w:rsid w:val="00916432"/>
    <w:rsid w:val="00B55EE7"/>
    <w:rsid w:val="00BC7841"/>
    <w:rsid w:val="00C75712"/>
    <w:rsid w:val="00CD7436"/>
    <w:rsid w:val="00CE5DB6"/>
    <w:rsid w:val="00E42CBB"/>
    <w:rsid w:val="00EB02DD"/>
    <w:rsid w:val="00EC1439"/>
    <w:rsid w:val="00F7314D"/>
    <w:rsid w:val="00F8332C"/>
    <w:rsid w:val="00FD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D904F0"/>
  <w15:chartTrackingRefBased/>
  <w15:docId w15:val="{03EEFFEB-04F2-4B28-93DD-854E1B62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4D6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4B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164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164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643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64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643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MAYUXSOFTWARE\PLANTILLAS\PLA\PL00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PL001</Template>
  <TotalTime>120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Alberto Mejía Sebastián</dc:creator>
  <cp:keywords/>
  <dc:description/>
  <cp:lastModifiedBy>Paul Cristhian Peñaherrera Abanto</cp:lastModifiedBy>
  <cp:revision>4</cp:revision>
  <dcterms:created xsi:type="dcterms:W3CDTF">2022-05-13T22:17:00Z</dcterms:created>
  <dcterms:modified xsi:type="dcterms:W3CDTF">2022-07-21T16:36:00Z</dcterms:modified>
</cp:coreProperties>
</file>