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05573" w14:textId="3EFF9AA4" w:rsidR="00370198" w:rsidRDefault="00A151C3" w:rsidP="00352488">
      <w:pPr>
        <w:rPr>
          <w:b/>
          <w:noProof/>
          <w:sz w:val="32"/>
          <w:szCs w:val="32"/>
          <w:lang w:eastAsia="es-PE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60985B44" wp14:editId="55CB2217">
            <wp:simplePos x="0" y="0"/>
            <wp:positionH relativeFrom="page">
              <wp:align>right</wp:align>
            </wp:positionH>
            <wp:positionV relativeFrom="paragraph">
              <wp:posOffset>-909320</wp:posOffset>
            </wp:positionV>
            <wp:extent cx="7559800" cy="10687050"/>
            <wp:effectExtent l="0" t="0" r="317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8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DAF75E" w14:textId="77777777" w:rsidR="00A85385" w:rsidRDefault="00A85385" w:rsidP="00352488">
      <w:pPr>
        <w:rPr>
          <w:b/>
          <w:noProof/>
          <w:sz w:val="32"/>
          <w:szCs w:val="32"/>
          <w:lang w:eastAsia="es-PE"/>
        </w:rPr>
      </w:pPr>
    </w:p>
    <w:p w14:paraId="7D509BC6" w14:textId="77777777" w:rsidR="00A85385" w:rsidRDefault="00A85385" w:rsidP="00352488">
      <w:pPr>
        <w:rPr>
          <w:sz w:val="32"/>
          <w:szCs w:val="32"/>
        </w:rPr>
      </w:pPr>
    </w:p>
    <w:p w14:paraId="1874F7D7" w14:textId="77777777" w:rsidR="00370198" w:rsidRDefault="00370198" w:rsidP="00832118">
      <w:pPr>
        <w:jc w:val="center"/>
        <w:rPr>
          <w:sz w:val="32"/>
          <w:szCs w:val="32"/>
        </w:rPr>
      </w:pPr>
    </w:p>
    <w:p w14:paraId="5A549ECA" w14:textId="77777777" w:rsidR="00370198" w:rsidRPr="00A85385" w:rsidRDefault="00370198" w:rsidP="00832118">
      <w:pPr>
        <w:jc w:val="center"/>
        <w:rPr>
          <w:rFonts w:ascii="Times New Roman" w:hAnsi="Times New Roman"/>
          <w:b/>
          <w:sz w:val="48"/>
          <w:szCs w:val="48"/>
        </w:rPr>
      </w:pPr>
      <w:r w:rsidRPr="00A85385">
        <w:rPr>
          <w:rFonts w:ascii="Times New Roman" w:hAnsi="Times New Roman"/>
          <w:b/>
          <w:sz w:val="48"/>
          <w:szCs w:val="48"/>
        </w:rPr>
        <w:t>CERTIFICADO DE TRABAJO</w:t>
      </w:r>
    </w:p>
    <w:p w14:paraId="7B5C813F" w14:textId="77777777" w:rsidR="0099047A" w:rsidRDefault="0099047A" w:rsidP="00832118">
      <w:pPr>
        <w:jc w:val="both"/>
      </w:pPr>
    </w:p>
    <w:p w14:paraId="26D7543C" w14:textId="0D69C324" w:rsidR="0099047A" w:rsidRPr="00A85385" w:rsidRDefault="00FC0421" w:rsidP="00832118">
      <w:pPr>
        <w:jc w:val="both"/>
        <w:rPr>
          <w:rFonts w:ascii="Times New Roman" w:hAnsi="Times New Roman"/>
          <w:sz w:val="36"/>
          <w:szCs w:val="36"/>
        </w:rPr>
      </w:pPr>
      <w:r w:rsidRPr="00A85385">
        <w:rPr>
          <w:rFonts w:ascii="Times New Roman" w:hAnsi="Times New Roman"/>
          <w:sz w:val="36"/>
          <w:szCs w:val="36"/>
        </w:rPr>
        <w:t>Mediante este documento certificamos que el</w:t>
      </w:r>
      <w:r w:rsidR="00CF32B7">
        <w:rPr>
          <w:rFonts w:ascii="Times New Roman" w:hAnsi="Times New Roman"/>
          <w:sz w:val="36"/>
          <w:szCs w:val="36"/>
        </w:rPr>
        <w:t>(la)</w:t>
      </w:r>
      <w:r w:rsidRPr="00A85385">
        <w:rPr>
          <w:rFonts w:ascii="Times New Roman" w:hAnsi="Times New Roman"/>
          <w:sz w:val="36"/>
          <w:szCs w:val="36"/>
        </w:rPr>
        <w:t xml:space="preserve"> señor(a) </w:t>
      </w:r>
      <w:r w:rsidR="0006795E" w:rsidRPr="00A151C3">
        <w:rPr>
          <w:rFonts w:ascii="Times New Roman" w:hAnsi="Times New Roman"/>
          <w:b/>
          <w:sz w:val="36"/>
          <w:szCs w:val="36"/>
          <w:highlight w:val="yellow"/>
        </w:rPr>
        <w:t>ABAD GAMBOA, JOSE MARIA</w:t>
      </w:r>
      <w:r w:rsidR="00370198" w:rsidRPr="00A85385">
        <w:rPr>
          <w:rFonts w:ascii="Times New Roman" w:hAnsi="Times New Roman"/>
          <w:sz w:val="36"/>
          <w:szCs w:val="36"/>
        </w:rPr>
        <w:t xml:space="preserve">, identificado con </w:t>
      </w:r>
      <w:r w:rsidR="0006795E">
        <w:rPr>
          <w:rFonts w:ascii="Times New Roman" w:hAnsi="Times New Roman"/>
          <w:b/>
          <w:sz w:val="36"/>
          <w:szCs w:val="36"/>
        </w:rPr>
        <w:t>DNI</w:t>
      </w:r>
      <w:r w:rsidR="00370198" w:rsidRPr="00A85385">
        <w:rPr>
          <w:rFonts w:ascii="Times New Roman" w:hAnsi="Times New Roman"/>
          <w:sz w:val="36"/>
          <w:szCs w:val="36"/>
        </w:rPr>
        <w:t xml:space="preserve"> </w:t>
      </w:r>
      <w:r w:rsidR="0006795E" w:rsidRPr="00A151C3">
        <w:rPr>
          <w:rFonts w:ascii="Times New Roman" w:hAnsi="Times New Roman"/>
          <w:b/>
          <w:sz w:val="36"/>
          <w:szCs w:val="36"/>
          <w:highlight w:val="yellow"/>
        </w:rPr>
        <w:t>71272188</w:t>
      </w:r>
      <w:r w:rsidR="00370198" w:rsidRPr="00A85385">
        <w:rPr>
          <w:rFonts w:ascii="Times New Roman" w:hAnsi="Times New Roman"/>
          <w:sz w:val="36"/>
          <w:szCs w:val="36"/>
        </w:rPr>
        <w:t xml:space="preserve"> </w:t>
      </w:r>
      <w:r w:rsidR="0099047A" w:rsidRPr="00A85385">
        <w:rPr>
          <w:rFonts w:ascii="Times New Roman" w:hAnsi="Times New Roman"/>
          <w:sz w:val="36"/>
          <w:szCs w:val="36"/>
        </w:rPr>
        <w:t>trabajo en nuestra empresa desempeñando el cargo de</w:t>
      </w:r>
      <w:r w:rsidR="00370198" w:rsidRPr="00A85385">
        <w:rPr>
          <w:rFonts w:ascii="Times New Roman" w:hAnsi="Times New Roman"/>
          <w:sz w:val="36"/>
          <w:szCs w:val="36"/>
        </w:rPr>
        <w:t xml:space="preserve"> </w:t>
      </w:r>
      <w:r w:rsidR="0006795E" w:rsidRPr="00A151C3">
        <w:rPr>
          <w:rFonts w:ascii="Times New Roman" w:hAnsi="Times New Roman"/>
          <w:b/>
          <w:sz w:val="36"/>
          <w:szCs w:val="36"/>
          <w:highlight w:val="yellow"/>
        </w:rPr>
        <w:t>CONSEJERO NF</w:t>
      </w:r>
      <w:r w:rsidR="0099047A" w:rsidRPr="00A85385">
        <w:rPr>
          <w:rFonts w:ascii="Times New Roman" w:hAnsi="Times New Roman"/>
          <w:b/>
          <w:sz w:val="36"/>
          <w:szCs w:val="36"/>
        </w:rPr>
        <w:t xml:space="preserve"> </w:t>
      </w:r>
      <w:r w:rsidR="00145D2E">
        <w:rPr>
          <w:rFonts w:ascii="Times New Roman" w:hAnsi="Times New Roman"/>
          <w:sz w:val="36"/>
          <w:szCs w:val="36"/>
        </w:rPr>
        <w:t xml:space="preserve">desde </w:t>
      </w:r>
      <w:r w:rsidR="0006795E">
        <w:rPr>
          <w:rFonts w:ascii="Times New Roman" w:hAnsi="Times New Roman"/>
          <w:sz w:val="36"/>
          <w:szCs w:val="36"/>
        </w:rPr>
        <w:t xml:space="preserve">el </w:t>
      </w:r>
      <w:r w:rsidR="0006795E" w:rsidRPr="00CF32B7">
        <w:rPr>
          <w:rFonts w:ascii="Times New Roman" w:hAnsi="Times New Roman"/>
          <w:sz w:val="36"/>
          <w:szCs w:val="36"/>
          <w:highlight w:val="yellow"/>
        </w:rPr>
        <w:t xml:space="preserve">14 de </w:t>
      </w:r>
      <w:r w:rsidR="00C757BB">
        <w:rPr>
          <w:rFonts w:ascii="Times New Roman" w:hAnsi="Times New Roman"/>
          <w:sz w:val="36"/>
          <w:szCs w:val="36"/>
          <w:highlight w:val="yellow"/>
        </w:rPr>
        <w:t>m</w:t>
      </w:r>
      <w:r w:rsidR="0006795E" w:rsidRPr="00CF32B7">
        <w:rPr>
          <w:rFonts w:ascii="Times New Roman" w:hAnsi="Times New Roman"/>
          <w:sz w:val="36"/>
          <w:szCs w:val="36"/>
          <w:highlight w:val="yellow"/>
        </w:rPr>
        <w:t>ayo del 2018</w:t>
      </w:r>
      <w:r w:rsidR="00F23033">
        <w:rPr>
          <w:rFonts w:ascii="Times New Roman" w:hAnsi="Times New Roman"/>
          <w:sz w:val="36"/>
          <w:szCs w:val="36"/>
        </w:rPr>
        <w:t xml:space="preserve"> hasta</w:t>
      </w:r>
      <w:r w:rsidR="0099047A" w:rsidRPr="00A85385">
        <w:rPr>
          <w:rFonts w:ascii="Times New Roman" w:hAnsi="Times New Roman"/>
          <w:sz w:val="36"/>
          <w:szCs w:val="36"/>
        </w:rPr>
        <w:t xml:space="preserve"> </w:t>
      </w:r>
      <w:r w:rsidR="0006795E">
        <w:rPr>
          <w:rFonts w:ascii="Times New Roman" w:hAnsi="Times New Roman"/>
          <w:sz w:val="36"/>
          <w:szCs w:val="36"/>
        </w:rPr>
        <w:t xml:space="preserve">el </w:t>
      </w:r>
      <w:r w:rsidR="0006795E" w:rsidRPr="00CF32B7">
        <w:rPr>
          <w:rFonts w:ascii="Times New Roman" w:hAnsi="Times New Roman"/>
          <w:sz w:val="36"/>
          <w:szCs w:val="36"/>
          <w:highlight w:val="yellow"/>
        </w:rPr>
        <w:t xml:space="preserve">30 de </w:t>
      </w:r>
      <w:r w:rsidR="00C757BB">
        <w:rPr>
          <w:rFonts w:ascii="Times New Roman" w:hAnsi="Times New Roman"/>
          <w:sz w:val="36"/>
          <w:szCs w:val="36"/>
          <w:highlight w:val="yellow"/>
        </w:rPr>
        <w:t>j</w:t>
      </w:r>
      <w:r w:rsidR="0006795E" w:rsidRPr="00CF32B7">
        <w:rPr>
          <w:rFonts w:ascii="Times New Roman" w:hAnsi="Times New Roman"/>
          <w:sz w:val="36"/>
          <w:szCs w:val="36"/>
          <w:highlight w:val="yellow"/>
        </w:rPr>
        <w:t>unio del 2018</w:t>
      </w:r>
      <w:r w:rsidR="00370198" w:rsidRPr="00A85385">
        <w:rPr>
          <w:rFonts w:ascii="Times New Roman" w:hAnsi="Times New Roman"/>
          <w:sz w:val="36"/>
          <w:szCs w:val="36"/>
        </w:rPr>
        <w:t>.</w:t>
      </w:r>
    </w:p>
    <w:p w14:paraId="2DC74F80" w14:textId="77777777" w:rsidR="00A85385" w:rsidRPr="00A85385" w:rsidRDefault="00A85385" w:rsidP="0099047A">
      <w:pPr>
        <w:pStyle w:val="Textoindependiente"/>
        <w:rPr>
          <w:rFonts w:ascii="Times New Roman" w:eastAsia="Calibri" w:hAnsi="Times New Roman"/>
          <w:sz w:val="36"/>
          <w:szCs w:val="36"/>
          <w:lang w:val="es-PE" w:eastAsia="en-US"/>
        </w:rPr>
      </w:pPr>
    </w:p>
    <w:p w14:paraId="5241A2D6" w14:textId="77777777" w:rsidR="00370198" w:rsidRPr="00A85385" w:rsidRDefault="0099047A" w:rsidP="0099047A">
      <w:pPr>
        <w:pStyle w:val="Textoindependiente"/>
        <w:rPr>
          <w:rFonts w:ascii="Times New Roman" w:hAnsi="Times New Roman"/>
          <w:sz w:val="36"/>
          <w:szCs w:val="36"/>
        </w:rPr>
      </w:pPr>
      <w:r w:rsidRPr="00A85385">
        <w:rPr>
          <w:rFonts w:ascii="Times New Roman" w:eastAsia="Calibri" w:hAnsi="Times New Roman"/>
          <w:sz w:val="36"/>
          <w:szCs w:val="36"/>
          <w:lang w:val="es-PE" w:eastAsia="en-US"/>
        </w:rPr>
        <w:t>Se extiende el presente certificado, para los fines que estime conveniente.</w:t>
      </w:r>
    </w:p>
    <w:p w14:paraId="120C69FF" w14:textId="77777777" w:rsidR="00071841" w:rsidRPr="00A85385" w:rsidRDefault="00071841" w:rsidP="00832118">
      <w:pPr>
        <w:jc w:val="both"/>
        <w:rPr>
          <w:rFonts w:ascii="Times New Roman" w:hAnsi="Times New Roman"/>
          <w:sz w:val="36"/>
          <w:szCs w:val="36"/>
        </w:rPr>
      </w:pPr>
    </w:p>
    <w:p w14:paraId="014B2811" w14:textId="5D20BAB2" w:rsidR="008E23AC" w:rsidRDefault="005023A3" w:rsidP="008E23AC">
      <w:pPr>
        <w:jc w:val="right"/>
        <w:rPr>
          <w:rFonts w:ascii="Times New Roman" w:hAnsi="Times New Roman"/>
          <w:sz w:val="36"/>
          <w:szCs w:val="36"/>
        </w:rPr>
      </w:pPr>
      <w:commentRangeStart w:id="0"/>
      <w:r w:rsidRPr="005023A3">
        <w:rPr>
          <w:rFonts w:ascii="Times New Roman" w:hAnsi="Times New Roman"/>
          <w:sz w:val="36"/>
          <w:szCs w:val="36"/>
          <w:highlight w:val="yellow"/>
        </w:rPr>
        <w:t>Localidad</w:t>
      </w:r>
      <w:commentRangeEnd w:id="0"/>
      <w:r w:rsidRPr="005023A3">
        <w:rPr>
          <w:rStyle w:val="Refdecomentario"/>
          <w:rFonts w:ascii="Times New Roman" w:hAnsi="Times New Roman"/>
          <w:sz w:val="36"/>
          <w:szCs w:val="36"/>
        </w:rPr>
        <w:commentReference w:id="0"/>
      </w:r>
      <w:r w:rsidR="0006795E">
        <w:rPr>
          <w:rFonts w:ascii="Times New Roman" w:hAnsi="Times New Roman"/>
          <w:sz w:val="36"/>
          <w:szCs w:val="36"/>
        </w:rPr>
        <w:t xml:space="preserve">, </w:t>
      </w:r>
      <w:r w:rsidR="0006795E" w:rsidRPr="00CF32B7">
        <w:rPr>
          <w:rFonts w:ascii="Times New Roman" w:hAnsi="Times New Roman"/>
          <w:sz w:val="36"/>
          <w:szCs w:val="36"/>
          <w:highlight w:val="yellow"/>
        </w:rPr>
        <w:t xml:space="preserve">13 de </w:t>
      </w:r>
      <w:r w:rsidR="00CF32B7">
        <w:rPr>
          <w:rFonts w:ascii="Times New Roman" w:hAnsi="Times New Roman"/>
          <w:sz w:val="36"/>
          <w:szCs w:val="36"/>
          <w:highlight w:val="yellow"/>
        </w:rPr>
        <w:t>m</w:t>
      </w:r>
      <w:r w:rsidR="0006795E" w:rsidRPr="00CF32B7">
        <w:rPr>
          <w:rFonts w:ascii="Times New Roman" w:hAnsi="Times New Roman"/>
          <w:sz w:val="36"/>
          <w:szCs w:val="36"/>
          <w:highlight w:val="yellow"/>
        </w:rPr>
        <w:t>ayo del 2022</w:t>
      </w:r>
    </w:p>
    <w:p w14:paraId="3B4CD224" w14:textId="6362E23F" w:rsidR="008E23AC" w:rsidRPr="00A85385" w:rsidRDefault="00771349" w:rsidP="008E23AC">
      <w:pPr>
        <w:rPr>
          <w:rFonts w:ascii="Times New Roman" w:hAnsi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CC04277" wp14:editId="6EF90C89">
            <wp:simplePos x="0" y="0"/>
            <wp:positionH relativeFrom="column">
              <wp:posOffset>4445</wp:posOffset>
            </wp:positionH>
            <wp:positionV relativeFrom="paragraph">
              <wp:posOffset>194310</wp:posOffset>
            </wp:positionV>
            <wp:extent cx="2726690" cy="143764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690" cy="143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26913D" w14:textId="171C1FD0" w:rsidR="00071841" w:rsidRDefault="00071841" w:rsidP="00C757BB">
      <w:pPr>
        <w:rPr>
          <w:rFonts w:ascii="Times New Roman" w:hAnsi="Times New Roman"/>
          <w:sz w:val="36"/>
          <w:szCs w:val="36"/>
        </w:rPr>
      </w:pPr>
    </w:p>
    <w:p w14:paraId="2CFD3EE3" w14:textId="0A625985" w:rsidR="00C757BB" w:rsidRDefault="00C757BB" w:rsidP="00C757BB">
      <w:pPr>
        <w:rPr>
          <w:rFonts w:ascii="Times New Roman" w:hAnsi="Times New Roman"/>
          <w:sz w:val="36"/>
          <w:szCs w:val="36"/>
        </w:rPr>
      </w:pPr>
    </w:p>
    <w:p w14:paraId="3C17DBA6" w14:textId="77777777" w:rsidR="00C757BB" w:rsidRDefault="00C757BB" w:rsidP="00C757BB">
      <w:pPr>
        <w:jc w:val="both"/>
        <w:rPr>
          <w:noProof/>
          <w:lang w:eastAsia="es-P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2"/>
        <w:gridCol w:w="3922"/>
      </w:tblGrid>
      <w:tr w:rsidR="00C757BB" w:rsidRPr="00964B3B" w14:paraId="25417277" w14:textId="77777777" w:rsidTr="001B3E3E">
        <w:tc>
          <w:tcPr>
            <w:tcW w:w="5098" w:type="dxa"/>
          </w:tcPr>
          <w:p w14:paraId="7A523908" w14:textId="77777777" w:rsidR="00C757BB" w:rsidRDefault="00C757BB" w:rsidP="001B3E3E">
            <w:pPr>
              <w:spacing w:after="0"/>
              <w:jc w:val="center"/>
            </w:pPr>
            <w:commentRangeStart w:id="1"/>
            <w:r>
              <w:t>_________________________</w:t>
            </w:r>
          </w:p>
          <w:p w14:paraId="3F62DDEB" w14:textId="77777777" w:rsidR="00C757BB" w:rsidRPr="00786267" w:rsidRDefault="00C757BB" w:rsidP="001B3E3E">
            <w:pPr>
              <w:spacing w:after="0"/>
              <w:jc w:val="center"/>
              <w:rPr>
                <w:caps/>
                <w:sz w:val="18"/>
                <w:szCs w:val="18"/>
              </w:rPr>
            </w:pPr>
            <w:r w:rsidRPr="00786267">
              <w:rPr>
                <w:caps/>
                <w:sz w:val="18"/>
                <w:szCs w:val="18"/>
              </w:rPr>
              <w:t>Castro León, Marcos Manuel</w:t>
            </w:r>
          </w:p>
          <w:p w14:paraId="4EE85D82" w14:textId="77777777" w:rsidR="00C757BB" w:rsidRPr="00964B3B" w:rsidRDefault="00C757BB" w:rsidP="001B3E3E">
            <w:pPr>
              <w:spacing w:after="0"/>
              <w:jc w:val="center"/>
              <w:rPr>
                <w:caps/>
                <w:sz w:val="18"/>
                <w:szCs w:val="18"/>
              </w:rPr>
            </w:pPr>
            <w:r w:rsidRPr="00786267">
              <w:rPr>
                <w:caps/>
                <w:sz w:val="18"/>
                <w:szCs w:val="18"/>
              </w:rPr>
              <w:t>Inversiones Muya S.A.C.</w:t>
            </w:r>
            <w:commentRangeEnd w:id="1"/>
            <w:r>
              <w:rPr>
                <w:rStyle w:val="Refdecomentario"/>
                <w:rFonts w:ascii="Calibri" w:eastAsia="Calibri" w:hAnsi="Calibri" w:cs="Times New Roman"/>
              </w:rPr>
              <w:commentReference w:id="1"/>
            </w:r>
          </w:p>
        </w:tc>
        <w:tc>
          <w:tcPr>
            <w:tcW w:w="5098" w:type="dxa"/>
          </w:tcPr>
          <w:p w14:paraId="43581599" w14:textId="3D27E817" w:rsidR="00C757BB" w:rsidRPr="00964B3B" w:rsidRDefault="00C757BB" w:rsidP="001B3E3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AD0F793" w14:textId="77777777" w:rsidR="00C757BB" w:rsidRDefault="00C757BB" w:rsidP="00C757BB"/>
    <w:p w14:paraId="61D30400" w14:textId="77777777" w:rsidR="00C757BB" w:rsidRPr="00A85385" w:rsidRDefault="00C757BB" w:rsidP="00C757BB">
      <w:pPr>
        <w:rPr>
          <w:rFonts w:ascii="Times New Roman" w:hAnsi="Times New Roman"/>
          <w:sz w:val="36"/>
          <w:szCs w:val="36"/>
        </w:rPr>
      </w:pPr>
    </w:p>
    <w:sectPr w:rsidR="00C757BB" w:rsidRPr="00A85385" w:rsidSect="00A151C3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aul Cristhian Peñaherrera Abanto" w:date="2022-07-20T17:57:00Z" w:initials="PCPA">
    <w:p w14:paraId="4BA733DA" w14:textId="09CE145F" w:rsidR="005023A3" w:rsidRDefault="005023A3" w:rsidP="005023A3">
      <w:pPr>
        <w:pStyle w:val="Textocomentario"/>
      </w:pPr>
      <w:r>
        <w:rPr>
          <w:rStyle w:val="Refdecomentario"/>
        </w:rPr>
        <w:annotationRef/>
      </w:r>
      <w:r>
        <w:t xml:space="preserve">Debe ir la </w:t>
      </w:r>
      <w:r w:rsidR="006A470A">
        <w:t>ciudad</w:t>
      </w:r>
      <w:r>
        <w:t xml:space="preserve"> según cada trabaj</w:t>
      </w:r>
      <w:r w:rsidR="006A470A">
        <w:t>ador</w:t>
      </w:r>
      <w:r>
        <w:t xml:space="preserve"> antes de la fecha </w:t>
      </w:r>
    </w:p>
  </w:comment>
  <w:comment w:id="1" w:author="Luis Rojas Crisostomo" w:date="2022-07-15T13:54:00Z" w:initials="LRC">
    <w:p w14:paraId="1DB6B306" w14:textId="77777777" w:rsidR="00C757BB" w:rsidRDefault="00C757BB" w:rsidP="00C757BB">
      <w:pPr>
        <w:pStyle w:val="Textocomentario"/>
      </w:pPr>
      <w:r>
        <w:rPr>
          <w:rStyle w:val="Refdecomentario"/>
        </w:rPr>
        <w:annotationRef/>
      </w:r>
      <w:r>
        <w:t>Se modifica los datos en la firma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A733DA" w15:done="0"/>
  <w15:commentEx w15:paraId="1DB6B30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2C07F" w16cex:dateUtc="2022-07-20T22:57:00Z"/>
  <w16cex:commentExtensible w16cex:durableId="267BF01D" w16cex:dateUtc="2022-07-15T18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A733DA" w16cid:durableId="2682C07F"/>
  <w16cid:commentId w16cid:paraId="1DB6B306" w16cid:durableId="267BF01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B64A1"/>
    <w:multiLevelType w:val="hybridMultilevel"/>
    <w:tmpl w:val="601A52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ul Cristhian Peñaherrera Abanto">
    <w15:presenceInfo w15:providerId="AD" w15:userId="S-1-5-21-3020843794-3870250038-3359213497-3152"/>
  </w15:person>
  <w15:person w15:author="Luis Rojas Crisostomo">
    <w15:presenceInfo w15:providerId="AD" w15:userId="S-1-5-21-3020843794-3870250038-3359213497-14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5E"/>
    <w:rsid w:val="00052F56"/>
    <w:rsid w:val="0006795E"/>
    <w:rsid w:val="00071841"/>
    <w:rsid w:val="000C1023"/>
    <w:rsid w:val="00145D2E"/>
    <w:rsid w:val="001A50C8"/>
    <w:rsid w:val="00266468"/>
    <w:rsid w:val="00331DC2"/>
    <w:rsid w:val="00352488"/>
    <w:rsid w:val="00365A22"/>
    <w:rsid w:val="00370198"/>
    <w:rsid w:val="00441D27"/>
    <w:rsid w:val="00483529"/>
    <w:rsid w:val="005023A3"/>
    <w:rsid w:val="005472BE"/>
    <w:rsid w:val="005856E7"/>
    <w:rsid w:val="0058738B"/>
    <w:rsid w:val="00696B8A"/>
    <w:rsid w:val="006A470A"/>
    <w:rsid w:val="00771349"/>
    <w:rsid w:val="00784A84"/>
    <w:rsid w:val="007E40E4"/>
    <w:rsid w:val="00832118"/>
    <w:rsid w:val="008E23AC"/>
    <w:rsid w:val="0099047A"/>
    <w:rsid w:val="00A151C3"/>
    <w:rsid w:val="00A85385"/>
    <w:rsid w:val="00AF0148"/>
    <w:rsid w:val="00B81F09"/>
    <w:rsid w:val="00C05023"/>
    <w:rsid w:val="00C757BB"/>
    <w:rsid w:val="00C90293"/>
    <w:rsid w:val="00CE6FD8"/>
    <w:rsid w:val="00CF32B7"/>
    <w:rsid w:val="00E148B1"/>
    <w:rsid w:val="00E34CFC"/>
    <w:rsid w:val="00F23033"/>
    <w:rsid w:val="00F355D9"/>
    <w:rsid w:val="00FC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19F489"/>
  <w15:chartTrackingRefBased/>
  <w15:docId w15:val="{7217B0A6-9A1C-46C0-BE6E-7758FAAD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4A84"/>
    <w:pPr>
      <w:spacing w:after="0" w:line="240" w:lineRule="auto"/>
      <w:ind w:left="720"/>
    </w:pPr>
    <w:rPr>
      <w:rFonts w:cs="Calibri"/>
    </w:rPr>
  </w:style>
  <w:style w:type="paragraph" w:styleId="Textoindependiente">
    <w:name w:val="Body Text"/>
    <w:basedOn w:val="Normal"/>
    <w:link w:val="TextoindependienteCar"/>
    <w:rsid w:val="0099047A"/>
    <w:pPr>
      <w:spacing w:after="0" w:line="240" w:lineRule="auto"/>
      <w:jc w:val="both"/>
    </w:pPr>
    <w:rPr>
      <w:rFonts w:ascii="Arial" w:eastAsia="Times New Roman" w:hAnsi="Arial"/>
      <w:sz w:val="28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99047A"/>
    <w:rPr>
      <w:rFonts w:ascii="Arial" w:eastAsia="Times New Roman" w:hAnsi="Arial"/>
      <w:sz w:val="28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C757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757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757B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757B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73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738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3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MAYUXSOFTWARE\PLANTILLAS\PLA\PL00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PL002</Template>
  <TotalTime>103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Alberto Mejía Sebastián</dc:creator>
  <cp:keywords/>
  <dc:description/>
  <cp:lastModifiedBy>Paul Cristhian Peñaherrera Abanto</cp:lastModifiedBy>
  <cp:revision>9</cp:revision>
  <dcterms:created xsi:type="dcterms:W3CDTF">2022-05-13T22:18:00Z</dcterms:created>
  <dcterms:modified xsi:type="dcterms:W3CDTF">2022-07-25T17:13:00Z</dcterms:modified>
</cp:coreProperties>
</file>