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4C1EF" w14:textId="72CE9401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1B5E189" wp14:editId="5D007F2F">
            <wp:simplePos x="0" y="0"/>
            <wp:positionH relativeFrom="page">
              <wp:posOffset>2418534</wp:posOffset>
            </wp:positionH>
            <wp:positionV relativeFrom="paragraph">
              <wp:posOffset>-760458</wp:posOffset>
            </wp:positionV>
            <wp:extent cx="2613660" cy="1324343"/>
            <wp:effectExtent l="0" t="0" r="0" b="0"/>
            <wp:wrapNone/>
            <wp:docPr id="1625889746" name="Imagen 1625889746" descr="Grupo Mu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upo Muy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32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B078E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03BA1A6C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1A71BF06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33CAD76F" w14:textId="54BB9DC1" w:rsidR="00E9504F" w:rsidRPr="00E9504F" w:rsidRDefault="00E9504F" w:rsidP="00E9504F">
      <w:pPr>
        <w:pStyle w:val="Ttulo"/>
        <w:jc w:val="center"/>
        <w:rPr>
          <w:b/>
          <w:bCs/>
          <w:sz w:val="28"/>
          <w:szCs w:val="28"/>
        </w:rPr>
      </w:pPr>
      <w:r w:rsidRPr="00E9504F">
        <w:rPr>
          <w:b/>
          <w:bCs/>
          <w:sz w:val="28"/>
          <w:szCs w:val="28"/>
        </w:rPr>
        <w:t>SOLICITUD PARA LA EJECUCIÓN DE LOS DERECHOS ARCO</w:t>
      </w:r>
    </w:p>
    <w:p w14:paraId="0092F2E2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77C1AD6E" w14:textId="77777777" w:rsidR="00E9504F" w:rsidRDefault="00E9504F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tbl>
      <w:tblPr>
        <w:tblStyle w:val="TableGrid1"/>
        <w:tblW w:w="9498" w:type="dxa"/>
        <w:tblInd w:w="-147" w:type="dxa"/>
        <w:tblLook w:val="04A0" w:firstRow="1" w:lastRow="0" w:firstColumn="1" w:lastColumn="0" w:noHBand="0" w:noVBand="1"/>
      </w:tblPr>
      <w:tblGrid>
        <w:gridCol w:w="2248"/>
        <w:gridCol w:w="876"/>
        <w:gridCol w:w="420"/>
        <w:gridCol w:w="567"/>
        <w:gridCol w:w="220"/>
        <w:gridCol w:w="1198"/>
        <w:gridCol w:w="756"/>
        <w:gridCol w:w="2094"/>
        <w:gridCol w:w="1119"/>
      </w:tblGrid>
      <w:tr w:rsidR="00B508A5" w:rsidRPr="00BA568F" w14:paraId="2FCCF62F" w14:textId="77777777" w:rsidTr="0032600D">
        <w:tc>
          <w:tcPr>
            <w:tcW w:w="9498" w:type="dxa"/>
            <w:gridSpan w:val="9"/>
            <w:shd w:val="clear" w:color="auto" w:fill="0AA65F"/>
            <w:vAlign w:val="center"/>
          </w:tcPr>
          <w:p w14:paraId="447DF92C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1. DATOS DEL </w:t>
            </w:r>
            <w:r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SOLICITANTE</w:t>
            </w:r>
          </w:p>
        </w:tc>
      </w:tr>
      <w:tr w:rsidR="00B508A5" w:rsidRPr="00BA568F" w14:paraId="2187CF4A" w14:textId="77777777" w:rsidTr="0032600D">
        <w:trPr>
          <w:trHeight w:val="354"/>
        </w:trPr>
        <w:tc>
          <w:tcPr>
            <w:tcW w:w="2248" w:type="dxa"/>
            <w:shd w:val="clear" w:color="auto" w:fill="auto"/>
            <w:vAlign w:val="center"/>
          </w:tcPr>
          <w:p w14:paraId="650D43CF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color w:val="000000" w:themeColor="text1"/>
                <w:sz w:val="20"/>
                <w:szCs w:val="20"/>
                <w:highlight w:val="yellow"/>
                <w:lang w:eastAsia="en-US"/>
              </w:rPr>
              <w:t>Nombres</w:t>
            </w:r>
          </w:p>
        </w:tc>
        <w:tc>
          <w:tcPr>
            <w:tcW w:w="7250" w:type="dxa"/>
            <w:gridSpan w:val="8"/>
            <w:shd w:val="clear" w:color="auto" w:fill="auto"/>
            <w:vAlign w:val="center"/>
          </w:tcPr>
          <w:p w14:paraId="48EF5B21" w14:textId="77777777" w:rsidR="00B508A5" w:rsidRPr="00BA568F" w:rsidRDefault="00000000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2117096515"/>
                <w:placeholder>
                  <w:docPart w:val="8C3A22DFB6624F4EAD78104370947421"/>
                </w:placeholder>
                <w:showingPlcHdr/>
                <w:text/>
              </w:sdtPr>
              <w:sdtContent>
                <w:r w:rsidR="00B508A5"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719DE296" w14:textId="77777777" w:rsidTr="0032600D">
        <w:trPr>
          <w:trHeight w:val="401"/>
        </w:trPr>
        <w:tc>
          <w:tcPr>
            <w:tcW w:w="2248" w:type="dxa"/>
            <w:shd w:val="clear" w:color="auto" w:fill="auto"/>
            <w:vAlign w:val="center"/>
          </w:tcPr>
          <w:p w14:paraId="72281C9A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Apellidos 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306399268"/>
            <w:placeholder>
              <w:docPart w:val="D4A60EABCEA54E95831968F18594887C"/>
            </w:placeholder>
            <w:showingPlcHdr/>
            <w:text/>
          </w:sdtPr>
          <w:sdtContent>
            <w:tc>
              <w:tcPr>
                <w:tcW w:w="7250" w:type="dxa"/>
                <w:gridSpan w:val="8"/>
                <w:shd w:val="clear" w:color="auto" w:fill="auto"/>
                <w:vAlign w:val="center"/>
              </w:tcPr>
              <w:p w14:paraId="07DE2E2B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B508A5" w:rsidRPr="00BA568F" w14:paraId="0BEEEA47" w14:textId="77777777" w:rsidTr="0032600D">
        <w:trPr>
          <w:trHeight w:val="413"/>
        </w:trPr>
        <w:tc>
          <w:tcPr>
            <w:tcW w:w="2248" w:type="dxa"/>
            <w:shd w:val="clear" w:color="auto" w:fill="auto"/>
            <w:vAlign w:val="center"/>
          </w:tcPr>
          <w:p w14:paraId="510A92D2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Fecha de solicitud</w:t>
            </w:r>
          </w:p>
        </w:tc>
        <w:sdt>
          <w:sdtPr>
            <w:rPr>
              <w:rFonts w:asciiTheme="minorHAnsi" w:hAnsiTheme="minorHAnsi" w:cstheme="minorHAnsi"/>
              <w:noProof/>
              <w:snapToGrid/>
              <w:sz w:val="20"/>
              <w:lang w:val="es-PE" w:eastAsia="es-PE"/>
            </w:rPr>
            <w:id w:val="-649050761"/>
            <w:placeholder>
              <w:docPart w:val="D4A60EABCEA54E95831968F18594887C"/>
            </w:placeholder>
            <w:showingPlcHdr/>
            <w:text/>
          </w:sdtPr>
          <w:sdtContent>
            <w:tc>
              <w:tcPr>
                <w:tcW w:w="2083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DAF65B9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noProof/>
                    <w:snapToGrid/>
                    <w:sz w:val="20"/>
                    <w:szCs w:val="20"/>
                    <w:lang w:val="es-PE" w:eastAsia="es-PE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2"/>
                    <w:szCs w:val="12"/>
                  </w:rPr>
                  <w:t>Haga clic o pulse aquí para escribir texto.</w:t>
                </w:r>
              </w:p>
            </w:tc>
          </w:sdtContent>
        </w:sdt>
        <w:tc>
          <w:tcPr>
            <w:tcW w:w="1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DE1F1B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  <w:t>Oficina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1256330830"/>
            <w:placeholder>
              <w:docPart w:val="D4A60EABCEA54E95831968F18594887C"/>
            </w:placeholder>
            <w:showingPlcHdr/>
            <w:text/>
          </w:sdtPr>
          <w:sdtContent>
            <w:tc>
              <w:tcPr>
                <w:tcW w:w="3969" w:type="dxa"/>
                <w:gridSpan w:val="3"/>
                <w:shd w:val="clear" w:color="auto" w:fill="auto"/>
                <w:vAlign w:val="center"/>
              </w:tcPr>
              <w:p w14:paraId="205C31CB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p>
            </w:tc>
          </w:sdtContent>
        </w:sdt>
      </w:tr>
      <w:tr w:rsidR="00B508A5" w:rsidRPr="00BA568F" w14:paraId="1B97E5CC" w14:textId="77777777" w:rsidTr="0032600D">
        <w:trPr>
          <w:trHeight w:val="525"/>
        </w:trPr>
        <w:tc>
          <w:tcPr>
            <w:tcW w:w="2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9E5BBD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Tipo Documento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325979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DNI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40113921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lang w:eastAsia="en-US"/>
                  </w:rPr>
                  <w:t>☒</w:t>
                </w:r>
              </w:sdtContent>
            </w:sdt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F3B71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CE  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6940562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lang w:eastAsia="en-US"/>
                  </w:rPr>
                  <w:t>☒</w:t>
                </w:r>
              </w:sdtContent>
            </w:sdt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838A3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Pasaporte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435336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napToGrid/>
                    <w:sz w:val="20"/>
                    <w:szCs w:val="20"/>
                    <w:lang w:eastAsia="en-US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61B636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Celular</w:t>
            </w: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1433625735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5445A5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117D3F0F" w14:textId="77777777" w:rsidTr="0032600D">
        <w:trPr>
          <w:trHeight w:val="313"/>
        </w:trPr>
        <w:tc>
          <w:tcPr>
            <w:tcW w:w="2248" w:type="dxa"/>
            <w:shd w:val="clear" w:color="auto" w:fill="auto"/>
            <w:vAlign w:val="center"/>
          </w:tcPr>
          <w:p w14:paraId="2D579515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proofErr w:type="spellStart"/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N°</w:t>
            </w:r>
            <w:proofErr w:type="spellEnd"/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 de Documento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highlight w:val="yellow"/>
              <w:lang w:eastAsia="en-US"/>
            </w:rPr>
            <w:id w:val="-419558833"/>
            <w:placeholder>
              <w:docPart w:val="277326E821EB4DDBB90A755E1C8C4632"/>
            </w:placeholder>
            <w:showingPlcHdr/>
            <w:text/>
          </w:sdtPr>
          <w:sdtContent>
            <w:tc>
              <w:tcPr>
                <w:tcW w:w="3281" w:type="dxa"/>
                <w:gridSpan w:val="5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13FF1588" w14:textId="77777777" w:rsidR="00B508A5" w:rsidRPr="00056238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highlight w:val="yellow"/>
                    <w:lang w:eastAsia="en-US"/>
                  </w:rPr>
                </w:pPr>
                <w:r w:rsidRPr="00056238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  <w:highlight w:val="yellow"/>
                  </w:rPr>
                  <w:t>Haga clic o pulse aquí para escribir texto.</w:t>
                </w:r>
              </w:p>
            </w:tc>
          </w:sdtContent>
        </w:sdt>
        <w:tc>
          <w:tcPr>
            <w:tcW w:w="396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E9C026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Teléfono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-1330281928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  <w:highlight w:val="yellow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5CF344CB" w14:textId="77777777" w:rsidTr="0032600D">
        <w:trPr>
          <w:trHeight w:val="417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0CE8E058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D</w:t>
            </w: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irecció</w:t>
            </w: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n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57135590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31A34148" w14:textId="77777777" w:rsidTr="0032600D">
        <w:trPr>
          <w:trHeight w:val="414"/>
        </w:trPr>
        <w:tc>
          <w:tcPr>
            <w:tcW w:w="2248" w:type="dxa"/>
            <w:shd w:val="clear" w:color="auto" w:fill="auto"/>
            <w:vAlign w:val="center"/>
          </w:tcPr>
          <w:p w14:paraId="7BA2FBC1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Distrito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-687223709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  <w:highlight w:val="yellow"/>
                  </w:rPr>
                  <w:t>Haga clic o pulse aquí para escribir texto.</w:t>
                </w:r>
              </w:sdtContent>
            </w:sdt>
          </w:p>
        </w:tc>
        <w:tc>
          <w:tcPr>
            <w:tcW w:w="4037" w:type="dxa"/>
            <w:gridSpan w:val="6"/>
            <w:shd w:val="clear" w:color="auto" w:fill="auto"/>
            <w:vAlign w:val="center"/>
          </w:tcPr>
          <w:p w14:paraId="36A11D6A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Provincia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1422220378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  <w:highlight w:val="yellow"/>
                  </w:rPr>
                  <w:t>Haga clic o pulse aquí para escribir texto.</w:t>
                </w:r>
              </w:sdtContent>
            </w:sdt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5DF2408D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 xml:space="preserve">Departamento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highlight w:val="yellow"/>
                  <w:lang w:eastAsia="en-US"/>
                </w:rPr>
                <w:id w:val="1253400281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056238">
                  <w:rPr>
                    <w:rStyle w:val="Textodelmarcadordeposicin"/>
                    <w:rFonts w:asciiTheme="minorHAnsi" w:hAnsiTheme="minorHAnsi" w:cstheme="minorHAnsi"/>
                    <w:sz w:val="16"/>
                    <w:szCs w:val="16"/>
                    <w:highlight w:val="yellow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735D115C" w14:textId="77777777" w:rsidTr="0032600D">
        <w:trPr>
          <w:trHeight w:val="388"/>
        </w:trPr>
        <w:tc>
          <w:tcPr>
            <w:tcW w:w="9498" w:type="dxa"/>
            <w:gridSpan w:val="9"/>
            <w:shd w:val="clear" w:color="auto" w:fill="auto"/>
            <w:vAlign w:val="center"/>
          </w:tcPr>
          <w:p w14:paraId="5F0C3BC0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 xml:space="preserve">Correo electrónico: </w:t>
            </w:r>
            <w:sdt>
              <w:sdtPr>
                <w:rPr>
                  <w:rFonts w:asciiTheme="minorHAnsi" w:hAnsiTheme="minorHAnsi" w:cstheme="minorHAnsi"/>
                  <w:snapToGrid/>
                  <w:sz w:val="20"/>
                  <w:lang w:eastAsia="en-US"/>
                </w:rPr>
                <w:id w:val="-162089531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Pr="0091203E">
                  <w:rPr>
                    <w:rStyle w:val="Textodelmarcadordeposicin"/>
                    <w:rFonts w:asciiTheme="minorHAnsi" w:hAnsiTheme="minorHAnsi" w:cstheme="minorHAnsi"/>
                    <w:sz w:val="18"/>
                    <w:szCs w:val="18"/>
                  </w:rPr>
                  <w:t>Haga clic o pulse aquí para escribir texto.</w:t>
                </w:r>
              </w:sdtContent>
            </w:sdt>
          </w:p>
        </w:tc>
      </w:tr>
      <w:tr w:rsidR="00B508A5" w:rsidRPr="00BA568F" w14:paraId="6380CA76" w14:textId="77777777" w:rsidTr="0032600D">
        <w:trPr>
          <w:trHeight w:val="405"/>
        </w:trPr>
        <w:tc>
          <w:tcPr>
            <w:tcW w:w="9498" w:type="dxa"/>
            <w:gridSpan w:val="9"/>
            <w:shd w:val="clear" w:color="auto" w:fill="0AA65F"/>
            <w:vAlign w:val="center"/>
          </w:tcPr>
          <w:p w14:paraId="546FE3BE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noProof/>
                <w:snapToGrid/>
                <w:sz w:val="20"/>
                <w:szCs w:val="20"/>
                <w:lang w:val="es-PE" w:eastAsia="es-PE"/>
              </w:rPr>
            </w:pPr>
            <w:r w:rsidRPr="00BA568F">
              <w:rPr>
                <w:rFonts w:asciiTheme="minorHAnsi" w:eastAsia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2. MEDIO PARA RECIBIR RESPUESTA</w:t>
            </w:r>
          </w:p>
        </w:tc>
      </w:tr>
      <w:tr w:rsidR="00B508A5" w:rsidRPr="00BA568F" w14:paraId="243D39DB" w14:textId="77777777" w:rsidTr="0032600D">
        <w:tc>
          <w:tcPr>
            <w:tcW w:w="3544" w:type="dxa"/>
            <w:gridSpan w:val="3"/>
            <w:vAlign w:val="center"/>
          </w:tcPr>
          <w:p w14:paraId="5EE3F3EC" w14:textId="77777777" w:rsidR="00B508A5" w:rsidRPr="00BA568F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r w:rsidRPr="00BA568F"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  <w:t>Domicilio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lang w:eastAsia="en-US"/>
            </w:rPr>
            <w:id w:val="-1438365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85" w:type="dxa"/>
                <w:gridSpan w:val="3"/>
                <w:vAlign w:val="center"/>
              </w:tcPr>
              <w:p w14:paraId="6A118384" w14:textId="77777777" w:rsidR="00B508A5" w:rsidRPr="00BA568F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lang w:eastAsia="en-US"/>
                  </w:rPr>
                </w:pPr>
                <w:r w:rsidRPr="00BA568F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lang w:eastAsia="en-US"/>
                  </w:rPr>
                  <w:t>☐</w:t>
                </w:r>
              </w:p>
            </w:tc>
          </w:sdtContent>
        </w:sdt>
        <w:tc>
          <w:tcPr>
            <w:tcW w:w="2850" w:type="dxa"/>
            <w:gridSpan w:val="2"/>
            <w:vAlign w:val="center"/>
          </w:tcPr>
          <w:p w14:paraId="3CEF568A" w14:textId="77777777" w:rsidR="00B508A5" w:rsidRPr="00056238" w:rsidRDefault="00B508A5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</w:pPr>
            <w:r w:rsidRPr="00056238">
              <w:rPr>
                <w:rFonts w:asciiTheme="minorHAnsi" w:hAnsiTheme="minorHAnsi" w:cstheme="minorHAnsi"/>
                <w:snapToGrid/>
                <w:sz w:val="20"/>
                <w:szCs w:val="20"/>
                <w:highlight w:val="yellow"/>
                <w:lang w:eastAsia="en-US"/>
              </w:rPr>
              <w:t>Correo electrónico</w:t>
            </w:r>
          </w:p>
        </w:tc>
        <w:sdt>
          <w:sdtPr>
            <w:rPr>
              <w:rFonts w:asciiTheme="minorHAnsi" w:hAnsiTheme="minorHAnsi" w:cstheme="minorHAnsi"/>
              <w:snapToGrid/>
              <w:sz w:val="20"/>
              <w:highlight w:val="yellow"/>
              <w:lang w:eastAsia="en-US"/>
            </w:rPr>
            <w:id w:val="-110387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9" w:type="dxa"/>
                <w:vAlign w:val="center"/>
              </w:tcPr>
              <w:p w14:paraId="44D7C213" w14:textId="77777777" w:rsidR="00B508A5" w:rsidRPr="00056238" w:rsidRDefault="00B508A5" w:rsidP="0032600D">
                <w:pPr>
                  <w:widowControl/>
                  <w:spacing w:before="0" w:after="0"/>
                  <w:jc w:val="left"/>
                  <w:rPr>
                    <w:rFonts w:asciiTheme="minorHAnsi" w:hAnsiTheme="minorHAnsi" w:cstheme="minorHAnsi"/>
                    <w:snapToGrid/>
                    <w:sz w:val="20"/>
                    <w:szCs w:val="20"/>
                    <w:highlight w:val="yellow"/>
                    <w:lang w:eastAsia="en-US"/>
                  </w:rPr>
                </w:pPr>
                <w:r w:rsidRPr="00056238">
                  <w:rPr>
                    <w:rFonts w:ascii="Segoe UI Symbol" w:eastAsia="MS Gothic" w:hAnsi="Segoe UI Symbol" w:cs="Segoe UI Symbol"/>
                    <w:snapToGrid/>
                    <w:sz w:val="20"/>
                    <w:szCs w:val="20"/>
                    <w:highlight w:val="yellow"/>
                    <w:lang w:eastAsia="en-US"/>
                  </w:rPr>
                  <w:t>☐</w:t>
                </w:r>
              </w:p>
            </w:tc>
          </w:sdtContent>
        </w:sdt>
      </w:tr>
      <w:tr w:rsidR="00B508A5" w:rsidRPr="00BA568F" w14:paraId="6DC956EB" w14:textId="77777777" w:rsidTr="0032600D">
        <w:trPr>
          <w:trHeight w:val="419"/>
        </w:trPr>
        <w:tc>
          <w:tcPr>
            <w:tcW w:w="9498" w:type="dxa"/>
            <w:gridSpan w:val="9"/>
            <w:tcBorders>
              <w:bottom w:val="single" w:sz="4" w:space="0" w:color="auto"/>
            </w:tcBorders>
            <w:vAlign w:val="center"/>
          </w:tcPr>
          <w:p w14:paraId="5BE15010" w14:textId="77777777" w:rsidR="00B508A5" w:rsidRPr="00BA568F" w:rsidRDefault="00000000" w:rsidP="0032600D">
            <w:pPr>
              <w:widowControl/>
              <w:spacing w:before="0" w:after="0"/>
              <w:jc w:val="left"/>
              <w:rPr>
                <w:rFonts w:asciiTheme="minorHAnsi" w:hAnsiTheme="minorHAnsi" w:cstheme="minorHAnsi"/>
                <w:snapToGrid/>
                <w:sz w:val="20"/>
                <w:szCs w:val="20"/>
                <w:lang w:eastAsia="en-US"/>
              </w:rPr>
            </w:pPr>
            <w:sdt>
              <w:sdtPr>
                <w:rPr>
                  <w:rFonts w:asciiTheme="minorHAnsi" w:hAnsiTheme="minorHAnsi" w:cstheme="minorHAnsi"/>
                  <w:b/>
                  <w:snapToGrid/>
                  <w:color w:val="FFFFFF"/>
                  <w:sz w:val="20"/>
                  <w:lang w:eastAsia="en-US"/>
                </w:rPr>
                <w:id w:val="-1153362197"/>
                <w:placeholder>
                  <w:docPart w:val="277326E821EB4DDBB90A755E1C8C4632"/>
                </w:placeholder>
                <w:showingPlcHdr/>
                <w:text/>
              </w:sdtPr>
              <w:sdtContent>
                <w:r w:rsidR="00B508A5"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sdtContent>
            </w:sdt>
            <w:r w:rsidR="00B508A5"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3. DERECHO A EJERCER</w:t>
            </w:r>
          </w:p>
        </w:tc>
      </w:tr>
    </w:tbl>
    <w:tbl>
      <w:tblPr>
        <w:tblStyle w:val="TableGrid2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73"/>
        <w:gridCol w:w="2584"/>
        <w:gridCol w:w="2273"/>
        <w:gridCol w:w="1109"/>
        <w:gridCol w:w="1559"/>
      </w:tblGrid>
      <w:tr w:rsidR="00E9504F" w:rsidRPr="00BA568F" w14:paraId="350117E7" w14:textId="77777777" w:rsidTr="0032600D">
        <w:trPr>
          <w:trHeight w:val="291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1142A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Acceso/Información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CF7E61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Rectificación/Actualización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301106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Cancelación/Supresión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09FF74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Oposición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99CAAC" w14:textId="77777777" w:rsidR="00E9504F" w:rsidRPr="00056238" w:rsidRDefault="00E9504F" w:rsidP="0032600D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056238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Revocación</w:t>
            </w:r>
          </w:p>
        </w:tc>
      </w:tr>
      <w:tr w:rsidR="00E9504F" w:rsidRPr="00BA568F" w14:paraId="7B46DEFB" w14:textId="77777777" w:rsidTr="0032600D">
        <w:trPr>
          <w:trHeight w:val="203"/>
        </w:trPr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1978487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9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5FED695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124337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58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7AC78E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-1347400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7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46599F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130705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9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E8E3BA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noProof/>
              <w:sz w:val="20"/>
              <w:highlight w:val="yellow"/>
              <w:lang w:eastAsia="es-PE"/>
            </w:rPr>
            <w:id w:val="-130038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477554E6" w14:textId="77777777" w:rsidR="00E9504F" w:rsidRPr="00056238" w:rsidRDefault="00E9504F" w:rsidP="0032600D">
                <w:pPr>
                  <w:jc w:val="center"/>
                  <w:rPr>
                    <w:rFonts w:asciiTheme="minorHAnsi" w:hAnsiTheme="minorHAnsi" w:cstheme="minorHAnsi"/>
                    <w:noProof/>
                    <w:sz w:val="20"/>
                    <w:szCs w:val="20"/>
                    <w:highlight w:val="yellow"/>
                    <w:lang w:eastAsia="es-PE"/>
                  </w:rPr>
                </w:pPr>
                <w:r w:rsidRPr="00056238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highlight w:val="yellow"/>
                    <w:lang w:eastAsia="es-PE"/>
                  </w:rPr>
                  <w:t>☐</w:t>
                </w:r>
              </w:p>
            </w:tc>
          </w:sdtContent>
        </w:sdt>
      </w:tr>
      <w:tr w:rsidR="00E9504F" w:rsidRPr="00BA568F" w14:paraId="3E8D9C54" w14:textId="77777777" w:rsidTr="0032600D"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0AA65F"/>
            <w:vAlign w:val="center"/>
          </w:tcPr>
          <w:p w14:paraId="68E544CF" w14:textId="77777777" w:rsidR="00E9504F" w:rsidRPr="00BA568F" w:rsidRDefault="00E9504F" w:rsidP="0032600D">
            <w:pPr>
              <w:rPr>
                <w:rFonts w:asciiTheme="minorHAnsi" w:hAnsiTheme="minorHAnsi" w:cstheme="minorHAnsi"/>
                <w:noProof/>
                <w:sz w:val="20"/>
                <w:szCs w:val="20"/>
                <w:lang w:eastAsia="es-PE"/>
              </w:rPr>
            </w:pP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3</w:t>
            </w:r>
            <w:r w:rsidRPr="00BA568F">
              <w:rPr>
                <w:rFonts w:asciiTheme="minorHAnsi" w:eastAsia="Calibr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 xml:space="preserve">. </w:t>
            </w:r>
            <w:r w:rsidRPr="00BA568F">
              <w:rPr>
                <w:rFonts w:asciiTheme="minorHAnsi" w:hAnsiTheme="minorHAnsi" w:cstheme="minorHAnsi"/>
                <w:b/>
                <w:snapToGrid/>
                <w:color w:val="FFFFFF"/>
                <w:sz w:val="20"/>
                <w:szCs w:val="20"/>
                <w:lang w:eastAsia="en-US"/>
              </w:rPr>
              <w:t>DESCRIBIR SOLICITUD</w:t>
            </w:r>
          </w:p>
        </w:tc>
      </w:tr>
      <w:tr w:rsidR="00E9504F" w:rsidRPr="00BA568F" w14:paraId="491CAC2B" w14:textId="77777777" w:rsidTr="0032600D">
        <w:trPr>
          <w:trHeight w:val="2374"/>
        </w:trPr>
        <w:sdt>
          <w:sdtPr>
            <w:rPr>
              <w:rFonts w:asciiTheme="minorHAnsi" w:hAnsiTheme="minorHAnsi" w:cstheme="minorHAnsi"/>
              <w:noProof/>
              <w:sz w:val="20"/>
              <w:lang w:eastAsia="es-PE"/>
            </w:rPr>
            <w:id w:val="1371493782"/>
            <w:placeholder>
              <w:docPart w:val="FCBB1D3C4D00410AB0A8C5650DD349C9"/>
            </w:placeholder>
            <w:showingPlcHdr/>
            <w:text/>
          </w:sdtPr>
          <w:sdtContent>
            <w:tc>
              <w:tcPr>
                <w:tcW w:w="9498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9B32844" w14:textId="77777777" w:rsidR="00E9504F" w:rsidRPr="00BA568F" w:rsidRDefault="00E9504F" w:rsidP="0032600D">
                <w:pPr>
                  <w:jc w:val="left"/>
                  <w:rPr>
                    <w:rFonts w:asciiTheme="minorHAnsi" w:hAnsiTheme="minorHAnsi" w:cstheme="minorHAnsi"/>
                    <w:noProof/>
                    <w:sz w:val="20"/>
                    <w:szCs w:val="20"/>
                    <w:lang w:eastAsia="es-PE"/>
                  </w:rPr>
                </w:pPr>
                <w:r w:rsidRPr="00BA568F">
                  <w:rPr>
                    <w:rStyle w:val="Textodelmarcadordeposicin"/>
                    <w:rFonts w:asciiTheme="minorHAnsi" w:hAnsiTheme="minorHAnsi" w:cstheme="minorHAnsi"/>
                    <w:sz w:val="20"/>
                    <w:szCs w:val="20"/>
                  </w:rPr>
                  <w:t>Haga clic o pulse aquí para escribir texto.</w:t>
                </w:r>
              </w:p>
            </w:tc>
          </w:sdtContent>
        </w:sdt>
      </w:tr>
    </w:tbl>
    <w:p w14:paraId="7FA377E7" w14:textId="77777777" w:rsidR="00E8096A" w:rsidRDefault="00E8096A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3211C3EC" w14:textId="77777777" w:rsidR="00014064" w:rsidRDefault="00014064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0B8F280A" w14:textId="77777777" w:rsidR="00014064" w:rsidRDefault="00014064" w:rsidP="00B231FE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</w:p>
    <w:p w14:paraId="54CFEF58" w14:textId="7861987E" w:rsidR="00014064" w:rsidRDefault="00014064" w:rsidP="00014064">
      <w:pPr>
        <w:widowControl/>
        <w:spacing w:before="100" w:beforeAutospacing="1" w:after="100" w:afterAutospacing="1"/>
        <w:ind w:left="142"/>
        <w:rPr>
          <w:rFonts w:asciiTheme="minorHAnsi" w:hAnsiTheme="minorHAnsi" w:cstheme="minorHAnsi"/>
          <w:snapToGrid/>
          <w:szCs w:val="22"/>
          <w:lang w:val="es-419" w:eastAsia="es-419"/>
        </w:rPr>
      </w:pPr>
      <w:proofErr w:type="gramStart"/>
      <w:r>
        <w:rPr>
          <w:rFonts w:asciiTheme="minorHAnsi" w:hAnsiTheme="minorHAnsi" w:cstheme="minorHAnsi"/>
          <w:snapToGrid/>
          <w:szCs w:val="22"/>
          <w:lang w:val="es-419" w:eastAsia="es-419"/>
        </w:rPr>
        <w:t>Firma:_</w:t>
      </w:r>
      <w:proofErr w:type="gramEnd"/>
      <w:r>
        <w:rPr>
          <w:rFonts w:asciiTheme="minorHAnsi" w:hAnsiTheme="minorHAnsi" w:cstheme="minorHAnsi"/>
          <w:snapToGrid/>
          <w:szCs w:val="22"/>
          <w:lang w:val="es-419" w:eastAsia="es-419"/>
        </w:rPr>
        <w:t xml:space="preserve">_____________________________                                                   Fecha:____/____/____  </w:t>
      </w:r>
    </w:p>
    <w:p w14:paraId="1A19465B" w14:textId="24F87705" w:rsidR="00014064" w:rsidRDefault="005A1714" w:rsidP="00014064">
      <w:pPr>
        <w:widowControl/>
        <w:spacing w:before="100" w:beforeAutospacing="1" w:after="100" w:afterAutospacing="1"/>
        <w:ind w:left="142" w:firstLine="567"/>
        <w:rPr>
          <w:rFonts w:asciiTheme="minorHAnsi" w:hAnsiTheme="minorHAnsi" w:cstheme="minorHAnsi"/>
          <w:snapToGrid/>
          <w:szCs w:val="22"/>
          <w:lang w:val="es-419" w:eastAsia="es-419"/>
        </w:rPr>
      </w:pPr>
      <w:r>
        <w:rPr>
          <w:rFonts w:asciiTheme="minorHAnsi" w:hAnsiTheme="minorHAnsi" w:cstheme="minorHAnsi"/>
          <w:snapToGrid/>
          <w:szCs w:val="22"/>
          <w:lang w:val="es-419" w:eastAsia="es-419"/>
        </w:rPr>
        <w:lastRenderedPageBreak/>
        <w:t>PUEDE COLOCARSE</w:t>
      </w:r>
    </w:p>
    <w:p w14:paraId="2F7E7F17" w14:textId="37741F6C" w:rsidR="005A1714" w:rsidRDefault="005A1714" w:rsidP="00014064">
      <w:pPr>
        <w:widowControl/>
        <w:spacing w:before="100" w:beforeAutospacing="1" w:after="100" w:afterAutospacing="1"/>
        <w:ind w:left="142" w:firstLine="567"/>
        <w:rPr>
          <w:rFonts w:asciiTheme="minorHAnsi" w:hAnsiTheme="minorHAnsi" w:cstheme="minorHAnsi"/>
          <w:snapToGrid/>
          <w:szCs w:val="22"/>
          <w:lang w:val="es-419" w:eastAsia="es-419"/>
        </w:rPr>
      </w:pPr>
      <w:r>
        <w:rPr>
          <w:rFonts w:asciiTheme="minorHAnsi" w:hAnsiTheme="minorHAnsi" w:cstheme="minorHAnsi"/>
          <w:snapToGrid/>
          <w:szCs w:val="22"/>
          <w:lang w:val="es-419" w:eastAsia="es-419"/>
        </w:rPr>
        <w:t>DATOS DEL REPRESENTANTE DEL TITULAR DE LOS DATOS PERSONALES</w:t>
      </w:r>
    </w:p>
    <w:p w14:paraId="3306B9AE" w14:textId="78E5041E" w:rsidR="005A1714" w:rsidRDefault="008E03A0" w:rsidP="008E03A0">
      <w:pPr>
        <w:widowControl/>
        <w:spacing w:before="100" w:beforeAutospacing="1" w:after="100" w:afterAutospacing="1"/>
        <w:ind w:left="142" w:firstLine="567"/>
        <w:rPr>
          <w:rFonts w:asciiTheme="minorHAnsi" w:hAnsiTheme="minorHAnsi" w:cstheme="minorHAnsi"/>
          <w:snapToGrid/>
          <w:szCs w:val="22"/>
          <w:lang w:val="es-419" w:eastAsia="es-419"/>
        </w:rPr>
      </w:pPr>
      <w:r w:rsidRPr="008E03A0">
        <w:rPr>
          <w:rFonts w:asciiTheme="minorHAnsi" w:hAnsiTheme="minorHAnsi" w:cstheme="minorHAnsi"/>
          <w:snapToGrid/>
          <w:szCs w:val="22"/>
          <w:lang w:val="es-419" w:eastAsia="es-419"/>
        </w:rPr>
        <w:drawing>
          <wp:inline distT="0" distB="0" distL="0" distR="0" wp14:anchorId="04DBFBA6" wp14:editId="6DE17531">
            <wp:extent cx="5758815" cy="1482090"/>
            <wp:effectExtent l="0" t="0" r="0" b="3810"/>
            <wp:docPr id="106926324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26324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148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8BA5F" w14:textId="77777777" w:rsidR="008E03A0" w:rsidRPr="008E03A0" w:rsidRDefault="008E03A0" w:rsidP="008E03A0">
      <w:pPr>
        <w:rPr>
          <w:rFonts w:asciiTheme="minorHAnsi" w:hAnsiTheme="minorHAnsi" w:cstheme="minorHAnsi"/>
          <w:szCs w:val="22"/>
          <w:lang w:val="es-419" w:eastAsia="es-419"/>
        </w:rPr>
      </w:pPr>
    </w:p>
    <w:p w14:paraId="4E3DE37D" w14:textId="1139F9A9" w:rsidR="008E03A0" w:rsidRDefault="008E03A0" w:rsidP="008E03A0">
      <w:pPr>
        <w:rPr>
          <w:rFonts w:asciiTheme="minorHAnsi" w:hAnsiTheme="minorHAnsi" w:cstheme="minorHAnsi"/>
          <w:snapToGrid/>
          <w:szCs w:val="22"/>
          <w:lang w:val="es-419" w:eastAsia="es-419"/>
        </w:rPr>
      </w:pPr>
      <w:r w:rsidRPr="008E03A0">
        <w:rPr>
          <w:rFonts w:asciiTheme="minorHAnsi" w:hAnsiTheme="minorHAnsi" w:cstheme="minorHAnsi"/>
          <w:szCs w:val="22"/>
          <w:lang w:val="es-419" w:eastAsia="es-419"/>
        </w:rPr>
        <w:drawing>
          <wp:inline distT="0" distB="0" distL="0" distR="0" wp14:anchorId="782B7247" wp14:editId="1A2C4D75">
            <wp:extent cx="5758815" cy="3039745"/>
            <wp:effectExtent l="0" t="0" r="0" b="8255"/>
            <wp:docPr id="16050796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507967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303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8AF24" w14:textId="799D706B" w:rsidR="008E03A0" w:rsidRPr="008E03A0" w:rsidRDefault="008E03A0" w:rsidP="008E03A0">
      <w:pPr>
        <w:tabs>
          <w:tab w:val="left" w:pos="912"/>
        </w:tabs>
        <w:rPr>
          <w:rFonts w:asciiTheme="minorHAnsi" w:hAnsiTheme="minorHAnsi" w:cstheme="minorHAnsi"/>
          <w:szCs w:val="22"/>
          <w:lang w:val="es-419" w:eastAsia="es-419"/>
        </w:rPr>
      </w:pPr>
      <w:r>
        <w:rPr>
          <w:rFonts w:asciiTheme="minorHAnsi" w:hAnsiTheme="minorHAnsi" w:cstheme="minorHAnsi"/>
          <w:szCs w:val="22"/>
          <w:lang w:val="es-419" w:eastAsia="es-419"/>
        </w:rPr>
        <w:tab/>
      </w:r>
      <w:r w:rsidRPr="008E03A0">
        <w:rPr>
          <w:rFonts w:asciiTheme="minorHAnsi" w:hAnsiTheme="minorHAnsi" w:cstheme="minorHAnsi"/>
          <w:szCs w:val="22"/>
          <w:lang w:val="es-419" w:eastAsia="es-419"/>
        </w:rPr>
        <w:drawing>
          <wp:inline distT="0" distB="0" distL="0" distR="0" wp14:anchorId="27EEBB06" wp14:editId="6A323C01">
            <wp:extent cx="5758815" cy="2736215"/>
            <wp:effectExtent l="0" t="0" r="0" b="6985"/>
            <wp:docPr id="9677810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78101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8815" cy="273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E03A0" w:rsidRPr="008E03A0" w:rsidSect="000B49DE">
      <w:headerReference w:type="first" r:id="rId12"/>
      <w:footerReference w:type="first" r:id="rId13"/>
      <w:endnotePr>
        <w:numFmt w:val="decimal"/>
      </w:endnotePr>
      <w:pgSz w:w="11904" w:h="16836" w:code="9"/>
      <w:pgMar w:top="1701" w:right="1134" w:bottom="1134" w:left="1701" w:header="1134" w:footer="113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0892C" w14:textId="77777777" w:rsidR="00CA41CB" w:rsidRDefault="00CA41CB">
      <w:pPr>
        <w:spacing w:line="20" w:lineRule="exact"/>
        <w:rPr>
          <w:sz w:val="24"/>
        </w:rPr>
      </w:pPr>
    </w:p>
  </w:endnote>
  <w:endnote w:type="continuationSeparator" w:id="0">
    <w:p w14:paraId="3EAD90CC" w14:textId="77777777" w:rsidR="00CA41CB" w:rsidRDefault="00CA41CB">
      <w:r>
        <w:rPr>
          <w:sz w:val="24"/>
        </w:rPr>
        <w:t xml:space="preserve"> </w:t>
      </w:r>
    </w:p>
  </w:endnote>
  <w:endnote w:type="continuationNotice" w:id="1">
    <w:p w14:paraId="369A1D80" w14:textId="77777777" w:rsidR="00CA41CB" w:rsidRDefault="00CA41C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72"/>
    </w:tblGrid>
    <w:tr w:rsidR="00607E70" w14:paraId="033E435A" w14:textId="77777777">
      <w:trPr>
        <w:cantSplit/>
        <w:trHeight w:val="340"/>
      </w:trPr>
      <w:tc>
        <w:tcPr>
          <w:tcW w:w="9072" w:type="dxa"/>
          <w:vAlign w:val="center"/>
        </w:tcPr>
        <w:p w14:paraId="0F1712F0" w14:textId="77777777" w:rsidR="00607E70" w:rsidRDefault="00607E70">
          <w:pPr>
            <w:jc w:val="center"/>
            <w:rPr>
              <w:rFonts w:cs="Arial"/>
              <w:bCs/>
            </w:rPr>
          </w:pPr>
          <w:r>
            <w:rPr>
              <w:rFonts w:cs="Arial"/>
              <w:b/>
              <w:bCs/>
              <w:iCs/>
              <w:sz w:val="24"/>
            </w:rPr>
            <w:t>Restringido</w:t>
          </w:r>
        </w:p>
      </w:tc>
    </w:tr>
  </w:tbl>
  <w:p w14:paraId="06AA9616" w14:textId="77777777" w:rsidR="00607E70" w:rsidRDefault="00607E70">
    <w:pPr>
      <w:pStyle w:val="Piedepgina"/>
      <w:jc w:val="right"/>
      <w:rPr>
        <w:rFonts w:cs="Arial"/>
      </w:rPr>
    </w:pPr>
    <w:r>
      <w:rPr>
        <w:rStyle w:val="Nmerodepgina"/>
        <w:rFonts w:cs="Arial"/>
        <w:sz w:val="20"/>
      </w:rPr>
      <w:t xml:space="preserve">Página </w:t>
    </w: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PAGE </w:instrText>
    </w:r>
    <w:r>
      <w:rPr>
        <w:rStyle w:val="Nmerodepgina"/>
        <w:rFonts w:cs="Arial"/>
        <w:sz w:val="20"/>
      </w:rPr>
      <w:fldChar w:fldCharType="separate"/>
    </w:r>
    <w:r w:rsidR="000C617E">
      <w:rPr>
        <w:rStyle w:val="Nmerodepgina"/>
        <w:rFonts w:cs="Arial"/>
        <w:noProof/>
        <w:sz w:val="20"/>
      </w:rPr>
      <w:t>1</w:t>
    </w:r>
    <w:r>
      <w:rPr>
        <w:rStyle w:val="Nmerodepgina"/>
        <w:rFonts w:cs="Arial"/>
        <w:sz w:val="20"/>
      </w:rPr>
      <w:fldChar w:fldCharType="end"/>
    </w:r>
    <w:r>
      <w:rPr>
        <w:rStyle w:val="Nmerodepgina"/>
        <w:rFonts w:cs="Arial"/>
        <w:sz w:val="20"/>
      </w:rPr>
      <w:t xml:space="preserve"> de </w:t>
    </w:r>
    <w:r>
      <w:rPr>
        <w:rStyle w:val="Nmerodepgina"/>
        <w:rFonts w:cs="Arial"/>
        <w:sz w:val="20"/>
      </w:rPr>
      <w:fldChar w:fldCharType="begin"/>
    </w:r>
    <w:r>
      <w:rPr>
        <w:rStyle w:val="Nmerodepgina"/>
        <w:rFonts w:cs="Arial"/>
        <w:sz w:val="20"/>
      </w:rPr>
      <w:instrText xml:space="preserve"> NUMPAGES </w:instrText>
    </w:r>
    <w:r>
      <w:rPr>
        <w:rStyle w:val="Nmerodepgina"/>
        <w:rFonts w:cs="Arial"/>
        <w:sz w:val="20"/>
      </w:rPr>
      <w:fldChar w:fldCharType="separate"/>
    </w:r>
    <w:r w:rsidR="00FF325F">
      <w:rPr>
        <w:rStyle w:val="Nmerodepgina"/>
        <w:rFonts w:cs="Arial"/>
        <w:noProof/>
        <w:sz w:val="20"/>
      </w:rPr>
      <w:t>10</w:t>
    </w:r>
    <w:r>
      <w:rPr>
        <w:rStyle w:val="Nmerodepgina"/>
        <w:rFonts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84B06" w14:textId="77777777" w:rsidR="00CA41CB" w:rsidRDefault="00CA41CB">
      <w:r>
        <w:rPr>
          <w:sz w:val="24"/>
        </w:rPr>
        <w:separator/>
      </w:r>
    </w:p>
  </w:footnote>
  <w:footnote w:type="continuationSeparator" w:id="0">
    <w:p w14:paraId="695CEF1C" w14:textId="77777777" w:rsidR="00CA41CB" w:rsidRDefault="00CA4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6" w:type="dxa"/>
      <w:tblInd w:w="-34" w:type="dxa"/>
      <w:tblBorders>
        <w:top w:val="single" w:sz="4" w:space="0" w:color="C20000"/>
        <w:left w:val="single" w:sz="4" w:space="0" w:color="C20000"/>
        <w:bottom w:val="single" w:sz="4" w:space="0" w:color="C20000"/>
        <w:right w:val="single" w:sz="4" w:space="0" w:color="C20000"/>
        <w:insideH w:val="single" w:sz="4" w:space="0" w:color="C20000"/>
        <w:insideV w:val="single" w:sz="4" w:space="0" w:color="C20000"/>
      </w:tblBorders>
      <w:tblLayout w:type="fixed"/>
      <w:tblLook w:val="01E0" w:firstRow="1" w:lastRow="1" w:firstColumn="1" w:lastColumn="1" w:noHBand="0" w:noVBand="0"/>
    </w:tblPr>
    <w:tblGrid>
      <w:gridCol w:w="3261"/>
      <w:gridCol w:w="3118"/>
      <w:gridCol w:w="2977"/>
    </w:tblGrid>
    <w:tr w:rsidR="00C755EE" w14:paraId="39E4D6AB" w14:textId="77777777">
      <w:trPr>
        <w:trHeight w:val="989"/>
      </w:trPr>
      <w:tc>
        <w:tcPr>
          <w:tcW w:w="3261" w:type="dxa"/>
          <w:vAlign w:val="center"/>
        </w:tcPr>
        <w:p w14:paraId="7A3139A2" w14:textId="77777777" w:rsidR="00C755EE" w:rsidRPr="00C755EE" w:rsidRDefault="00C755EE" w:rsidP="00C755EE">
          <w:pPr>
            <w:pStyle w:val="Encabezado"/>
            <w:spacing w:before="0" w:after="0"/>
            <w:contextualSpacing/>
            <w:jc w:val="center"/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DISMA</w:t>
          </w:r>
        </w:p>
        <w:p w14:paraId="4D7CE547" w14:textId="77777777" w:rsidR="00C755EE" w:rsidRPr="001E76F3" w:rsidRDefault="00C755EE" w:rsidP="00C755EE">
          <w:pPr>
            <w:pStyle w:val="Encabezado"/>
            <w:spacing w:before="0" w:after="0"/>
            <w:contextualSpacing/>
            <w:jc w:val="center"/>
            <w:rPr>
              <w:rFonts w:cs="Arial"/>
              <w:b/>
              <w:color w:val="323232"/>
            </w:rPr>
          </w:pPr>
          <w:r w:rsidRPr="00C755EE">
            <w:rPr>
              <w:rFonts w:asciiTheme="minorHAnsi" w:hAnsiTheme="minorHAnsi" w:cstheme="minorHAnsi"/>
              <w:b/>
              <w:color w:val="323232"/>
              <w:sz w:val="18"/>
              <w:szCs w:val="18"/>
            </w:rPr>
            <w:t>Dirección de Seguridad y Medio Ambiente</w:t>
          </w:r>
        </w:p>
      </w:tc>
      <w:tc>
        <w:tcPr>
          <w:tcW w:w="3118" w:type="dxa"/>
          <w:vAlign w:val="center"/>
        </w:tcPr>
        <w:p w14:paraId="4B74B513" w14:textId="77777777" w:rsidR="00C755EE" w:rsidRDefault="00C755EE" w:rsidP="00C755EE">
          <w:pPr>
            <w:pStyle w:val="Encabezado"/>
            <w:jc w:val="center"/>
            <w:rPr>
              <w:rFonts w:cs="Arial"/>
              <w:b/>
              <w:color w:val="C20000"/>
              <w:sz w:val="16"/>
              <w:szCs w:val="16"/>
            </w:rPr>
          </w:pPr>
          <w:r w:rsidRPr="0080129B">
            <w:rPr>
              <w:rFonts w:asciiTheme="minorHAnsi" w:hAnsiTheme="minorHAnsi" w:cstheme="minorHAnsi"/>
              <w:b/>
              <w:color w:val="C20000"/>
              <w:sz w:val="16"/>
              <w:szCs w:val="16"/>
            </w:rPr>
            <w:t>Política de Privacidad</w:t>
          </w:r>
        </w:p>
      </w:tc>
      <w:tc>
        <w:tcPr>
          <w:tcW w:w="2977" w:type="dxa"/>
          <w:vAlign w:val="center"/>
        </w:tcPr>
        <w:p w14:paraId="57538366" w14:textId="77777777" w:rsidR="00C755EE" w:rsidRDefault="00C755EE" w:rsidP="00C755EE">
          <w:pPr>
            <w:pStyle w:val="Encabezado"/>
            <w:spacing w:before="0" w:after="0"/>
            <w:ind w:right="357"/>
            <w:jc w:val="center"/>
            <w:rPr>
              <w:rFonts w:cs="Arial"/>
              <w:b/>
              <w:color w:val="C20000"/>
              <w:sz w:val="20"/>
            </w:rPr>
          </w:pPr>
          <w:r>
            <w:rPr>
              <w:rFonts w:cs="Arial"/>
              <w:b/>
              <w:noProof/>
              <w:color w:val="C20000"/>
              <w:sz w:val="20"/>
              <w:lang w:val="es-PE" w:eastAsia="es-PE"/>
            </w:rPr>
            <w:drawing>
              <wp:inline distT="0" distB="0" distL="0" distR="0" wp14:anchorId="07EC66DE" wp14:editId="13330753">
                <wp:extent cx="1733550" cy="287020"/>
                <wp:effectExtent l="0" t="0" r="0" b="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287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1B0C2634" w14:textId="77777777" w:rsidR="00607E70" w:rsidRDefault="009A0DAB">
    <w:pPr>
      <w:pStyle w:val="Encabezado"/>
      <w:rPr>
        <w:sz w:val="2"/>
      </w:rPr>
    </w:pPr>
    <w:r>
      <w:rPr>
        <w:rFonts w:cs="Arial"/>
        <w:b/>
        <w:bCs/>
        <w:noProof/>
        <w:snapToGrid/>
        <w:sz w:val="20"/>
        <w:lang w:val="es-PE" w:eastAsia="es-PE"/>
      </w:rPr>
      <w:drawing>
        <wp:anchor distT="0" distB="0" distL="114300" distR="114300" simplePos="0" relativeHeight="251505152" behindDoc="0" locked="0" layoutInCell="1" allowOverlap="1" wp14:anchorId="27ACC93B" wp14:editId="2AB09A40">
          <wp:simplePos x="0" y="0"/>
          <wp:positionH relativeFrom="column">
            <wp:posOffset>-785495</wp:posOffset>
          </wp:positionH>
          <wp:positionV relativeFrom="paragraph">
            <wp:posOffset>3721735</wp:posOffset>
          </wp:positionV>
          <wp:extent cx="525780" cy="539115"/>
          <wp:effectExtent l="0" t="0" r="0" b="0"/>
          <wp:wrapTight wrapText="bothSides">
            <wp:wrapPolygon edited="0">
              <wp:start x="0" y="0"/>
              <wp:lineTo x="0" y="20608"/>
              <wp:lineTo x="21130" y="20608"/>
              <wp:lineTo x="21130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0F41A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273FF"/>
    <w:multiLevelType w:val="hybridMultilevel"/>
    <w:tmpl w:val="BF68A3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8C6878"/>
    <w:multiLevelType w:val="hybridMultilevel"/>
    <w:tmpl w:val="791806FC"/>
    <w:lvl w:ilvl="0" w:tplc="2CFAD7CE">
      <w:start w:val="1"/>
      <w:numFmt w:val="bullet"/>
      <w:pStyle w:val="verdana"/>
      <w:lvlText w:val=""/>
      <w:lvlJc w:val="left"/>
      <w:pPr>
        <w:tabs>
          <w:tab w:val="num" w:pos="1514"/>
        </w:tabs>
        <w:ind w:left="1514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234"/>
        </w:tabs>
        <w:ind w:left="223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3" w15:restartNumberingAfterBreak="0">
    <w:nsid w:val="0779633F"/>
    <w:multiLevelType w:val="hybridMultilevel"/>
    <w:tmpl w:val="80D4D00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374582"/>
    <w:multiLevelType w:val="multilevel"/>
    <w:tmpl w:val="CCAA4B8C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75" w:hanging="624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D121D18"/>
    <w:multiLevelType w:val="hybridMultilevel"/>
    <w:tmpl w:val="E402B26C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0E2F9A"/>
    <w:multiLevelType w:val="hybridMultilevel"/>
    <w:tmpl w:val="B27018E2"/>
    <w:lvl w:ilvl="0" w:tplc="580A0019">
      <w:start w:val="1"/>
      <w:numFmt w:val="lowerLetter"/>
      <w:lvlText w:val="%1."/>
      <w:lvlJc w:val="left"/>
      <w:pPr>
        <w:ind w:left="1440" w:hanging="360"/>
      </w:pPr>
    </w:lvl>
    <w:lvl w:ilvl="1" w:tplc="580A0019" w:tentative="1">
      <w:start w:val="1"/>
      <w:numFmt w:val="lowerLetter"/>
      <w:lvlText w:val="%2."/>
      <w:lvlJc w:val="left"/>
      <w:pPr>
        <w:ind w:left="2160" w:hanging="360"/>
      </w:pPr>
    </w:lvl>
    <w:lvl w:ilvl="2" w:tplc="580A001B" w:tentative="1">
      <w:start w:val="1"/>
      <w:numFmt w:val="lowerRoman"/>
      <w:lvlText w:val="%3."/>
      <w:lvlJc w:val="right"/>
      <w:pPr>
        <w:ind w:left="2880" w:hanging="180"/>
      </w:pPr>
    </w:lvl>
    <w:lvl w:ilvl="3" w:tplc="580A000F" w:tentative="1">
      <w:start w:val="1"/>
      <w:numFmt w:val="decimal"/>
      <w:lvlText w:val="%4."/>
      <w:lvlJc w:val="left"/>
      <w:pPr>
        <w:ind w:left="3600" w:hanging="360"/>
      </w:pPr>
    </w:lvl>
    <w:lvl w:ilvl="4" w:tplc="580A0019" w:tentative="1">
      <w:start w:val="1"/>
      <w:numFmt w:val="lowerLetter"/>
      <w:lvlText w:val="%5."/>
      <w:lvlJc w:val="left"/>
      <w:pPr>
        <w:ind w:left="4320" w:hanging="360"/>
      </w:pPr>
    </w:lvl>
    <w:lvl w:ilvl="5" w:tplc="580A001B" w:tentative="1">
      <w:start w:val="1"/>
      <w:numFmt w:val="lowerRoman"/>
      <w:lvlText w:val="%6."/>
      <w:lvlJc w:val="right"/>
      <w:pPr>
        <w:ind w:left="5040" w:hanging="180"/>
      </w:pPr>
    </w:lvl>
    <w:lvl w:ilvl="6" w:tplc="580A000F" w:tentative="1">
      <w:start w:val="1"/>
      <w:numFmt w:val="decimal"/>
      <w:lvlText w:val="%7."/>
      <w:lvlJc w:val="left"/>
      <w:pPr>
        <w:ind w:left="5760" w:hanging="360"/>
      </w:pPr>
    </w:lvl>
    <w:lvl w:ilvl="7" w:tplc="580A0019" w:tentative="1">
      <w:start w:val="1"/>
      <w:numFmt w:val="lowerLetter"/>
      <w:lvlText w:val="%8."/>
      <w:lvlJc w:val="left"/>
      <w:pPr>
        <w:ind w:left="6480" w:hanging="360"/>
      </w:pPr>
    </w:lvl>
    <w:lvl w:ilvl="8" w:tplc="5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F3C23E8"/>
    <w:multiLevelType w:val="hybridMultilevel"/>
    <w:tmpl w:val="70B43034"/>
    <w:lvl w:ilvl="0" w:tplc="0ABAFB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ABAFBF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281032B"/>
    <w:multiLevelType w:val="hybridMultilevel"/>
    <w:tmpl w:val="F0220A0A"/>
    <w:lvl w:ilvl="0" w:tplc="4D0E934C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D05639"/>
    <w:multiLevelType w:val="hybridMultilevel"/>
    <w:tmpl w:val="A21A59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3471D5"/>
    <w:multiLevelType w:val="multilevel"/>
    <w:tmpl w:val="74D6A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9A2C83"/>
    <w:multiLevelType w:val="hybridMultilevel"/>
    <w:tmpl w:val="9230E9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D0EEF"/>
    <w:multiLevelType w:val="hybridMultilevel"/>
    <w:tmpl w:val="3E720B74"/>
    <w:lvl w:ilvl="0" w:tplc="1E0AD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69A0CF8"/>
    <w:multiLevelType w:val="hybridMultilevel"/>
    <w:tmpl w:val="68085ABC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50E11"/>
    <w:multiLevelType w:val="hybridMultilevel"/>
    <w:tmpl w:val="A328C10C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F166AE"/>
    <w:multiLevelType w:val="hybridMultilevel"/>
    <w:tmpl w:val="C2FE1B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580A0019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263F4"/>
    <w:multiLevelType w:val="hybridMultilevel"/>
    <w:tmpl w:val="8E68B5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053CBF"/>
    <w:multiLevelType w:val="hybridMultilevel"/>
    <w:tmpl w:val="EBC8FB82"/>
    <w:lvl w:ilvl="0" w:tplc="51D6F4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080" w:hanging="360"/>
      </w:pPr>
    </w:lvl>
    <w:lvl w:ilvl="2" w:tplc="580A001B" w:tentative="1">
      <w:start w:val="1"/>
      <w:numFmt w:val="lowerRoman"/>
      <w:lvlText w:val="%3."/>
      <w:lvlJc w:val="right"/>
      <w:pPr>
        <w:ind w:left="1800" w:hanging="180"/>
      </w:pPr>
    </w:lvl>
    <w:lvl w:ilvl="3" w:tplc="580A000F" w:tentative="1">
      <w:start w:val="1"/>
      <w:numFmt w:val="decimal"/>
      <w:lvlText w:val="%4."/>
      <w:lvlJc w:val="left"/>
      <w:pPr>
        <w:ind w:left="2520" w:hanging="360"/>
      </w:pPr>
    </w:lvl>
    <w:lvl w:ilvl="4" w:tplc="580A0019" w:tentative="1">
      <w:start w:val="1"/>
      <w:numFmt w:val="lowerLetter"/>
      <w:lvlText w:val="%5."/>
      <w:lvlJc w:val="left"/>
      <w:pPr>
        <w:ind w:left="3240" w:hanging="360"/>
      </w:pPr>
    </w:lvl>
    <w:lvl w:ilvl="5" w:tplc="580A001B" w:tentative="1">
      <w:start w:val="1"/>
      <w:numFmt w:val="lowerRoman"/>
      <w:lvlText w:val="%6."/>
      <w:lvlJc w:val="right"/>
      <w:pPr>
        <w:ind w:left="3960" w:hanging="180"/>
      </w:pPr>
    </w:lvl>
    <w:lvl w:ilvl="6" w:tplc="580A000F" w:tentative="1">
      <w:start w:val="1"/>
      <w:numFmt w:val="decimal"/>
      <w:lvlText w:val="%7."/>
      <w:lvlJc w:val="left"/>
      <w:pPr>
        <w:ind w:left="4680" w:hanging="360"/>
      </w:pPr>
    </w:lvl>
    <w:lvl w:ilvl="7" w:tplc="580A0019" w:tentative="1">
      <w:start w:val="1"/>
      <w:numFmt w:val="lowerLetter"/>
      <w:lvlText w:val="%8."/>
      <w:lvlJc w:val="left"/>
      <w:pPr>
        <w:ind w:left="5400" w:hanging="360"/>
      </w:pPr>
    </w:lvl>
    <w:lvl w:ilvl="8" w:tplc="5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6536F8"/>
    <w:multiLevelType w:val="hybridMultilevel"/>
    <w:tmpl w:val="0304E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16420B"/>
    <w:multiLevelType w:val="hybridMultilevel"/>
    <w:tmpl w:val="D4FA117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1F207E"/>
    <w:multiLevelType w:val="hybridMultilevel"/>
    <w:tmpl w:val="D7A2F53E"/>
    <w:lvl w:ilvl="0" w:tplc="1E0AD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28D0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7B6DF6"/>
    <w:multiLevelType w:val="hybridMultilevel"/>
    <w:tmpl w:val="86C4B6B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9742A9"/>
    <w:multiLevelType w:val="singleLevel"/>
    <w:tmpl w:val="94A06A12"/>
    <w:lvl w:ilvl="0">
      <w:start w:val="1"/>
      <w:numFmt w:val="bullet"/>
      <w:pStyle w:val="AA1stlevelbullet"/>
      <w:lvlText w:val=""/>
      <w:lvlJc w:val="left"/>
      <w:pPr>
        <w:tabs>
          <w:tab w:val="num" w:pos="927"/>
        </w:tabs>
        <w:ind w:left="680" w:hanging="113"/>
      </w:pPr>
      <w:rPr>
        <w:rFonts w:ascii="Wingdings 2" w:hAnsi="Wingdings 2" w:hint="default"/>
      </w:rPr>
    </w:lvl>
  </w:abstractNum>
  <w:abstractNum w:abstractNumId="23" w15:restartNumberingAfterBreak="0">
    <w:nsid w:val="52927811"/>
    <w:multiLevelType w:val="hybridMultilevel"/>
    <w:tmpl w:val="EBEA240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2C8039A"/>
    <w:multiLevelType w:val="multilevel"/>
    <w:tmpl w:val="D416D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7B0506"/>
    <w:multiLevelType w:val="hybridMultilevel"/>
    <w:tmpl w:val="AE462958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916284"/>
    <w:multiLevelType w:val="multilevel"/>
    <w:tmpl w:val="75E65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F45412"/>
    <w:multiLevelType w:val="hybridMultilevel"/>
    <w:tmpl w:val="1A5A5E46"/>
    <w:lvl w:ilvl="0" w:tplc="946CA1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4706E5"/>
    <w:multiLevelType w:val="hybridMultilevel"/>
    <w:tmpl w:val="71F8AAA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436232C">
      <w:start w:val="4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E8663F"/>
    <w:multiLevelType w:val="hybridMultilevel"/>
    <w:tmpl w:val="B90C7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EA2E6B"/>
    <w:multiLevelType w:val="multilevel"/>
    <w:tmpl w:val="8C50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es-419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42763E"/>
    <w:multiLevelType w:val="hybridMultilevel"/>
    <w:tmpl w:val="D7846252"/>
    <w:lvl w:ilvl="0" w:tplc="1F8A43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6833013">
    <w:abstractNumId w:val="4"/>
  </w:num>
  <w:num w:numId="2" w16cid:durableId="443623542">
    <w:abstractNumId w:val="22"/>
  </w:num>
  <w:num w:numId="3" w16cid:durableId="2027629401">
    <w:abstractNumId w:val="2"/>
  </w:num>
  <w:num w:numId="4" w16cid:durableId="190843102">
    <w:abstractNumId w:val="0"/>
  </w:num>
  <w:num w:numId="5" w16cid:durableId="194775462">
    <w:abstractNumId w:val="8"/>
  </w:num>
  <w:num w:numId="6" w16cid:durableId="2063867185">
    <w:abstractNumId w:val="27"/>
  </w:num>
  <w:num w:numId="7" w16cid:durableId="101921457">
    <w:abstractNumId w:val="5"/>
  </w:num>
  <w:num w:numId="8" w16cid:durableId="462575735">
    <w:abstractNumId w:val="7"/>
  </w:num>
  <w:num w:numId="9" w16cid:durableId="1519613042">
    <w:abstractNumId w:val="21"/>
  </w:num>
  <w:num w:numId="10" w16cid:durableId="687174953">
    <w:abstractNumId w:val="19"/>
  </w:num>
  <w:num w:numId="11" w16cid:durableId="1394278567">
    <w:abstractNumId w:val="25"/>
  </w:num>
  <w:num w:numId="12" w16cid:durableId="1689600542">
    <w:abstractNumId w:val="14"/>
  </w:num>
  <w:num w:numId="13" w16cid:durableId="224950987">
    <w:abstractNumId w:val="31"/>
  </w:num>
  <w:num w:numId="14" w16cid:durableId="1516772684">
    <w:abstractNumId w:val="4"/>
  </w:num>
  <w:num w:numId="15" w16cid:durableId="704251827">
    <w:abstractNumId w:val="16"/>
  </w:num>
  <w:num w:numId="16" w16cid:durableId="294023354">
    <w:abstractNumId w:val="9"/>
  </w:num>
  <w:num w:numId="17" w16cid:durableId="1276249932">
    <w:abstractNumId w:val="23"/>
  </w:num>
  <w:num w:numId="18" w16cid:durableId="331955742">
    <w:abstractNumId w:val="11"/>
  </w:num>
  <w:num w:numId="19" w16cid:durableId="842402140">
    <w:abstractNumId w:val="18"/>
  </w:num>
  <w:num w:numId="20" w16cid:durableId="304897942">
    <w:abstractNumId w:val="3"/>
  </w:num>
  <w:num w:numId="21" w16cid:durableId="1060901885">
    <w:abstractNumId w:val="29"/>
  </w:num>
  <w:num w:numId="22" w16cid:durableId="1443575141">
    <w:abstractNumId w:val="1"/>
  </w:num>
  <w:num w:numId="23" w16cid:durableId="1154762496">
    <w:abstractNumId w:val="26"/>
  </w:num>
  <w:num w:numId="24" w16cid:durableId="2097170875">
    <w:abstractNumId w:val="10"/>
  </w:num>
  <w:num w:numId="25" w16cid:durableId="1991514561">
    <w:abstractNumId w:val="24"/>
  </w:num>
  <w:num w:numId="26" w16cid:durableId="607155693">
    <w:abstractNumId w:val="13"/>
  </w:num>
  <w:num w:numId="27" w16cid:durableId="1719940380">
    <w:abstractNumId w:val="17"/>
  </w:num>
  <w:num w:numId="28" w16cid:durableId="822280648">
    <w:abstractNumId w:val="12"/>
  </w:num>
  <w:num w:numId="29" w16cid:durableId="163013009">
    <w:abstractNumId w:val="20"/>
  </w:num>
  <w:num w:numId="30" w16cid:durableId="364868430">
    <w:abstractNumId w:val="15"/>
  </w:num>
  <w:num w:numId="31" w16cid:durableId="1989479839">
    <w:abstractNumId w:val="4"/>
  </w:num>
  <w:num w:numId="32" w16cid:durableId="327830349">
    <w:abstractNumId w:val="6"/>
  </w:num>
  <w:num w:numId="33" w16cid:durableId="1976179388">
    <w:abstractNumId w:val="28"/>
  </w:num>
  <w:num w:numId="34" w16cid:durableId="371196968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921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F5"/>
    <w:rsid w:val="00002292"/>
    <w:rsid w:val="00004452"/>
    <w:rsid w:val="00004538"/>
    <w:rsid w:val="000138F0"/>
    <w:rsid w:val="00014064"/>
    <w:rsid w:val="000211FD"/>
    <w:rsid w:val="000222B1"/>
    <w:rsid w:val="00023753"/>
    <w:rsid w:val="00025827"/>
    <w:rsid w:val="000303E8"/>
    <w:rsid w:val="00030C4D"/>
    <w:rsid w:val="00031390"/>
    <w:rsid w:val="00056044"/>
    <w:rsid w:val="00056238"/>
    <w:rsid w:val="00062804"/>
    <w:rsid w:val="00080821"/>
    <w:rsid w:val="0008494D"/>
    <w:rsid w:val="00086E15"/>
    <w:rsid w:val="00086F11"/>
    <w:rsid w:val="00094519"/>
    <w:rsid w:val="00097B78"/>
    <w:rsid w:val="000A1470"/>
    <w:rsid w:val="000A293B"/>
    <w:rsid w:val="000A4CD6"/>
    <w:rsid w:val="000A5878"/>
    <w:rsid w:val="000A7DE6"/>
    <w:rsid w:val="000B1CDE"/>
    <w:rsid w:val="000B3C3B"/>
    <w:rsid w:val="000B49DE"/>
    <w:rsid w:val="000B7F84"/>
    <w:rsid w:val="000C0383"/>
    <w:rsid w:val="000C1D61"/>
    <w:rsid w:val="000C5481"/>
    <w:rsid w:val="000C617E"/>
    <w:rsid w:val="000C7E1A"/>
    <w:rsid w:val="000F6C7C"/>
    <w:rsid w:val="000F7156"/>
    <w:rsid w:val="00100B5F"/>
    <w:rsid w:val="0010400E"/>
    <w:rsid w:val="0011462A"/>
    <w:rsid w:val="00120ECA"/>
    <w:rsid w:val="001225E2"/>
    <w:rsid w:val="00131B9E"/>
    <w:rsid w:val="001341C2"/>
    <w:rsid w:val="00140C4B"/>
    <w:rsid w:val="00142328"/>
    <w:rsid w:val="0014262E"/>
    <w:rsid w:val="00144B20"/>
    <w:rsid w:val="00146D0E"/>
    <w:rsid w:val="00150B5A"/>
    <w:rsid w:val="00155DC2"/>
    <w:rsid w:val="00163268"/>
    <w:rsid w:val="00165C2C"/>
    <w:rsid w:val="00167EA4"/>
    <w:rsid w:val="00176637"/>
    <w:rsid w:val="00180943"/>
    <w:rsid w:val="00183EC0"/>
    <w:rsid w:val="001863C7"/>
    <w:rsid w:val="00186FB0"/>
    <w:rsid w:val="001901D6"/>
    <w:rsid w:val="00197248"/>
    <w:rsid w:val="001A058C"/>
    <w:rsid w:val="001A3B52"/>
    <w:rsid w:val="001A7D2A"/>
    <w:rsid w:val="001B445D"/>
    <w:rsid w:val="001C098F"/>
    <w:rsid w:val="001C4106"/>
    <w:rsid w:val="001C4F80"/>
    <w:rsid w:val="001D2F67"/>
    <w:rsid w:val="001E76F3"/>
    <w:rsid w:val="0020227D"/>
    <w:rsid w:val="00202FA2"/>
    <w:rsid w:val="00204E37"/>
    <w:rsid w:val="002163E9"/>
    <w:rsid w:val="00224140"/>
    <w:rsid w:val="00225974"/>
    <w:rsid w:val="00225BC6"/>
    <w:rsid w:val="00225CF9"/>
    <w:rsid w:val="00227114"/>
    <w:rsid w:val="0022788C"/>
    <w:rsid w:val="002353D7"/>
    <w:rsid w:val="002366FD"/>
    <w:rsid w:val="002406AC"/>
    <w:rsid w:val="00244BBD"/>
    <w:rsid w:val="00244F47"/>
    <w:rsid w:val="00250F77"/>
    <w:rsid w:val="00255D2A"/>
    <w:rsid w:val="00257D8C"/>
    <w:rsid w:val="0026106C"/>
    <w:rsid w:val="002620F3"/>
    <w:rsid w:val="00263530"/>
    <w:rsid w:val="00264E3B"/>
    <w:rsid w:val="00267624"/>
    <w:rsid w:val="002678F3"/>
    <w:rsid w:val="00271492"/>
    <w:rsid w:val="0028349C"/>
    <w:rsid w:val="00287A33"/>
    <w:rsid w:val="00287EC1"/>
    <w:rsid w:val="0029370D"/>
    <w:rsid w:val="00294CE2"/>
    <w:rsid w:val="002A2F38"/>
    <w:rsid w:val="002A6833"/>
    <w:rsid w:val="002C4616"/>
    <w:rsid w:val="002C7DAA"/>
    <w:rsid w:val="002D46C3"/>
    <w:rsid w:val="002D57E2"/>
    <w:rsid w:val="002E2F44"/>
    <w:rsid w:val="002E401A"/>
    <w:rsid w:val="002E502E"/>
    <w:rsid w:val="002E717B"/>
    <w:rsid w:val="00300F30"/>
    <w:rsid w:val="003028B5"/>
    <w:rsid w:val="0030507A"/>
    <w:rsid w:val="003055D5"/>
    <w:rsid w:val="003216EC"/>
    <w:rsid w:val="00322DE5"/>
    <w:rsid w:val="00324480"/>
    <w:rsid w:val="0033526A"/>
    <w:rsid w:val="00341038"/>
    <w:rsid w:val="0034124D"/>
    <w:rsid w:val="003428CF"/>
    <w:rsid w:val="00344979"/>
    <w:rsid w:val="00346273"/>
    <w:rsid w:val="0035178A"/>
    <w:rsid w:val="00352EB1"/>
    <w:rsid w:val="00354412"/>
    <w:rsid w:val="00357150"/>
    <w:rsid w:val="00361EEB"/>
    <w:rsid w:val="00363A87"/>
    <w:rsid w:val="00373491"/>
    <w:rsid w:val="003767AC"/>
    <w:rsid w:val="003777D8"/>
    <w:rsid w:val="00377DC7"/>
    <w:rsid w:val="0038756D"/>
    <w:rsid w:val="003908E6"/>
    <w:rsid w:val="00390E8B"/>
    <w:rsid w:val="003933BA"/>
    <w:rsid w:val="003946FF"/>
    <w:rsid w:val="0039516D"/>
    <w:rsid w:val="003A2AB3"/>
    <w:rsid w:val="003A5678"/>
    <w:rsid w:val="003B0650"/>
    <w:rsid w:val="003B0CDE"/>
    <w:rsid w:val="003B368B"/>
    <w:rsid w:val="003B4E85"/>
    <w:rsid w:val="003B5ED3"/>
    <w:rsid w:val="003C1215"/>
    <w:rsid w:val="003C1F71"/>
    <w:rsid w:val="003C5BCF"/>
    <w:rsid w:val="003C6BC5"/>
    <w:rsid w:val="003D248A"/>
    <w:rsid w:val="003D425F"/>
    <w:rsid w:val="003E2589"/>
    <w:rsid w:val="003F1F6F"/>
    <w:rsid w:val="0040518B"/>
    <w:rsid w:val="00410282"/>
    <w:rsid w:val="004103DB"/>
    <w:rsid w:val="004108A0"/>
    <w:rsid w:val="004112E2"/>
    <w:rsid w:val="00411BF3"/>
    <w:rsid w:val="004126CC"/>
    <w:rsid w:val="00420B77"/>
    <w:rsid w:val="00422207"/>
    <w:rsid w:val="00424692"/>
    <w:rsid w:val="00432DC7"/>
    <w:rsid w:val="0043383B"/>
    <w:rsid w:val="004341D5"/>
    <w:rsid w:val="00440831"/>
    <w:rsid w:val="00441442"/>
    <w:rsid w:val="00442EF3"/>
    <w:rsid w:val="004448DE"/>
    <w:rsid w:val="0045189A"/>
    <w:rsid w:val="00457CBD"/>
    <w:rsid w:val="0046407F"/>
    <w:rsid w:val="0046793D"/>
    <w:rsid w:val="004735E6"/>
    <w:rsid w:val="0047384B"/>
    <w:rsid w:val="0047465D"/>
    <w:rsid w:val="004800F0"/>
    <w:rsid w:val="00481829"/>
    <w:rsid w:val="00481F0F"/>
    <w:rsid w:val="00492D61"/>
    <w:rsid w:val="004943A7"/>
    <w:rsid w:val="004978F5"/>
    <w:rsid w:val="004A0824"/>
    <w:rsid w:val="004A5505"/>
    <w:rsid w:val="004A6888"/>
    <w:rsid w:val="004C2E5C"/>
    <w:rsid w:val="004C4AE0"/>
    <w:rsid w:val="004C54DF"/>
    <w:rsid w:val="004D3BC9"/>
    <w:rsid w:val="004E2CD7"/>
    <w:rsid w:val="004F14A4"/>
    <w:rsid w:val="004F23CE"/>
    <w:rsid w:val="00502CE0"/>
    <w:rsid w:val="00503467"/>
    <w:rsid w:val="00512740"/>
    <w:rsid w:val="005140E8"/>
    <w:rsid w:val="005370BE"/>
    <w:rsid w:val="00541A5D"/>
    <w:rsid w:val="005445A5"/>
    <w:rsid w:val="00550336"/>
    <w:rsid w:val="00553EBE"/>
    <w:rsid w:val="00555BAD"/>
    <w:rsid w:val="0056003C"/>
    <w:rsid w:val="00570CC6"/>
    <w:rsid w:val="00575016"/>
    <w:rsid w:val="005818A9"/>
    <w:rsid w:val="00581FA6"/>
    <w:rsid w:val="00592A04"/>
    <w:rsid w:val="0059423B"/>
    <w:rsid w:val="005943A7"/>
    <w:rsid w:val="00596649"/>
    <w:rsid w:val="005A1714"/>
    <w:rsid w:val="005A6306"/>
    <w:rsid w:val="005A6F83"/>
    <w:rsid w:val="005B13BF"/>
    <w:rsid w:val="005C0109"/>
    <w:rsid w:val="005C1703"/>
    <w:rsid w:val="005C6CB4"/>
    <w:rsid w:val="005D4851"/>
    <w:rsid w:val="005D6118"/>
    <w:rsid w:val="005D6AF6"/>
    <w:rsid w:val="005F555F"/>
    <w:rsid w:val="005F7F03"/>
    <w:rsid w:val="00600F87"/>
    <w:rsid w:val="00603187"/>
    <w:rsid w:val="00607E70"/>
    <w:rsid w:val="006125E7"/>
    <w:rsid w:val="00613440"/>
    <w:rsid w:val="006136D3"/>
    <w:rsid w:val="00623090"/>
    <w:rsid w:val="00623A0F"/>
    <w:rsid w:val="00626660"/>
    <w:rsid w:val="00630203"/>
    <w:rsid w:val="00631BE4"/>
    <w:rsid w:val="00632B1C"/>
    <w:rsid w:val="00637D9F"/>
    <w:rsid w:val="00643048"/>
    <w:rsid w:val="00646350"/>
    <w:rsid w:val="006531DD"/>
    <w:rsid w:val="0067208F"/>
    <w:rsid w:val="00676D5C"/>
    <w:rsid w:val="00680B28"/>
    <w:rsid w:val="00693194"/>
    <w:rsid w:val="006937B7"/>
    <w:rsid w:val="006942DF"/>
    <w:rsid w:val="00694C2A"/>
    <w:rsid w:val="006A656B"/>
    <w:rsid w:val="006A6E5D"/>
    <w:rsid w:val="006B387E"/>
    <w:rsid w:val="006C2190"/>
    <w:rsid w:val="006C21D5"/>
    <w:rsid w:val="006C3540"/>
    <w:rsid w:val="006D4662"/>
    <w:rsid w:val="006D51EC"/>
    <w:rsid w:val="006D67A9"/>
    <w:rsid w:val="006E032C"/>
    <w:rsid w:val="006E6B3D"/>
    <w:rsid w:val="006F25FC"/>
    <w:rsid w:val="006F281C"/>
    <w:rsid w:val="006F3193"/>
    <w:rsid w:val="006F3AEC"/>
    <w:rsid w:val="006F7E94"/>
    <w:rsid w:val="007013E6"/>
    <w:rsid w:val="007026F5"/>
    <w:rsid w:val="00703B94"/>
    <w:rsid w:val="00710806"/>
    <w:rsid w:val="00715051"/>
    <w:rsid w:val="00721E14"/>
    <w:rsid w:val="00723FFF"/>
    <w:rsid w:val="00727752"/>
    <w:rsid w:val="00727DDC"/>
    <w:rsid w:val="007453DA"/>
    <w:rsid w:val="00745675"/>
    <w:rsid w:val="00745CBB"/>
    <w:rsid w:val="00762042"/>
    <w:rsid w:val="00767D0F"/>
    <w:rsid w:val="00770DA7"/>
    <w:rsid w:val="007713F0"/>
    <w:rsid w:val="0077193A"/>
    <w:rsid w:val="00775A55"/>
    <w:rsid w:val="00775D21"/>
    <w:rsid w:val="0079208A"/>
    <w:rsid w:val="00795AA6"/>
    <w:rsid w:val="007A0B9C"/>
    <w:rsid w:val="007A19F9"/>
    <w:rsid w:val="007A26EE"/>
    <w:rsid w:val="007A7F9C"/>
    <w:rsid w:val="007B0FDE"/>
    <w:rsid w:val="007B16A9"/>
    <w:rsid w:val="007B5C70"/>
    <w:rsid w:val="007C271F"/>
    <w:rsid w:val="007C7EE8"/>
    <w:rsid w:val="007D0156"/>
    <w:rsid w:val="007D1F33"/>
    <w:rsid w:val="007E05BE"/>
    <w:rsid w:val="007E5A42"/>
    <w:rsid w:val="007E7FE7"/>
    <w:rsid w:val="007F2720"/>
    <w:rsid w:val="007F3DA2"/>
    <w:rsid w:val="00800340"/>
    <w:rsid w:val="0080129B"/>
    <w:rsid w:val="00803DEE"/>
    <w:rsid w:val="008062CF"/>
    <w:rsid w:val="00814289"/>
    <w:rsid w:val="008160A0"/>
    <w:rsid w:val="00820F34"/>
    <w:rsid w:val="00826E9F"/>
    <w:rsid w:val="0083090B"/>
    <w:rsid w:val="00830931"/>
    <w:rsid w:val="00832F28"/>
    <w:rsid w:val="0084133B"/>
    <w:rsid w:val="00843B81"/>
    <w:rsid w:val="008445ED"/>
    <w:rsid w:val="008451CA"/>
    <w:rsid w:val="00847C0E"/>
    <w:rsid w:val="008526DB"/>
    <w:rsid w:val="0085328F"/>
    <w:rsid w:val="0085347A"/>
    <w:rsid w:val="00855D02"/>
    <w:rsid w:val="00855F9D"/>
    <w:rsid w:val="00857D6D"/>
    <w:rsid w:val="00871ED3"/>
    <w:rsid w:val="00881FD1"/>
    <w:rsid w:val="008820EE"/>
    <w:rsid w:val="008840E0"/>
    <w:rsid w:val="00892077"/>
    <w:rsid w:val="008A152C"/>
    <w:rsid w:val="008A2EE6"/>
    <w:rsid w:val="008B4251"/>
    <w:rsid w:val="008B4773"/>
    <w:rsid w:val="008B77FC"/>
    <w:rsid w:val="008D0441"/>
    <w:rsid w:val="008D5492"/>
    <w:rsid w:val="008E0054"/>
    <w:rsid w:val="008E03A0"/>
    <w:rsid w:val="008E6E89"/>
    <w:rsid w:val="008F041F"/>
    <w:rsid w:val="008F3699"/>
    <w:rsid w:val="00904546"/>
    <w:rsid w:val="00904AB8"/>
    <w:rsid w:val="00910944"/>
    <w:rsid w:val="00910F37"/>
    <w:rsid w:val="0091203E"/>
    <w:rsid w:val="00932692"/>
    <w:rsid w:val="00942333"/>
    <w:rsid w:val="009452F8"/>
    <w:rsid w:val="00950A28"/>
    <w:rsid w:val="0095543B"/>
    <w:rsid w:val="00962342"/>
    <w:rsid w:val="00971CC7"/>
    <w:rsid w:val="00972266"/>
    <w:rsid w:val="00972B8C"/>
    <w:rsid w:val="00973A32"/>
    <w:rsid w:val="00974C8B"/>
    <w:rsid w:val="0099208F"/>
    <w:rsid w:val="009A0DAB"/>
    <w:rsid w:val="009B0689"/>
    <w:rsid w:val="009B1BE1"/>
    <w:rsid w:val="009B1F71"/>
    <w:rsid w:val="009B3721"/>
    <w:rsid w:val="009B5371"/>
    <w:rsid w:val="009C300F"/>
    <w:rsid w:val="009C3896"/>
    <w:rsid w:val="009C3E63"/>
    <w:rsid w:val="009C44BE"/>
    <w:rsid w:val="009C4EBB"/>
    <w:rsid w:val="009D0D6B"/>
    <w:rsid w:val="009D2D66"/>
    <w:rsid w:val="009D67E8"/>
    <w:rsid w:val="009E4B95"/>
    <w:rsid w:val="009E5201"/>
    <w:rsid w:val="009E6058"/>
    <w:rsid w:val="009E6CC6"/>
    <w:rsid w:val="009F03EA"/>
    <w:rsid w:val="009F0FB6"/>
    <w:rsid w:val="009F2DF3"/>
    <w:rsid w:val="009F3077"/>
    <w:rsid w:val="009F4261"/>
    <w:rsid w:val="009F6B44"/>
    <w:rsid w:val="00A0138E"/>
    <w:rsid w:val="00A02EB5"/>
    <w:rsid w:val="00A1075F"/>
    <w:rsid w:val="00A13A3A"/>
    <w:rsid w:val="00A13AA1"/>
    <w:rsid w:val="00A15AEB"/>
    <w:rsid w:val="00A15FCC"/>
    <w:rsid w:val="00A20D24"/>
    <w:rsid w:val="00A223E6"/>
    <w:rsid w:val="00A27B6B"/>
    <w:rsid w:val="00A30B0F"/>
    <w:rsid w:val="00A35A52"/>
    <w:rsid w:val="00A43964"/>
    <w:rsid w:val="00A44D7D"/>
    <w:rsid w:val="00A45823"/>
    <w:rsid w:val="00A463D1"/>
    <w:rsid w:val="00A53FDA"/>
    <w:rsid w:val="00A56005"/>
    <w:rsid w:val="00A638CA"/>
    <w:rsid w:val="00A64C43"/>
    <w:rsid w:val="00A84BB6"/>
    <w:rsid w:val="00A86A25"/>
    <w:rsid w:val="00A900C5"/>
    <w:rsid w:val="00AA12C3"/>
    <w:rsid w:val="00AA476F"/>
    <w:rsid w:val="00AB02FC"/>
    <w:rsid w:val="00AC54FE"/>
    <w:rsid w:val="00AC6B3E"/>
    <w:rsid w:val="00AC77C8"/>
    <w:rsid w:val="00AD2EFF"/>
    <w:rsid w:val="00AD682E"/>
    <w:rsid w:val="00AE0269"/>
    <w:rsid w:val="00AE2B53"/>
    <w:rsid w:val="00AE3696"/>
    <w:rsid w:val="00AE3CEB"/>
    <w:rsid w:val="00AE55D1"/>
    <w:rsid w:val="00AF2BC5"/>
    <w:rsid w:val="00B01298"/>
    <w:rsid w:val="00B01969"/>
    <w:rsid w:val="00B01E12"/>
    <w:rsid w:val="00B10E1A"/>
    <w:rsid w:val="00B151BA"/>
    <w:rsid w:val="00B201D6"/>
    <w:rsid w:val="00B2138D"/>
    <w:rsid w:val="00B231FE"/>
    <w:rsid w:val="00B235F0"/>
    <w:rsid w:val="00B23D56"/>
    <w:rsid w:val="00B24C5E"/>
    <w:rsid w:val="00B27CF9"/>
    <w:rsid w:val="00B33611"/>
    <w:rsid w:val="00B3639B"/>
    <w:rsid w:val="00B403F4"/>
    <w:rsid w:val="00B44338"/>
    <w:rsid w:val="00B47429"/>
    <w:rsid w:val="00B508A5"/>
    <w:rsid w:val="00B519F3"/>
    <w:rsid w:val="00B51EAB"/>
    <w:rsid w:val="00B6631E"/>
    <w:rsid w:val="00B8562C"/>
    <w:rsid w:val="00B856BB"/>
    <w:rsid w:val="00B903ED"/>
    <w:rsid w:val="00B92319"/>
    <w:rsid w:val="00B97A4D"/>
    <w:rsid w:val="00BA568F"/>
    <w:rsid w:val="00BA76D3"/>
    <w:rsid w:val="00BB1A21"/>
    <w:rsid w:val="00BB2FAE"/>
    <w:rsid w:val="00BB69A0"/>
    <w:rsid w:val="00BB6ABB"/>
    <w:rsid w:val="00BC4AF2"/>
    <w:rsid w:val="00BC4DED"/>
    <w:rsid w:val="00BD06DE"/>
    <w:rsid w:val="00BD4655"/>
    <w:rsid w:val="00BE06B4"/>
    <w:rsid w:val="00BE2607"/>
    <w:rsid w:val="00BE2F3D"/>
    <w:rsid w:val="00BE662F"/>
    <w:rsid w:val="00BE66CF"/>
    <w:rsid w:val="00BF3501"/>
    <w:rsid w:val="00C368EF"/>
    <w:rsid w:val="00C37236"/>
    <w:rsid w:val="00C41ACC"/>
    <w:rsid w:val="00C4217D"/>
    <w:rsid w:val="00C447B8"/>
    <w:rsid w:val="00C50190"/>
    <w:rsid w:val="00C6673F"/>
    <w:rsid w:val="00C67808"/>
    <w:rsid w:val="00C70867"/>
    <w:rsid w:val="00C744CF"/>
    <w:rsid w:val="00C7491F"/>
    <w:rsid w:val="00C755EE"/>
    <w:rsid w:val="00C91591"/>
    <w:rsid w:val="00C93C26"/>
    <w:rsid w:val="00C9475F"/>
    <w:rsid w:val="00C9513E"/>
    <w:rsid w:val="00C953F0"/>
    <w:rsid w:val="00CA41CB"/>
    <w:rsid w:val="00CA4ED5"/>
    <w:rsid w:val="00CA50DF"/>
    <w:rsid w:val="00CA5C91"/>
    <w:rsid w:val="00CA7371"/>
    <w:rsid w:val="00CB4362"/>
    <w:rsid w:val="00CB51E7"/>
    <w:rsid w:val="00CB588F"/>
    <w:rsid w:val="00CC74B6"/>
    <w:rsid w:val="00CC7843"/>
    <w:rsid w:val="00CD5F23"/>
    <w:rsid w:val="00CD63FF"/>
    <w:rsid w:val="00CE34D8"/>
    <w:rsid w:val="00CE3855"/>
    <w:rsid w:val="00CE3FCC"/>
    <w:rsid w:val="00CF6855"/>
    <w:rsid w:val="00D023AE"/>
    <w:rsid w:val="00D024AC"/>
    <w:rsid w:val="00D02A3C"/>
    <w:rsid w:val="00D0431B"/>
    <w:rsid w:val="00D1263C"/>
    <w:rsid w:val="00D12653"/>
    <w:rsid w:val="00D139E1"/>
    <w:rsid w:val="00D13CC2"/>
    <w:rsid w:val="00D154CB"/>
    <w:rsid w:val="00D22051"/>
    <w:rsid w:val="00D2609F"/>
    <w:rsid w:val="00D27565"/>
    <w:rsid w:val="00D32CCE"/>
    <w:rsid w:val="00D34CF0"/>
    <w:rsid w:val="00D34ED1"/>
    <w:rsid w:val="00D45CB2"/>
    <w:rsid w:val="00D47013"/>
    <w:rsid w:val="00D4772E"/>
    <w:rsid w:val="00D57039"/>
    <w:rsid w:val="00D644E3"/>
    <w:rsid w:val="00D65E06"/>
    <w:rsid w:val="00D672DA"/>
    <w:rsid w:val="00D80C34"/>
    <w:rsid w:val="00D8335A"/>
    <w:rsid w:val="00D90644"/>
    <w:rsid w:val="00D93D90"/>
    <w:rsid w:val="00D9561C"/>
    <w:rsid w:val="00DA231B"/>
    <w:rsid w:val="00DB1E1C"/>
    <w:rsid w:val="00DC59F9"/>
    <w:rsid w:val="00DE0096"/>
    <w:rsid w:val="00DE2688"/>
    <w:rsid w:val="00DE2E2E"/>
    <w:rsid w:val="00DE5595"/>
    <w:rsid w:val="00DF3DA2"/>
    <w:rsid w:val="00DF498E"/>
    <w:rsid w:val="00E010BD"/>
    <w:rsid w:val="00E06570"/>
    <w:rsid w:val="00E068C0"/>
    <w:rsid w:val="00E13584"/>
    <w:rsid w:val="00E2051D"/>
    <w:rsid w:val="00E308D3"/>
    <w:rsid w:val="00E3123E"/>
    <w:rsid w:val="00E33ADF"/>
    <w:rsid w:val="00E364B1"/>
    <w:rsid w:val="00E4325C"/>
    <w:rsid w:val="00E4479F"/>
    <w:rsid w:val="00E476E3"/>
    <w:rsid w:val="00E47BFC"/>
    <w:rsid w:val="00E55822"/>
    <w:rsid w:val="00E63356"/>
    <w:rsid w:val="00E63D9A"/>
    <w:rsid w:val="00E71880"/>
    <w:rsid w:val="00E7474A"/>
    <w:rsid w:val="00E8096A"/>
    <w:rsid w:val="00E83BAB"/>
    <w:rsid w:val="00E8692E"/>
    <w:rsid w:val="00E92E42"/>
    <w:rsid w:val="00E9504F"/>
    <w:rsid w:val="00EA108B"/>
    <w:rsid w:val="00EA1DD8"/>
    <w:rsid w:val="00EA52F6"/>
    <w:rsid w:val="00EB306E"/>
    <w:rsid w:val="00EB3247"/>
    <w:rsid w:val="00EB561D"/>
    <w:rsid w:val="00ED20E0"/>
    <w:rsid w:val="00ED21E5"/>
    <w:rsid w:val="00ED34C7"/>
    <w:rsid w:val="00ED4993"/>
    <w:rsid w:val="00ED5C0F"/>
    <w:rsid w:val="00ED7542"/>
    <w:rsid w:val="00EE1147"/>
    <w:rsid w:val="00EF363C"/>
    <w:rsid w:val="00EF5695"/>
    <w:rsid w:val="00F012A1"/>
    <w:rsid w:val="00F03095"/>
    <w:rsid w:val="00F047CF"/>
    <w:rsid w:val="00F069F5"/>
    <w:rsid w:val="00F20E97"/>
    <w:rsid w:val="00F374AD"/>
    <w:rsid w:val="00F402D7"/>
    <w:rsid w:val="00F40F41"/>
    <w:rsid w:val="00F42BD4"/>
    <w:rsid w:val="00F43FB7"/>
    <w:rsid w:val="00F50C0F"/>
    <w:rsid w:val="00F5124E"/>
    <w:rsid w:val="00F53868"/>
    <w:rsid w:val="00F54432"/>
    <w:rsid w:val="00F6523C"/>
    <w:rsid w:val="00F67239"/>
    <w:rsid w:val="00F72077"/>
    <w:rsid w:val="00F840E7"/>
    <w:rsid w:val="00F87724"/>
    <w:rsid w:val="00FA1B41"/>
    <w:rsid w:val="00FA2B6B"/>
    <w:rsid w:val="00FA770B"/>
    <w:rsid w:val="00FD2335"/>
    <w:rsid w:val="00FE0C8A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280A4BB"/>
  <w15:chartTrackingRefBased/>
  <w15:docId w15:val="{CBA9DB2B-3079-4170-8672-DB120F5F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s-419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8B"/>
    <w:pPr>
      <w:widowControl w:val="0"/>
      <w:spacing w:before="120" w:after="120"/>
      <w:jc w:val="both"/>
    </w:pPr>
    <w:rPr>
      <w:rFonts w:ascii="Arial" w:hAnsi="Arial"/>
      <w:snapToGrid w:val="0"/>
      <w:sz w:val="22"/>
      <w:lang w:val="es-ES" w:eastAsia="es-ES"/>
    </w:rPr>
  </w:style>
  <w:style w:type="paragraph" w:styleId="Ttulo1">
    <w:name w:val="heading 1"/>
    <w:next w:val="Normal"/>
    <w:qFormat/>
    <w:pPr>
      <w:pageBreakBefore/>
      <w:numPr>
        <w:numId w:val="1"/>
      </w:numPr>
      <w:pBdr>
        <w:top w:val="single" w:sz="24" w:space="1" w:color="CC0000"/>
      </w:pBdr>
      <w:shd w:val="clear" w:color="auto" w:fill="D9D9D9"/>
      <w:spacing w:before="480" w:after="240"/>
      <w:outlineLvl w:val="0"/>
    </w:pPr>
    <w:rPr>
      <w:rFonts w:ascii="Arial" w:hAnsi="Arial"/>
      <w:b/>
      <w:caps/>
      <w:color w:val="CC0000"/>
      <w:sz w:val="32"/>
      <w:szCs w:val="32"/>
      <w:lang w:val="es-ES" w:eastAsia="en-US"/>
    </w:rPr>
  </w:style>
  <w:style w:type="paragraph" w:styleId="Ttulo2">
    <w:name w:val="heading 2"/>
    <w:aliases w:val="H2,Titulo 2,h2,Level 2 Topic Heading"/>
    <w:basedOn w:val="Normal"/>
    <w:next w:val="Normal"/>
    <w:autoRedefine/>
    <w:qFormat/>
    <w:rsid w:val="000C1D61"/>
    <w:pPr>
      <w:keepNext/>
      <w:pBdr>
        <w:bottom w:val="single" w:sz="24" w:space="1" w:color="CC0000"/>
      </w:pBdr>
      <w:suppressAutoHyphens/>
      <w:spacing w:before="240" w:after="240"/>
      <w:ind w:left="-142" w:firstLine="142"/>
      <w:outlineLvl w:val="1"/>
    </w:pPr>
    <w:rPr>
      <w:b/>
      <w:snapToGrid/>
      <w:color w:val="0AA65F"/>
      <w:spacing w:val="-3"/>
      <w:sz w:val="28"/>
      <w:szCs w:val="28"/>
      <w:lang w:val="es-ES_tradnl"/>
    </w:rPr>
  </w:style>
  <w:style w:type="paragraph" w:styleId="Ttulo3">
    <w:name w:val="heading 3"/>
    <w:aliases w:val="Map title,H3"/>
    <w:basedOn w:val="Normal"/>
    <w:next w:val="Normal"/>
    <w:qFormat/>
    <w:pPr>
      <w:keepNext/>
      <w:widowControl/>
      <w:numPr>
        <w:ilvl w:val="2"/>
        <w:numId w:val="1"/>
      </w:numPr>
      <w:tabs>
        <w:tab w:val="left" w:pos="397"/>
      </w:tabs>
      <w:suppressAutoHyphens/>
      <w:outlineLvl w:val="2"/>
    </w:pPr>
    <w:rPr>
      <w:b/>
      <w:color w:val="CC0000"/>
      <w:spacing w:val="-4"/>
      <w:sz w:val="24"/>
      <w:lang w:val="es-ES_tradnl"/>
    </w:rPr>
  </w:style>
  <w:style w:type="paragraph" w:styleId="Ttulo4">
    <w:name w:val="heading 4"/>
    <w:aliases w:val="H4"/>
    <w:basedOn w:val="Normal"/>
    <w:next w:val="Normal"/>
    <w:qFormat/>
    <w:pPr>
      <w:keepNext/>
      <w:widowControl/>
      <w:numPr>
        <w:ilvl w:val="3"/>
        <w:numId w:val="1"/>
      </w:numPr>
      <w:suppressAutoHyphens/>
      <w:outlineLvl w:val="3"/>
    </w:pPr>
    <w:rPr>
      <w:rFonts w:ascii="Times New Roman" w:hAnsi="Times New Roman"/>
      <w:spacing w:val="-3"/>
      <w:sz w:val="24"/>
      <w:lang w:val="es-ES_tradnl"/>
    </w:rPr>
  </w:style>
  <w:style w:type="paragraph" w:styleId="Ttulo5">
    <w:name w:val="heading 5"/>
    <w:basedOn w:val="Normal"/>
    <w:next w:val="Normal"/>
    <w:qFormat/>
    <w:pPr>
      <w:keepNext/>
      <w:widowControl/>
      <w:numPr>
        <w:ilvl w:val="4"/>
        <w:numId w:val="1"/>
      </w:numPr>
      <w:suppressAutoHyphens/>
      <w:jc w:val="center"/>
      <w:outlineLvl w:val="4"/>
    </w:pPr>
    <w:rPr>
      <w:rFonts w:ascii="Times New Roman" w:hAnsi="Times New Roman"/>
      <w:b/>
      <w:spacing w:val="-3"/>
      <w:sz w:val="28"/>
      <w:u w:val="single"/>
      <w:lang w:val="es-ES_tradnl"/>
    </w:rPr>
  </w:style>
  <w:style w:type="paragraph" w:styleId="Ttulo6">
    <w:name w:val="heading 6"/>
    <w:basedOn w:val="Normal"/>
    <w:next w:val="Normal"/>
    <w:qFormat/>
    <w:pPr>
      <w:keepNext/>
      <w:widowControl/>
      <w:numPr>
        <w:ilvl w:val="5"/>
        <w:numId w:val="1"/>
      </w:numPr>
      <w:suppressAutoHyphens/>
      <w:jc w:val="center"/>
      <w:outlineLvl w:val="5"/>
    </w:pPr>
    <w:rPr>
      <w:rFonts w:ascii="Times New Roman" w:hAnsi="Times New Roman"/>
      <w:b/>
      <w:spacing w:val="-3"/>
      <w:sz w:val="24"/>
      <w:lang w:val="es-ES_tradnl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cs="Arial"/>
      <w:color w:val="CC0000"/>
      <w:sz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rFonts w:cs="Arial"/>
      <w:color w:val="CC0000"/>
      <w:sz w:val="24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b/>
      <w:color w:val="CC0000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denotaalfinal">
    <w:name w:val="Texto de nota al final"/>
    <w:basedOn w:val="Normal"/>
    <w:rPr>
      <w:sz w:val="24"/>
    </w:rPr>
  </w:style>
  <w:style w:type="character" w:styleId="Refdenotaalfinal">
    <w:name w:val="endnote reference"/>
    <w:basedOn w:val="Fuentedeprrafopredeter"/>
    <w:semiHidden/>
    <w:rPr>
      <w:vertAlign w:val="superscript"/>
    </w:rPr>
  </w:style>
  <w:style w:type="paragraph" w:customStyle="1" w:styleId="Textodenotaalpie">
    <w:name w:val="Texto de nota al pie"/>
    <w:basedOn w:val="Normal"/>
    <w:rPr>
      <w:sz w:val="24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customStyle="1" w:styleId="Tdc1">
    <w:name w:val="Tdc 1"/>
    <w:basedOn w:val="Normal"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7">
    <w:name w:val="Tdc 7"/>
    <w:basedOn w:val="Normal"/>
    <w:pPr>
      <w:suppressAutoHyphens/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suppressAutoHyphens/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ndice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  <w:suppressAutoHyphens/>
    </w:pPr>
    <w:rPr>
      <w:lang w:val="en-US"/>
    </w:rPr>
  </w:style>
  <w:style w:type="paragraph" w:styleId="Ttulo">
    <w:name w:val="Title"/>
    <w:basedOn w:val="Normal"/>
    <w:qFormat/>
    <w:rPr>
      <w:sz w:val="24"/>
    </w:rPr>
  </w:style>
  <w:style w:type="character" w:customStyle="1" w:styleId="EquationCaption">
    <w:name w:val="_Equation Caption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pPr>
      <w:tabs>
        <w:tab w:val="left" w:pos="0"/>
      </w:tabs>
      <w:suppressAutoHyphens/>
    </w:pPr>
    <w:rPr>
      <w:rFonts w:ascii="Times New Roman" w:hAnsi="Times New Roman"/>
      <w:spacing w:val="-3"/>
      <w:sz w:val="24"/>
      <w:lang w:val="es-ES_tradnl"/>
    </w:rPr>
  </w:style>
  <w:style w:type="paragraph" w:styleId="Sangradetextonormal">
    <w:name w:val="Body Text Indent"/>
    <w:basedOn w:val="Normal"/>
    <w:pPr>
      <w:tabs>
        <w:tab w:val="left" w:pos="0"/>
        <w:tab w:val="left" w:pos="1134"/>
        <w:tab w:val="left" w:pos="1494"/>
        <w:tab w:val="left" w:pos="2160"/>
      </w:tabs>
      <w:suppressAutoHyphens/>
      <w:ind w:left="1494" w:hanging="1494"/>
    </w:pPr>
    <w:rPr>
      <w:rFonts w:ascii="Times New Roman" w:hAnsi="Times New Roman"/>
      <w:spacing w:val="-3"/>
      <w:sz w:val="24"/>
      <w:lang w:val="es-ES_tradnl"/>
    </w:rPr>
  </w:style>
  <w:style w:type="paragraph" w:styleId="Sangra2detindependiente">
    <w:name w:val="Body Text Indent 2"/>
    <w:basedOn w:val="Normal"/>
    <w:pPr>
      <w:tabs>
        <w:tab w:val="left" w:pos="0"/>
      </w:tabs>
      <w:suppressAutoHyphens/>
      <w:ind w:left="1418" w:hanging="1418"/>
    </w:pPr>
    <w:rPr>
      <w:rFonts w:ascii="Times New Roman" w:hAnsi="Times New Roman"/>
      <w:spacing w:val="-3"/>
      <w:sz w:val="24"/>
      <w:lang w:val="es-ES_tradnl"/>
    </w:rPr>
  </w:style>
  <w:style w:type="paragraph" w:styleId="Sangra3detindependiente">
    <w:name w:val="Body Text Indent 3"/>
    <w:basedOn w:val="Normal"/>
    <w:pPr>
      <w:tabs>
        <w:tab w:val="left" w:pos="0"/>
      </w:tabs>
      <w:suppressAutoHyphens/>
      <w:ind w:left="709" w:hanging="709"/>
    </w:pPr>
    <w:rPr>
      <w:rFonts w:ascii="Times New Roman" w:hAnsi="Times New Roman"/>
      <w:spacing w:val="-3"/>
      <w:sz w:val="24"/>
      <w:lang w:val="es-ES_tradnl"/>
    </w:rPr>
  </w:style>
  <w:style w:type="paragraph" w:styleId="TDC10">
    <w:name w:val="toc 1"/>
    <w:basedOn w:val="Normal"/>
    <w:next w:val="Normal"/>
    <w:autoRedefine/>
    <w:semiHidden/>
    <w:rPr>
      <w:rFonts w:ascii="Times New Roman" w:hAnsi="Times New Roman"/>
      <w:b/>
      <w:bCs/>
      <w:i/>
      <w:iCs/>
      <w:szCs w:val="28"/>
    </w:rPr>
  </w:style>
  <w:style w:type="paragraph" w:styleId="TDC20">
    <w:name w:val="toc 2"/>
    <w:basedOn w:val="Normal"/>
    <w:next w:val="Normal"/>
    <w:autoRedefine/>
    <w:semiHidden/>
    <w:pPr>
      <w:ind w:left="200"/>
    </w:pPr>
    <w:rPr>
      <w:rFonts w:ascii="Times New Roman" w:hAnsi="Times New Roman"/>
      <w:b/>
      <w:bCs/>
      <w:szCs w:val="26"/>
    </w:rPr>
  </w:style>
  <w:style w:type="paragraph" w:styleId="TDC30">
    <w:name w:val="toc 3"/>
    <w:basedOn w:val="Normal"/>
    <w:next w:val="Normal"/>
    <w:autoRedefine/>
    <w:semiHidden/>
    <w:pPr>
      <w:tabs>
        <w:tab w:val="left" w:pos="1200"/>
        <w:tab w:val="right" w:leader="dot" w:pos="9059"/>
      </w:tabs>
      <w:ind w:left="403"/>
    </w:pPr>
    <w:rPr>
      <w:rFonts w:cs="Arial"/>
      <w:noProof/>
      <w:szCs w:val="24"/>
    </w:rPr>
  </w:style>
  <w:style w:type="paragraph" w:styleId="TDC40">
    <w:name w:val="toc 4"/>
    <w:basedOn w:val="Normal"/>
    <w:next w:val="Normal"/>
    <w:autoRedefine/>
    <w:semiHidden/>
    <w:pPr>
      <w:ind w:left="600"/>
    </w:pPr>
    <w:rPr>
      <w:rFonts w:ascii="Times New Roman" w:hAnsi="Times New Roman"/>
      <w:szCs w:val="24"/>
    </w:rPr>
  </w:style>
  <w:style w:type="paragraph" w:styleId="TDC50">
    <w:name w:val="toc 5"/>
    <w:basedOn w:val="Normal"/>
    <w:next w:val="Normal"/>
    <w:autoRedefine/>
    <w:semiHidden/>
    <w:pPr>
      <w:ind w:left="800"/>
    </w:pPr>
    <w:rPr>
      <w:rFonts w:ascii="Times New Roman" w:hAnsi="Times New Roman"/>
      <w:szCs w:val="24"/>
    </w:rPr>
  </w:style>
  <w:style w:type="paragraph" w:styleId="TDC60">
    <w:name w:val="toc 6"/>
    <w:basedOn w:val="Normal"/>
    <w:next w:val="Normal"/>
    <w:autoRedefine/>
    <w:semiHidden/>
    <w:pPr>
      <w:ind w:left="1000"/>
    </w:pPr>
    <w:rPr>
      <w:rFonts w:ascii="Times New Roman" w:hAnsi="Times New Roman"/>
      <w:szCs w:val="24"/>
    </w:rPr>
  </w:style>
  <w:style w:type="paragraph" w:styleId="TDC70">
    <w:name w:val="toc 7"/>
    <w:basedOn w:val="Normal"/>
    <w:next w:val="Normal"/>
    <w:autoRedefine/>
    <w:semiHidden/>
    <w:pPr>
      <w:ind w:left="1200"/>
    </w:pPr>
    <w:rPr>
      <w:rFonts w:ascii="Times New Roman" w:hAnsi="Times New Roman"/>
      <w:szCs w:val="24"/>
    </w:rPr>
  </w:style>
  <w:style w:type="paragraph" w:styleId="TDC80">
    <w:name w:val="toc 8"/>
    <w:basedOn w:val="Normal"/>
    <w:next w:val="Normal"/>
    <w:autoRedefine/>
    <w:semiHidden/>
    <w:pPr>
      <w:ind w:left="1400"/>
    </w:pPr>
    <w:rPr>
      <w:rFonts w:ascii="Times New Roman" w:hAnsi="Times New Roman"/>
      <w:szCs w:val="24"/>
    </w:rPr>
  </w:style>
  <w:style w:type="paragraph" w:styleId="TDC90">
    <w:name w:val="toc 9"/>
    <w:basedOn w:val="Normal"/>
    <w:next w:val="Normal"/>
    <w:autoRedefine/>
    <w:semiHidden/>
    <w:pPr>
      <w:ind w:left="1600"/>
    </w:pPr>
    <w:rPr>
      <w:rFonts w:ascii="Times New Roman" w:hAnsi="Times New Roman"/>
      <w:szCs w:val="24"/>
    </w:r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Ttulodendice">
    <w:name w:val="index heading"/>
    <w:basedOn w:val="Normal"/>
    <w:next w:val="ndice1"/>
    <w:semiHidden/>
  </w:style>
  <w:style w:type="paragraph" w:customStyle="1" w:styleId="TDC-base">
    <w:name w:val="TDC - base"/>
    <w:basedOn w:val="Normal"/>
    <w:pPr>
      <w:widowControl/>
      <w:tabs>
        <w:tab w:val="right" w:leader="dot" w:pos="6480"/>
      </w:tabs>
      <w:spacing w:after="240" w:line="240" w:lineRule="atLeast"/>
    </w:pPr>
    <w:rPr>
      <w:snapToGrid/>
      <w:spacing w:val="-5"/>
      <w:lang w:eastAsia="en-US"/>
    </w:rPr>
  </w:style>
  <w:style w:type="paragraph" w:customStyle="1" w:styleId="NormalCuadro">
    <w:name w:val="Normal Cuadro"/>
    <w:basedOn w:val="Normal"/>
    <w:pPr>
      <w:widowControl/>
    </w:pPr>
    <w:rPr>
      <w:snapToGrid/>
      <w:spacing w:val="-5"/>
      <w:lang w:val="es-ES_tradnl" w:eastAsia="en-US"/>
    </w:rPr>
  </w:style>
  <w:style w:type="paragraph" w:styleId="Textoindependiente3">
    <w:name w:val="Body Text 3"/>
    <w:basedOn w:val="Normal"/>
    <w:pPr>
      <w:widowControl/>
    </w:pPr>
    <w:rPr>
      <w:i/>
      <w:iCs/>
      <w:snapToGrid/>
      <w:lang w:val="es-ES_tradnl" w:eastAsia="en-US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paragraph" w:styleId="Textoindependiente2">
    <w:name w:val="Body Text 2"/>
    <w:basedOn w:val="Normal"/>
    <w:rPr>
      <w:color w:val="CC0000"/>
      <w:sz w:val="72"/>
    </w:rPr>
  </w:style>
  <w:style w:type="paragraph" w:styleId="Descripcin">
    <w:name w:val="caption"/>
    <w:basedOn w:val="Normal"/>
    <w:next w:val="Normal"/>
    <w:qFormat/>
    <w:pPr>
      <w:widowControl/>
      <w:pBdr>
        <w:bottom w:val="single" w:sz="2" w:space="1" w:color="auto"/>
      </w:pBdr>
      <w:spacing w:before="360"/>
      <w:jc w:val="right"/>
    </w:pPr>
    <w:rPr>
      <w:snapToGrid/>
      <w:sz w:val="20"/>
      <w:lang w:val="es-ES_tradnl" w:eastAsia="en-US"/>
    </w:rPr>
  </w:style>
  <w:style w:type="paragraph" w:customStyle="1" w:styleId="Logotipos">
    <w:name w:val="Logotipos"/>
    <w:basedOn w:val="Normal"/>
    <w:pPr>
      <w:widowControl/>
      <w:jc w:val="center"/>
    </w:pPr>
    <w:rPr>
      <w:snapToGrid/>
      <w:lang w:val="es-ES_tradnl" w:eastAsia="en-US"/>
    </w:rPr>
  </w:style>
  <w:style w:type="paragraph" w:customStyle="1" w:styleId="AA1stlevelbullet">
    <w:name w:val="AA 1st level bullet"/>
    <w:basedOn w:val="Normal"/>
    <w:pPr>
      <w:widowControl/>
      <w:numPr>
        <w:numId w:val="2"/>
      </w:numPr>
      <w:spacing w:after="100" w:afterAutospacing="1" w:line="240" w:lineRule="atLeast"/>
    </w:pPr>
    <w:rPr>
      <w:snapToGrid/>
      <w:sz w:val="20"/>
      <w:lang w:val="es-ES_tradnl" w:eastAsia="en-US"/>
    </w:rPr>
  </w:style>
  <w:style w:type="paragraph" w:styleId="Textonotapie">
    <w:name w:val="footnote text"/>
    <w:basedOn w:val="Normal"/>
    <w:semiHidden/>
    <w:pPr>
      <w:widowControl/>
    </w:pPr>
    <w:rPr>
      <w:snapToGrid/>
      <w:sz w:val="18"/>
      <w:lang w:val="es-ES_tradnl" w:eastAsia="en-US"/>
    </w:rPr>
  </w:style>
  <w:style w:type="paragraph" w:customStyle="1" w:styleId="Headoing3">
    <w:name w:val="Headoing 3"/>
    <w:basedOn w:val="Normal"/>
    <w:pPr>
      <w:ind w:left="397"/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DC-Texto">
    <w:name w:val="TDC - Texto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</w:pPr>
    <w:rPr>
      <w:i/>
      <w:iCs/>
      <w:lang w:val="es-ES_tradnl"/>
    </w:rPr>
  </w:style>
  <w:style w:type="paragraph" w:customStyle="1" w:styleId="TDC-Textosubcaja">
    <w:name w:val="TDC - Texto subcaja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</w:pPr>
    <w:rPr>
      <w:i/>
      <w:iCs/>
      <w:sz w:val="16"/>
    </w:rPr>
  </w:style>
  <w:style w:type="paragraph" w:customStyle="1" w:styleId="Indice">
    <w:name w:val="Indice"/>
    <w:basedOn w:val="Ttulo"/>
    <w:next w:val="Normal"/>
    <w:pPr>
      <w:pBdr>
        <w:top w:val="single" w:sz="24" w:space="1" w:color="F00000"/>
      </w:pBdr>
      <w:shd w:val="clear" w:color="auto" w:fill="D9D9D9"/>
    </w:pPr>
    <w:rPr>
      <w:b/>
      <w:bCs/>
      <w:color w:val="CC0000"/>
      <w:sz w:val="28"/>
      <w:szCs w:val="28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rPr>
      <w:rFonts w:ascii="Courier New" w:hAnsi="Courier New" w:cs="Courier New"/>
      <w:sz w:val="20"/>
    </w:rPr>
  </w:style>
  <w:style w:type="character" w:customStyle="1" w:styleId="Ttulo2H2Titulo2h2Level2TopicHeadingCar">
    <w:name w:val="Título 2.H2.Titulo 2.h2.Level 2 Topic Heading Car"/>
    <w:basedOn w:val="Fuentedeprrafopredeter"/>
    <w:rPr>
      <w:rFonts w:ascii="Arial" w:hAnsi="Arial"/>
      <w:b/>
      <w:snapToGrid w:val="0"/>
      <w:color w:val="CC0000"/>
      <w:spacing w:val="-3"/>
      <w:sz w:val="28"/>
      <w:lang w:val="es-ES_tradnl" w:eastAsia="es-E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paragraph" w:customStyle="1" w:styleId="Retorno">
    <w:name w:val="Retorno"/>
    <w:basedOn w:val="Normal"/>
    <w:pPr>
      <w:widowControl/>
      <w:spacing w:before="0" w:after="0"/>
      <w:jc w:val="left"/>
    </w:pPr>
    <w:rPr>
      <w:snapToGrid/>
      <w:lang w:val="es-ES_tradnl"/>
    </w:rPr>
  </w:style>
  <w:style w:type="paragraph" w:customStyle="1" w:styleId="verdana">
    <w:name w:val="verdana"/>
    <w:basedOn w:val="Retorno"/>
    <w:pPr>
      <w:numPr>
        <w:numId w:val="3"/>
      </w:numPr>
      <w:spacing w:after="240"/>
      <w:jc w:val="both"/>
    </w:pPr>
  </w:style>
  <w:style w:type="paragraph" w:customStyle="1" w:styleId="xl25">
    <w:name w:val="xl25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sz w:val="24"/>
      <w:szCs w:val="24"/>
      <w:lang w:val="en-US" w:eastAsia="en-US"/>
    </w:rPr>
  </w:style>
  <w:style w:type="paragraph" w:customStyle="1" w:styleId="xl28">
    <w:name w:val="xl28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29">
    <w:name w:val="xl2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0">
    <w:name w:val="xl30"/>
    <w:basedOn w:val="Normal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1">
    <w:name w:val="xl31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2">
    <w:name w:val="xl3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3">
    <w:name w:val="xl3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snapToGrid/>
      <w:sz w:val="24"/>
      <w:szCs w:val="24"/>
      <w:lang w:val="en-US" w:eastAsia="en-US"/>
    </w:rPr>
  </w:style>
  <w:style w:type="paragraph" w:customStyle="1" w:styleId="xl34">
    <w:name w:val="xl3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5">
    <w:name w:val="xl35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napToGrid/>
      <w:sz w:val="24"/>
      <w:szCs w:val="24"/>
      <w:lang w:val="en-US" w:eastAsia="en-US"/>
    </w:rPr>
  </w:style>
  <w:style w:type="paragraph" w:customStyle="1" w:styleId="xl36">
    <w:name w:val="xl36"/>
    <w:basedOn w:val="Normal"/>
    <w:pPr>
      <w:widowControl/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snapToGrid/>
      <w:sz w:val="24"/>
      <w:szCs w:val="24"/>
      <w:lang w:val="en-US" w:eastAsia="en-US"/>
    </w:rPr>
  </w:style>
  <w:style w:type="paragraph" w:customStyle="1" w:styleId="xl37">
    <w:name w:val="xl37"/>
    <w:basedOn w:val="Normal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napToGrid/>
      <w:sz w:val="18"/>
      <w:szCs w:val="18"/>
      <w:lang w:val="en-US" w:eastAsia="en-US"/>
    </w:rPr>
  </w:style>
  <w:style w:type="paragraph" w:customStyle="1" w:styleId="xl38">
    <w:name w:val="xl3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Arial Unicode MS" w:cs="Arial"/>
      <w:b/>
      <w:bCs/>
      <w:snapToGrid/>
      <w:sz w:val="18"/>
      <w:szCs w:val="18"/>
      <w:lang w:val="en-US" w:eastAsia="en-US"/>
    </w:rPr>
  </w:style>
  <w:style w:type="paragraph" w:customStyle="1" w:styleId="xl39">
    <w:name w:val="xl39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left"/>
      <w:textAlignment w:val="center"/>
    </w:pPr>
    <w:rPr>
      <w:rFonts w:ascii="Wingdings" w:eastAsia="Arial Unicode MS" w:hAnsi="Wingdings" w:cs="Arial Unicode MS"/>
      <w:b/>
      <w:bCs/>
      <w:snapToGrid/>
      <w:sz w:val="18"/>
      <w:szCs w:val="18"/>
      <w:lang w:val="en-US" w:eastAsia="en-US"/>
    </w:rPr>
  </w:style>
  <w:style w:type="paragraph" w:customStyle="1" w:styleId="TableContents">
    <w:name w:val="Table Contents"/>
    <w:basedOn w:val="Normal"/>
    <w:pPr>
      <w:suppressLineNumbers/>
      <w:suppressAutoHyphens/>
      <w:spacing w:before="0" w:after="0"/>
      <w:jc w:val="left"/>
    </w:pPr>
    <w:rPr>
      <w:rFonts w:ascii="Times New Roman" w:eastAsia="Arial" w:hAnsi="Times New Roman"/>
      <w:snapToGrid/>
      <w:sz w:val="24"/>
      <w:szCs w:val="24"/>
      <w:lang w:val="es-MX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  <w:rPr>
      <w:sz w:val="20"/>
    </w:rPr>
  </w:style>
  <w:style w:type="character" w:styleId="Refdecomentario">
    <w:name w:val="annotation reference"/>
    <w:basedOn w:val="Fuentedeprrafopredeter"/>
    <w:semiHidden/>
    <w:rPr>
      <w:sz w:val="16"/>
      <w:szCs w:val="16"/>
    </w:rPr>
  </w:style>
  <w:style w:type="paragraph" w:styleId="Listaconvietas">
    <w:name w:val="List Bullet"/>
    <w:basedOn w:val="Normal"/>
    <w:autoRedefine/>
    <w:pPr>
      <w:numPr>
        <w:numId w:val="4"/>
      </w:numPr>
    </w:pPr>
  </w:style>
  <w:style w:type="paragraph" w:customStyle="1" w:styleId="xl40">
    <w:name w:val="xl40"/>
    <w:basedOn w:val="Normal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napToGrid/>
      <w:color w:val="FFFFFF"/>
      <w:szCs w:val="22"/>
      <w:lang w:val="en-US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15"/>
      <w:jc w:val="left"/>
    </w:pPr>
    <w:rPr>
      <w:rFonts w:ascii="Times New Roman" w:hAnsi="Times New Roman"/>
      <w:snapToGrid/>
      <w:sz w:val="24"/>
      <w:szCs w:val="24"/>
      <w:lang w:val="es-MX" w:eastAsia="en-US"/>
    </w:rPr>
  </w:style>
  <w:style w:type="paragraph" w:customStyle="1" w:styleId="bullet1">
    <w:name w:val="bullet 1"/>
    <w:basedOn w:val="Normal"/>
    <w:pPr>
      <w:numPr>
        <w:numId w:val="5"/>
      </w:numPr>
    </w:pPr>
  </w:style>
  <w:style w:type="table" w:styleId="Tablaconcuadrcula">
    <w:name w:val="Table Grid"/>
    <w:basedOn w:val="Tablanormal"/>
    <w:uiPriority w:val="39"/>
    <w:rsid w:val="004F14A4"/>
    <w:pPr>
      <w:widowControl w:val="0"/>
      <w:spacing w:before="12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02D7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211FD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76637"/>
    <w:rPr>
      <w:color w:val="605E5C"/>
      <w:shd w:val="clear" w:color="auto" w:fill="E1DFDD"/>
    </w:rPr>
  </w:style>
  <w:style w:type="character" w:customStyle="1" w:styleId="pr-10px">
    <w:name w:val="pr-10px"/>
    <w:basedOn w:val="Fuentedeprrafopredeter"/>
    <w:rsid w:val="0047384B"/>
  </w:style>
  <w:style w:type="paragraph" w:customStyle="1" w:styleId="font-tertiaryfont">
    <w:name w:val="font-tertiaryfont"/>
    <w:basedOn w:val="Normal"/>
    <w:rsid w:val="0047384B"/>
    <w:pPr>
      <w:widowControl/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es-419" w:eastAsia="es-419"/>
    </w:rPr>
  </w:style>
  <w:style w:type="table" w:customStyle="1" w:styleId="TableGrid1">
    <w:name w:val="Table Grid1"/>
    <w:basedOn w:val="Tablanormal"/>
    <w:next w:val="Tablaconcuadrcula"/>
    <w:uiPriority w:val="39"/>
    <w:rsid w:val="00ED34C7"/>
    <w:rPr>
      <w:rFonts w:ascii="Calibri" w:eastAsia="Calibri" w:hAnsi="Calibr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anormal"/>
    <w:next w:val="Tablaconcuadrcula"/>
    <w:uiPriority w:val="39"/>
    <w:rsid w:val="00363A87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6106C"/>
    <w:rPr>
      <w:color w:val="808080"/>
    </w:rPr>
  </w:style>
  <w:style w:type="character" w:customStyle="1" w:styleId="markedcontent">
    <w:name w:val="markedcontent"/>
    <w:basedOn w:val="Fuentedeprrafopredeter"/>
    <w:rsid w:val="009C3896"/>
  </w:style>
  <w:style w:type="character" w:styleId="nfasis">
    <w:name w:val="Emphasis"/>
    <w:basedOn w:val="Fuentedeprrafopredeter"/>
    <w:qFormat/>
    <w:rsid w:val="000C1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4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3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SI\Plantillas\Informe_DSI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C3A22DFB6624F4EAD78104370947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060EC-3D9D-471B-A77A-5B3F3B7CA644}"/>
      </w:docPartPr>
      <w:docPartBody>
        <w:p w:rsidR="00F82214" w:rsidRDefault="00954E20" w:rsidP="00954E20">
          <w:pPr>
            <w:pStyle w:val="8C3A22DFB6624F4EAD78104370947421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A60EABCEA54E95831968F18594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81FAB-0215-49A2-BBDE-F1ECF7F736A6}"/>
      </w:docPartPr>
      <w:docPartBody>
        <w:p w:rsidR="00F82214" w:rsidRDefault="00954E20" w:rsidP="00954E20">
          <w:pPr>
            <w:pStyle w:val="D4A60EABCEA54E95831968F18594887C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77326E821EB4DDBB90A755E1C8C4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CAEF9-9640-4B0E-B96F-05D926F5D939}"/>
      </w:docPartPr>
      <w:docPartBody>
        <w:p w:rsidR="00F82214" w:rsidRDefault="00954E20" w:rsidP="00954E20">
          <w:pPr>
            <w:pStyle w:val="277326E821EB4DDBB90A755E1C8C4632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BB1D3C4D00410AB0A8C5650DD34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67579-2C7A-4643-9C70-86071FBCF476}"/>
      </w:docPartPr>
      <w:docPartBody>
        <w:p w:rsidR="00F82214" w:rsidRDefault="00954E20" w:rsidP="00954E20">
          <w:pPr>
            <w:pStyle w:val="FCBB1D3C4D00410AB0A8C5650DD349C9"/>
          </w:pPr>
          <w:r w:rsidRPr="00B32DEC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D4"/>
    <w:rsid w:val="00426AEB"/>
    <w:rsid w:val="00664F7B"/>
    <w:rsid w:val="00697F47"/>
    <w:rsid w:val="00954E20"/>
    <w:rsid w:val="009F4DB5"/>
    <w:rsid w:val="00B90918"/>
    <w:rsid w:val="00DB1035"/>
    <w:rsid w:val="00E96AD4"/>
    <w:rsid w:val="00F8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54E20"/>
    <w:rPr>
      <w:color w:val="808080"/>
    </w:rPr>
  </w:style>
  <w:style w:type="paragraph" w:customStyle="1" w:styleId="07488438F6DE4B48827F368AD818B5F2">
    <w:name w:val="07488438F6DE4B48827F368AD818B5F2"/>
    <w:rsid w:val="00E96AD4"/>
  </w:style>
  <w:style w:type="paragraph" w:customStyle="1" w:styleId="46B1C066FE414AA3BF4D1947E3E89AEE">
    <w:name w:val="46B1C066FE414AA3BF4D1947E3E89AEE"/>
    <w:rsid w:val="00954E20"/>
    <w:rPr>
      <w:kern w:val="2"/>
      <w:lang w:val="es-PE" w:eastAsia="es-PE"/>
      <w14:ligatures w14:val="standardContextual"/>
    </w:rPr>
  </w:style>
  <w:style w:type="paragraph" w:customStyle="1" w:styleId="B74E7DF4A5B644C2BE7812308420F1EF">
    <w:name w:val="B74E7DF4A5B644C2BE7812308420F1EF"/>
    <w:rsid w:val="00954E20"/>
    <w:rPr>
      <w:kern w:val="2"/>
      <w:lang w:val="es-PE" w:eastAsia="es-PE"/>
      <w14:ligatures w14:val="standardContextual"/>
    </w:rPr>
  </w:style>
  <w:style w:type="paragraph" w:customStyle="1" w:styleId="8C3A22DFB6624F4EAD78104370947421">
    <w:name w:val="8C3A22DFB6624F4EAD78104370947421"/>
    <w:rsid w:val="00954E20"/>
    <w:rPr>
      <w:kern w:val="2"/>
      <w:lang w:val="es-PE" w:eastAsia="es-PE"/>
      <w14:ligatures w14:val="standardContextual"/>
    </w:rPr>
  </w:style>
  <w:style w:type="paragraph" w:customStyle="1" w:styleId="D4A60EABCEA54E95831968F18594887C">
    <w:name w:val="D4A60EABCEA54E95831968F18594887C"/>
    <w:rsid w:val="00954E20"/>
    <w:rPr>
      <w:kern w:val="2"/>
      <w:lang w:val="es-PE" w:eastAsia="es-PE"/>
      <w14:ligatures w14:val="standardContextual"/>
    </w:rPr>
  </w:style>
  <w:style w:type="paragraph" w:customStyle="1" w:styleId="277326E821EB4DDBB90A755E1C8C4632">
    <w:name w:val="277326E821EB4DDBB90A755E1C8C4632"/>
    <w:rsid w:val="00954E20"/>
    <w:rPr>
      <w:kern w:val="2"/>
      <w:lang w:val="es-PE" w:eastAsia="es-PE"/>
      <w14:ligatures w14:val="standardContextual"/>
    </w:rPr>
  </w:style>
  <w:style w:type="paragraph" w:customStyle="1" w:styleId="FCBB1D3C4D00410AB0A8C5650DD349C9">
    <w:name w:val="FCBB1D3C4D00410AB0A8C5650DD349C9"/>
    <w:rsid w:val="00954E20"/>
    <w:rPr>
      <w:kern w:val="2"/>
      <w:lang w:val="es-PE" w:eastAsia="es-P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B9E66-C66C-4760-B68C-C9A4D41E3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Informe_DSI</Template>
  <TotalTime>15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Organización Seguridad de la Información</vt:lpstr>
    </vt:vector>
  </TitlesOfParts>
  <Company>MAPFRE PERU</Company>
  <LinksUpToDate>false</LinksUpToDate>
  <CharactersWithSpaces>1345</CharactersWithSpaces>
  <SharedDoc>false</SharedDoc>
  <HLinks>
    <vt:vector size="78" baseType="variant">
      <vt:variant>
        <vt:i4>1507391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_Toc177211843</vt:lpwstr>
      </vt:variant>
      <vt:variant>
        <vt:i4>1507391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_Toc177211842</vt:lpwstr>
      </vt:variant>
      <vt:variant>
        <vt:i4>1507391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_Toc177211841</vt:lpwstr>
      </vt:variant>
      <vt:variant>
        <vt:i4>1507391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_Toc177211840</vt:lpwstr>
      </vt:variant>
      <vt:variant>
        <vt:i4>1048639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_Toc177211839</vt:lpwstr>
      </vt:variant>
      <vt:variant>
        <vt:i4>1048639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_Toc177211838</vt:lpwstr>
      </vt:variant>
      <vt:variant>
        <vt:i4>1048639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_Toc177211837</vt:lpwstr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_Toc177211836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_Toc177211835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_Toc177211834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_Toc177211833</vt:lpwstr>
      </vt:variant>
      <vt:variant>
        <vt:i4>1048639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_Toc177211832</vt:lpwstr>
      </vt:variant>
      <vt:variant>
        <vt:i4>1048639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_Toc177211831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Organización Seguridad de la Información</dc:title>
  <dc:subject/>
  <dc:creator>Carlos Mendoza</dc:creator>
  <cp:keywords/>
  <dc:description/>
  <cp:lastModifiedBy>Diego Valderrama Pumallihua</cp:lastModifiedBy>
  <cp:revision>4</cp:revision>
  <cp:lastPrinted>2022-09-13T00:20:00Z</cp:lastPrinted>
  <dcterms:created xsi:type="dcterms:W3CDTF">2023-08-25T22:54:00Z</dcterms:created>
  <dcterms:modified xsi:type="dcterms:W3CDTF">2023-08-28T16:12:00Z</dcterms:modified>
</cp:coreProperties>
</file>